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4B" w:rsidRDefault="006552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Satz 1 (Motto der SPD): </w:t>
      </w:r>
    </w:p>
    <w:p w:rsidR="00F42B29" w:rsidRDefault="006552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„Das </w:t>
      </w:r>
      <w:r w:rsidRPr="0065524B">
        <w:rPr>
          <w:i/>
          <w:sz w:val="48"/>
          <w:szCs w:val="48"/>
          <w:lang w:val="de-DE"/>
        </w:rPr>
        <w:t>Wir</w:t>
      </w:r>
      <w:r>
        <w:rPr>
          <w:sz w:val="48"/>
          <w:szCs w:val="48"/>
          <w:lang w:val="de-DE"/>
        </w:rPr>
        <w:t xml:space="preserve"> entscheidet.“</w:t>
      </w:r>
    </w:p>
    <w:p w:rsidR="0065524B" w:rsidRDefault="006552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Grammatische Analyse von wir: Hier ist das Wort </w:t>
      </w:r>
      <w:r w:rsidRPr="0065524B">
        <w:rPr>
          <w:i/>
          <w:sz w:val="48"/>
          <w:szCs w:val="48"/>
          <w:lang w:val="de-DE"/>
        </w:rPr>
        <w:t>wir</w:t>
      </w:r>
      <w:r>
        <w:rPr>
          <w:sz w:val="48"/>
          <w:szCs w:val="48"/>
          <w:lang w:val="de-DE"/>
        </w:rPr>
        <w:t xml:space="preserve"> Substantiv, obwohl es sonst eigentlich als Pronomen fungiert.</w:t>
      </w:r>
    </w:p>
    <w:p w:rsidR="0065524B" w:rsidRDefault="006552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Semantische Analyse: Wer ist </w:t>
      </w:r>
      <w:r w:rsidRPr="0065524B">
        <w:rPr>
          <w:i/>
          <w:sz w:val="48"/>
          <w:szCs w:val="48"/>
          <w:lang w:val="de-DE"/>
        </w:rPr>
        <w:t>wir</w:t>
      </w:r>
      <w:r>
        <w:rPr>
          <w:sz w:val="48"/>
          <w:szCs w:val="48"/>
          <w:lang w:val="de-DE"/>
        </w:rPr>
        <w:t>? Die Wähler</w:t>
      </w:r>
    </w:p>
    <w:p w:rsidR="0065524B" w:rsidRDefault="0065524B">
      <w:pPr>
        <w:rPr>
          <w:sz w:val="48"/>
          <w:szCs w:val="48"/>
          <w:lang w:val="de-DE"/>
        </w:rPr>
      </w:pPr>
    </w:p>
    <w:p w:rsidR="001F0E4B" w:rsidRDefault="001F0E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1a+2a</w:t>
      </w:r>
    </w:p>
    <w:p w:rsidR="001F0E4B" w:rsidRDefault="001F0E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1a+2b</w:t>
      </w:r>
    </w:p>
    <w:p w:rsidR="001F0E4B" w:rsidRDefault="001F0E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1b+2a</w:t>
      </w:r>
    </w:p>
    <w:p w:rsidR="001F0E4B" w:rsidRDefault="001F0E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1b+2b</w:t>
      </w:r>
      <w:bookmarkStart w:id="0" w:name="_GoBack"/>
      <w:bookmarkEnd w:id="0"/>
    </w:p>
    <w:p w:rsidR="001F0E4B" w:rsidRDefault="001F0E4B">
      <w:pPr>
        <w:rPr>
          <w:sz w:val="48"/>
          <w:szCs w:val="48"/>
          <w:lang w:val="de-DE"/>
        </w:rPr>
      </w:pPr>
    </w:p>
    <w:p w:rsidR="0065524B" w:rsidRDefault="006552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Satz 2 (Slogan eines SPD-Plakats): </w:t>
      </w:r>
    </w:p>
    <w:p w:rsidR="0065524B" w:rsidRDefault="006552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„Wir</w:t>
      </w:r>
      <w:r w:rsidR="000A65F5">
        <w:rPr>
          <w:sz w:val="48"/>
          <w:szCs w:val="48"/>
          <w:lang w:val="de-DE"/>
        </w:rPr>
        <w:t xml:space="preserve"> [Verb fehlt: Platz für die Fantasie des Wählers]</w:t>
      </w:r>
      <w:r>
        <w:rPr>
          <w:sz w:val="48"/>
          <w:szCs w:val="48"/>
          <w:lang w:val="de-DE"/>
        </w:rPr>
        <w:t xml:space="preserve"> für mehr Kitaplätze.“</w:t>
      </w:r>
    </w:p>
    <w:p w:rsidR="0065524B" w:rsidRDefault="006552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Grammatische Analyse von </w:t>
      </w:r>
      <w:r w:rsidRPr="0065524B">
        <w:rPr>
          <w:i/>
          <w:sz w:val="48"/>
          <w:szCs w:val="48"/>
          <w:lang w:val="de-DE"/>
        </w:rPr>
        <w:t>wir</w:t>
      </w:r>
      <w:r>
        <w:rPr>
          <w:sz w:val="48"/>
          <w:szCs w:val="48"/>
          <w:lang w:val="de-DE"/>
        </w:rPr>
        <w:t xml:space="preserve">: Hier ist das Wort </w:t>
      </w:r>
      <w:r w:rsidRPr="0065524B">
        <w:rPr>
          <w:i/>
          <w:sz w:val="48"/>
          <w:szCs w:val="48"/>
          <w:lang w:val="de-DE"/>
        </w:rPr>
        <w:t>wir</w:t>
      </w:r>
      <w:r>
        <w:rPr>
          <w:sz w:val="48"/>
          <w:szCs w:val="48"/>
          <w:lang w:val="de-DE"/>
        </w:rPr>
        <w:t xml:space="preserve"> Pronomen (so wie üblich).</w:t>
      </w:r>
    </w:p>
    <w:p w:rsidR="000A65F5" w:rsidRDefault="006552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lastRenderedPageBreak/>
        <w:t xml:space="preserve">Semantische Analyse: Wer ist </w:t>
      </w:r>
      <w:r w:rsidRPr="0065524B">
        <w:rPr>
          <w:i/>
          <w:sz w:val="48"/>
          <w:szCs w:val="48"/>
          <w:lang w:val="de-DE"/>
        </w:rPr>
        <w:t>wir</w:t>
      </w:r>
      <w:r>
        <w:rPr>
          <w:sz w:val="48"/>
          <w:szCs w:val="48"/>
          <w:lang w:val="de-DE"/>
        </w:rPr>
        <w:t>?</w:t>
      </w:r>
    </w:p>
    <w:p w:rsidR="001F0E4B" w:rsidRDefault="001F0E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Zwei Möglichkeiten der Rezeption:</w:t>
      </w:r>
    </w:p>
    <w:p w:rsidR="0065524B" w:rsidRDefault="000A65F5" w:rsidP="000A65F5">
      <w:pPr>
        <w:pStyle w:val="Odstavecseseznamem"/>
        <w:numPr>
          <w:ilvl w:val="0"/>
          <w:numId w:val="2"/>
        </w:num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Sender {</w:t>
      </w:r>
      <w:r w:rsidR="0065524B" w:rsidRPr="000A65F5">
        <w:rPr>
          <w:sz w:val="48"/>
          <w:szCs w:val="48"/>
          <w:lang w:val="de-DE"/>
        </w:rPr>
        <w:t>SPD</w:t>
      </w:r>
      <w:r>
        <w:rPr>
          <w:sz w:val="48"/>
          <w:szCs w:val="48"/>
          <w:lang w:val="de-DE"/>
        </w:rPr>
        <w:t>}</w:t>
      </w:r>
      <w:r w:rsidR="0065524B" w:rsidRPr="000A65F5">
        <w:rPr>
          <w:sz w:val="48"/>
          <w:szCs w:val="48"/>
          <w:lang w:val="de-DE"/>
        </w:rPr>
        <w:t xml:space="preserve"> und</w:t>
      </w:r>
      <w:r>
        <w:rPr>
          <w:sz w:val="48"/>
          <w:szCs w:val="48"/>
          <w:lang w:val="de-DE"/>
        </w:rPr>
        <w:t xml:space="preserve"> Adressat/Empfänger</w:t>
      </w:r>
      <w:r w:rsidR="0065524B" w:rsidRPr="000A65F5">
        <w:rPr>
          <w:sz w:val="48"/>
          <w:szCs w:val="48"/>
          <w:lang w:val="de-DE"/>
        </w:rPr>
        <w:t xml:space="preserve"> </w:t>
      </w:r>
      <w:r>
        <w:rPr>
          <w:sz w:val="48"/>
          <w:szCs w:val="48"/>
          <w:lang w:val="de-DE"/>
        </w:rPr>
        <w:t xml:space="preserve">{die Wähler, die Kinder haben} zusammen: inklusives </w:t>
      </w:r>
      <w:r w:rsidRPr="000A65F5">
        <w:rPr>
          <w:i/>
          <w:sz w:val="48"/>
          <w:szCs w:val="48"/>
          <w:lang w:val="de-DE"/>
        </w:rPr>
        <w:t>wir</w:t>
      </w:r>
      <w:r>
        <w:rPr>
          <w:sz w:val="48"/>
          <w:szCs w:val="48"/>
          <w:lang w:val="de-DE"/>
        </w:rPr>
        <w:t>.</w:t>
      </w:r>
    </w:p>
    <w:p w:rsidR="000A65F5" w:rsidRPr="000A65F5" w:rsidRDefault="000A65F5" w:rsidP="000A65F5">
      <w:pPr>
        <w:pStyle w:val="Odstavecseseznamem"/>
        <w:numPr>
          <w:ilvl w:val="0"/>
          <w:numId w:val="2"/>
        </w:num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Nur der Sender {SPD} ohne die Empfänger: exklusives </w:t>
      </w:r>
      <w:r w:rsidRPr="000A65F5">
        <w:rPr>
          <w:i/>
          <w:sz w:val="48"/>
          <w:szCs w:val="48"/>
          <w:lang w:val="de-DE"/>
        </w:rPr>
        <w:t>wir</w:t>
      </w:r>
      <w:r>
        <w:rPr>
          <w:sz w:val="48"/>
          <w:szCs w:val="48"/>
          <w:lang w:val="de-DE"/>
        </w:rPr>
        <w:t>.</w:t>
      </w:r>
    </w:p>
    <w:p w:rsidR="0065524B" w:rsidRDefault="0065524B">
      <w:pPr>
        <w:rPr>
          <w:sz w:val="48"/>
          <w:szCs w:val="48"/>
          <w:lang w:val="de-DE"/>
        </w:rPr>
      </w:pPr>
    </w:p>
    <w:p w:rsidR="0065524B" w:rsidRDefault="006552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Funktion eines Wahlplakats: mehr Wähler zu gewinnen.</w:t>
      </w:r>
    </w:p>
    <w:p w:rsidR="0005766F" w:rsidRDefault="0005766F">
      <w:pPr>
        <w:rPr>
          <w:sz w:val="48"/>
          <w:szCs w:val="48"/>
          <w:lang w:val="de-DE"/>
        </w:rPr>
      </w:pPr>
    </w:p>
    <w:p w:rsidR="0005766F" w:rsidRDefault="0005766F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Soziale Zielgruppe dieses Plakats ist klar:</w:t>
      </w:r>
    </w:p>
    <w:p w:rsidR="0005766F" w:rsidRDefault="0005766F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Eltern mit kleinen Kindern. Sind Eltern mit kleinen Kindern typische SPD-Wähler oder untypische Wähler?</w:t>
      </w:r>
    </w:p>
    <w:p w:rsidR="0005766F" w:rsidRDefault="0005766F">
      <w:pPr>
        <w:rPr>
          <w:sz w:val="48"/>
          <w:szCs w:val="48"/>
          <w:lang w:val="de-DE"/>
        </w:rPr>
      </w:pPr>
    </w:p>
    <w:p w:rsidR="0065524B" w:rsidRDefault="0065524B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Mehrere Arten von Wählern:</w:t>
      </w:r>
    </w:p>
    <w:p w:rsidR="0065524B" w:rsidRDefault="0065524B" w:rsidP="0065524B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lastRenderedPageBreak/>
        <w:t>Wähler, die immer dieselbe Partei wählen (Stammwähler)</w:t>
      </w:r>
    </w:p>
    <w:p w:rsidR="0065524B" w:rsidRDefault="0065524B" w:rsidP="0065524B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Erstwähler (junge Leute)</w:t>
      </w:r>
    </w:p>
    <w:p w:rsidR="0065524B" w:rsidRDefault="0065524B" w:rsidP="0065524B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Wähler, die nicht wählen gehen</w:t>
      </w:r>
    </w:p>
    <w:p w:rsidR="0065524B" w:rsidRDefault="0065524B" w:rsidP="0065524B">
      <w:pPr>
        <w:pStyle w:val="Odstavecseseznamem"/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(Nichtwähler)</w:t>
      </w:r>
    </w:p>
    <w:p w:rsidR="0065524B" w:rsidRDefault="0065524B" w:rsidP="0065524B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Wähler, die jedes Mal eine andere Partei wählen (Wechselwähler)</w:t>
      </w:r>
    </w:p>
    <w:p w:rsidR="0065524B" w:rsidRDefault="0005766F" w:rsidP="0005766F">
      <w:pPr>
        <w:ind w:left="360"/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Gründe, eine Partei zu wählen:</w:t>
      </w:r>
    </w:p>
    <w:p w:rsidR="0005766F" w:rsidRDefault="0005766F" w:rsidP="0005766F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Tradition (z.B. Familientradition)</w:t>
      </w:r>
    </w:p>
    <w:p w:rsidR="0005766F" w:rsidRDefault="0005766F" w:rsidP="0005766F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Ideologie (z.B. gegen Armut)</w:t>
      </w:r>
    </w:p>
    <w:p w:rsidR="0005766F" w:rsidRPr="0005766F" w:rsidRDefault="0005766F" w:rsidP="0005766F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Pragmatismus (z.B. wegen einem politischen  Versprechen auf einem Wahlplakat)</w:t>
      </w:r>
    </w:p>
    <w:p w:rsidR="0065524B" w:rsidRDefault="0065524B">
      <w:pPr>
        <w:rPr>
          <w:sz w:val="48"/>
          <w:szCs w:val="48"/>
          <w:lang w:val="de-DE"/>
        </w:rPr>
      </w:pPr>
    </w:p>
    <w:p w:rsidR="0065524B" w:rsidRPr="0065524B" w:rsidRDefault="0065524B">
      <w:pPr>
        <w:rPr>
          <w:sz w:val="48"/>
          <w:szCs w:val="48"/>
          <w:lang w:val="de-DE"/>
        </w:rPr>
      </w:pPr>
    </w:p>
    <w:sectPr w:rsidR="0065524B" w:rsidRPr="0065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106A1"/>
    <w:multiLevelType w:val="hybridMultilevel"/>
    <w:tmpl w:val="2B886834"/>
    <w:lvl w:ilvl="0" w:tplc="2A0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67E0C"/>
    <w:multiLevelType w:val="hybridMultilevel"/>
    <w:tmpl w:val="0AAEF5B6"/>
    <w:lvl w:ilvl="0" w:tplc="95381D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4B"/>
    <w:rsid w:val="0005766F"/>
    <w:rsid w:val="000A65F5"/>
    <w:rsid w:val="001F0E4B"/>
    <w:rsid w:val="00315278"/>
    <w:rsid w:val="0065524B"/>
    <w:rsid w:val="00C6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6A3059C0</Template>
  <TotalTime>36</TotalTime>
  <Pages>3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Otto Schnelzer</dc:creator>
  <cp:lastModifiedBy>Klaus Otto Schnelzer</cp:lastModifiedBy>
  <cp:revision>1</cp:revision>
  <dcterms:created xsi:type="dcterms:W3CDTF">2013-11-07T12:13:00Z</dcterms:created>
  <dcterms:modified xsi:type="dcterms:W3CDTF">2013-11-07T12:49:00Z</dcterms:modified>
</cp:coreProperties>
</file>