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09" w:rsidRPr="00692F09" w:rsidRDefault="00692F09" w:rsidP="00692F09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 w:rsidRPr="003B7000">
        <w:rPr>
          <w:rFonts w:cstheme="minorHAnsi"/>
          <w:b/>
          <w:sz w:val="28"/>
          <w:szCs w:val="28"/>
          <w:u w:val="single"/>
        </w:rPr>
        <w:t>Adjektive</w:t>
      </w:r>
      <w:proofErr w:type="spellEnd"/>
      <w:r w:rsidRPr="003B7000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3B7000">
        <w:rPr>
          <w:rFonts w:cstheme="minorHAnsi"/>
          <w:b/>
          <w:sz w:val="28"/>
          <w:szCs w:val="28"/>
          <w:u w:val="single"/>
        </w:rPr>
        <w:t>und</w:t>
      </w:r>
      <w:proofErr w:type="spellEnd"/>
      <w:r w:rsidRPr="003B7000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3B7000">
        <w:rPr>
          <w:rFonts w:cstheme="minorHAnsi"/>
          <w:b/>
          <w:sz w:val="28"/>
          <w:szCs w:val="28"/>
          <w:u w:val="single"/>
        </w:rPr>
        <w:t>Adverbien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- </w:t>
      </w:r>
      <w:r w:rsidRPr="003B7000">
        <w:rPr>
          <w:b/>
          <w:sz w:val="28"/>
          <w:szCs w:val="28"/>
          <w:u w:val="single"/>
          <w:lang w:val="de-DE"/>
        </w:rPr>
        <w:t>Weitere Übungen</w:t>
      </w:r>
      <w:r>
        <w:rPr>
          <w:rFonts w:cstheme="minorHAnsi"/>
          <w:b/>
          <w:sz w:val="28"/>
          <w:szCs w:val="28"/>
          <w:u w:val="single"/>
        </w:rPr>
        <w:t xml:space="preserve"> - </w:t>
      </w:r>
      <w:proofErr w:type="spellStart"/>
      <w:r>
        <w:rPr>
          <w:rFonts w:cstheme="minorHAnsi"/>
          <w:b/>
          <w:sz w:val="28"/>
          <w:szCs w:val="28"/>
          <w:u w:val="single"/>
        </w:rPr>
        <w:t>Lösungen</w:t>
      </w:r>
      <w:proofErr w:type="spellEnd"/>
    </w:p>
    <w:p w:rsidR="00613F72" w:rsidRPr="003C4106" w:rsidRDefault="00106550" w:rsidP="00106550">
      <w:pPr>
        <w:jc w:val="center"/>
        <w:rPr>
          <w:b/>
          <w:u w:val="single"/>
          <w:lang w:val="de-DE"/>
        </w:rPr>
      </w:pPr>
      <w:r w:rsidRPr="003C4106">
        <w:rPr>
          <w:b/>
          <w:u w:val="single"/>
          <w:lang w:val="de-DE"/>
        </w:rPr>
        <w:t>viel oder sehr?</w:t>
      </w:r>
    </w:p>
    <w:p w:rsidR="00106550" w:rsidRPr="003C4106" w:rsidRDefault="00106550">
      <w:pPr>
        <w:rPr>
          <w:i/>
          <w:lang w:val="de-DE"/>
        </w:rPr>
      </w:pPr>
      <w:r w:rsidRPr="003C4106">
        <w:rPr>
          <w:i/>
          <w:lang w:val="de-DE"/>
        </w:rPr>
        <w:t>a) Kreuzen Sie an.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24"/>
      </w:tblGrid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106550" w:rsidRPr="003C4106" w:rsidRDefault="00106550" w:rsidP="00BF35B8">
            <w:pPr>
              <w:jc w:val="center"/>
              <w:rPr>
                <w:b/>
                <w:lang w:val="de-DE"/>
              </w:rPr>
            </w:pPr>
            <w:r w:rsidRPr="003C4106">
              <w:rPr>
                <w:b/>
                <w:lang w:val="de-DE"/>
              </w:rPr>
              <w:t>viel</w:t>
            </w:r>
          </w:p>
        </w:tc>
        <w:tc>
          <w:tcPr>
            <w:tcW w:w="1024" w:type="dxa"/>
          </w:tcPr>
          <w:p w:rsidR="00106550" w:rsidRPr="003C4106" w:rsidRDefault="00106550" w:rsidP="00BF35B8">
            <w:pPr>
              <w:jc w:val="center"/>
              <w:rPr>
                <w:b/>
                <w:lang w:val="de-DE"/>
              </w:rPr>
            </w:pPr>
            <w:r w:rsidRPr="003C4106">
              <w:rPr>
                <w:b/>
                <w:lang w:val="de-DE"/>
              </w:rPr>
              <w:t>sehr</w:t>
            </w: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1) Er ist </w:t>
            </w:r>
            <w:proofErr w:type="gramStart"/>
            <w:r w:rsidRPr="003C4106">
              <w:rPr>
                <w:lang w:val="de-DE"/>
              </w:rPr>
              <w:t>immer ....................</w:t>
            </w:r>
            <w:proofErr w:type="gramEnd"/>
            <w:r w:rsidRPr="003C4106">
              <w:rPr>
                <w:lang w:val="de-DE"/>
              </w:rPr>
              <w:t xml:space="preserve"> neugierig.</w:t>
            </w:r>
          </w:p>
        </w:tc>
        <w:tc>
          <w:tcPr>
            <w:tcW w:w="992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  <w:tc>
          <w:tcPr>
            <w:tcW w:w="1024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2) Er möchte </w:t>
            </w:r>
            <w:proofErr w:type="gramStart"/>
            <w:r w:rsidRPr="003C4106">
              <w:rPr>
                <w:lang w:val="de-DE"/>
              </w:rPr>
              <w:t>immer ....................</w:t>
            </w:r>
            <w:proofErr w:type="gramEnd"/>
            <w:r w:rsidRPr="003C4106">
              <w:rPr>
                <w:lang w:val="de-DE"/>
              </w:rPr>
              <w:t xml:space="preserve"> wissen.</w:t>
            </w:r>
          </w:p>
        </w:tc>
        <w:tc>
          <w:tcPr>
            <w:tcW w:w="992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024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3) Er </w:t>
            </w:r>
            <w:proofErr w:type="gramStart"/>
            <w:r w:rsidRPr="003C4106">
              <w:rPr>
                <w:lang w:val="de-DE"/>
              </w:rPr>
              <w:t>hat ....................</w:t>
            </w:r>
            <w:proofErr w:type="gramEnd"/>
            <w:r w:rsidRPr="003C4106">
              <w:rPr>
                <w:lang w:val="de-DE"/>
              </w:rPr>
              <w:t xml:space="preserve"> für uns gemacht.</w:t>
            </w:r>
          </w:p>
        </w:tc>
        <w:tc>
          <w:tcPr>
            <w:tcW w:w="992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024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4) Wir sind ihm </w:t>
            </w:r>
            <w:proofErr w:type="gramStart"/>
            <w:r w:rsidRPr="003C4106">
              <w:rPr>
                <w:lang w:val="de-DE"/>
              </w:rPr>
              <w:t>dafür ....................</w:t>
            </w:r>
            <w:proofErr w:type="gramEnd"/>
            <w:r w:rsidRPr="003C4106">
              <w:rPr>
                <w:lang w:val="de-DE"/>
              </w:rPr>
              <w:t xml:space="preserve"> dankbar.</w:t>
            </w:r>
          </w:p>
        </w:tc>
        <w:tc>
          <w:tcPr>
            <w:tcW w:w="992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  <w:tc>
          <w:tcPr>
            <w:tcW w:w="1024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5) Sie hat </w:t>
            </w:r>
            <w:proofErr w:type="gramStart"/>
            <w:r w:rsidRPr="003C4106">
              <w:rPr>
                <w:lang w:val="de-DE"/>
              </w:rPr>
              <w:t>sich ....................</w:t>
            </w:r>
            <w:proofErr w:type="gramEnd"/>
            <w:r w:rsidRPr="003C4106">
              <w:rPr>
                <w:lang w:val="de-DE"/>
              </w:rPr>
              <w:t xml:space="preserve"> verspätet, wofür sie sich entschuldigte.</w:t>
            </w:r>
          </w:p>
        </w:tc>
        <w:tc>
          <w:tcPr>
            <w:tcW w:w="992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  <w:tc>
          <w:tcPr>
            <w:tcW w:w="1024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6) Es gibt </w:t>
            </w:r>
            <w:proofErr w:type="gramStart"/>
            <w:r w:rsidRPr="003C4106">
              <w:rPr>
                <w:lang w:val="de-DE"/>
              </w:rPr>
              <w:t>momentan ....................</w:t>
            </w:r>
            <w:proofErr w:type="gramEnd"/>
            <w:r w:rsidRPr="003C4106">
              <w:rPr>
                <w:lang w:val="de-DE"/>
              </w:rPr>
              <w:t xml:space="preserve"> zu tun.</w:t>
            </w:r>
          </w:p>
        </w:tc>
        <w:tc>
          <w:tcPr>
            <w:tcW w:w="992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024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 w:rsidP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7) Jana ist </w:t>
            </w:r>
            <w:proofErr w:type="gramStart"/>
            <w:r w:rsidRPr="003C4106">
              <w:rPr>
                <w:lang w:val="de-DE"/>
              </w:rPr>
              <w:t>nicht ....................</w:t>
            </w:r>
            <w:proofErr w:type="gramEnd"/>
            <w:r w:rsidRPr="003C4106">
              <w:rPr>
                <w:lang w:val="de-DE"/>
              </w:rPr>
              <w:t xml:space="preserve"> zuverlässig.</w:t>
            </w:r>
          </w:p>
        </w:tc>
        <w:tc>
          <w:tcPr>
            <w:tcW w:w="992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  <w:tc>
          <w:tcPr>
            <w:tcW w:w="1024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8) Ich habe nicht </w:t>
            </w:r>
            <w:proofErr w:type="gramStart"/>
            <w:r w:rsidRPr="003C4106">
              <w:rPr>
                <w:lang w:val="de-DE"/>
              </w:rPr>
              <w:t>so ....................</w:t>
            </w:r>
            <w:proofErr w:type="gramEnd"/>
            <w:r w:rsidRPr="003C4106">
              <w:rPr>
                <w:lang w:val="de-DE"/>
              </w:rPr>
              <w:t xml:space="preserve"> geschafft, wie ich gehofft habe.</w:t>
            </w:r>
          </w:p>
        </w:tc>
        <w:tc>
          <w:tcPr>
            <w:tcW w:w="992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024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>9) Obwohl ich mich .................... beeilt habe, habe ich den Zug verpasst.</w:t>
            </w:r>
          </w:p>
        </w:tc>
        <w:tc>
          <w:tcPr>
            <w:tcW w:w="992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  <w:tc>
          <w:tcPr>
            <w:tcW w:w="1024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106550" w:rsidRPr="003C4106" w:rsidTr="00106550">
        <w:tc>
          <w:tcPr>
            <w:tcW w:w="7196" w:type="dxa"/>
          </w:tcPr>
          <w:p w:rsidR="00106550" w:rsidRPr="003C4106" w:rsidRDefault="00106550" w:rsidP="00106550">
            <w:pPr>
              <w:rPr>
                <w:lang w:val="de-DE"/>
              </w:rPr>
            </w:pPr>
            <w:r w:rsidRPr="003C4106">
              <w:rPr>
                <w:lang w:val="de-DE"/>
              </w:rPr>
              <w:t xml:space="preserve">10) Das </w:t>
            </w:r>
            <w:proofErr w:type="gramStart"/>
            <w:r w:rsidRPr="003C4106">
              <w:rPr>
                <w:lang w:val="de-DE"/>
              </w:rPr>
              <w:t>ist ....................</w:t>
            </w:r>
            <w:proofErr w:type="gramEnd"/>
            <w:r w:rsidRPr="003C4106">
              <w:rPr>
                <w:lang w:val="de-DE"/>
              </w:rPr>
              <w:t xml:space="preserve"> schade.</w:t>
            </w:r>
          </w:p>
        </w:tc>
        <w:tc>
          <w:tcPr>
            <w:tcW w:w="992" w:type="dxa"/>
          </w:tcPr>
          <w:p w:rsidR="00106550" w:rsidRPr="003C4106" w:rsidRDefault="00106550" w:rsidP="00BF35B8">
            <w:pPr>
              <w:jc w:val="center"/>
              <w:rPr>
                <w:lang w:val="de-DE"/>
              </w:rPr>
            </w:pPr>
          </w:p>
        </w:tc>
        <w:tc>
          <w:tcPr>
            <w:tcW w:w="1024" w:type="dxa"/>
          </w:tcPr>
          <w:p w:rsidR="00106550" w:rsidRPr="003C4106" w:rsidRDefault="00BF35B8" w:rsidP="00BF35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</w:tbl>
    <w:p w:rsidR="00106550" w:rsidRPr="003C4106" w:rsidRDefault="00106550">
      <w:pPr>
        <w:rPr>
          <w:lang w:val="de-DE"/>
        </w:rPr>
      </w:pPr>
    </w:p>
    <w:p w:rsidR="00106550" w:rsidRPr="003C4106" w:rsidRDefault="00106550">
      <w:pPr>
        <w:rPr>
          <w:i/>
          <w:lang w:val="de-DE"/>
        </w:rPr>
      </w:pPr>
      <w:r w:rsidRPr="003C4106">
        <w:rPr>
          <w:i/>
          <w:lang w:val="de-DE"/>
        </w:rPr>
        <w:t>b) Markieren Sie.</w:t>
      </w:r>
    </w:p>
    <w:p w:rsidR="00106550" w:rsidRPr="003C4106" w:rsidRDefault="00106550">
      <w:pPr>
        <w:rPr>
          <w:lang w:val="de-DE"/>
        </w:rPr>
      </w:pPr>
      <w:r w:rsidRPr="003C4106">
        <w:rPr>
          <w:lang w:val="de-DE"/>
        </w:rPr>
        <w:t xml:space="preserve">Ich habe mich in Julia </w:t>
      </w:r>
      <w:r w:rsidRPr="00BF35B8">
        <w:rPr>
          <w:b/>
          <w:highlight w:val="green"/>
          <w:lang w:val="de-DE"/>
        </w:rPr>
        <w:t>sehr</w:t>
      </w:r>
      <w:r w:rsidRPr="003C4106">
        <w:rPr>
          <w:b/>
          <w:lang w:val="de-DE"/>
        </w:rPr>
        <w:t>/viel</w:t>
      </w:r>
      <w:r w:rsidRPr="003C4106">
        <w:rPr>
          <w:lang w:val="de-DE"/>
        </w:rPr>
        <w:t xml:space="preserve"> geirrt. Dabei hat sie mir immer </w:t>
      </w:r>
      <w:r w:rsidRPr="00BF35B8">
        <w:rPr>
          <w:b/>
          <w:highlight w:val="green"/>
          <w:lang w:val="de-DE"/>
        </w:rPr>
        <w:t>sehr</w:t>
      </w:r>
      <w:r w:rsidRPr="003C4106">
        <w:rPr>
          <w:b/>
          <w:lang w:val="de-DE"/>
        </w:rPr>
        <w:t>/viel</w:t>
      </w:r>
      <w:r w:rsidRPr="003C4106">
        <w:rPr>
          <w:lang w:val="de-DE"/>
        </w:rPr>
        <w:t xml:space="preserve"> gefallen. Auf</w:t>
      </w:r>
      <w:bookmarkStart w:id="0" w:name="_GoBack"/>
      <w:bookmarkEnd w:id="0"/>
      <w:r w:rsidRPr="003C4106">
        <w:rPr>
          <w:lang w:val="de-DE"/>
        </w:rPr>
        <w:t xml:space="preserve"> alle meine Bekannten hat sie einen </w:t>
      </w:r>
      <w:r w:rsidRPr="00BF35B8">
        <w:rPr>
          <w:b/>
          <w:highlight w:val="green"/>
          <w:lang w:val="de-DE"/>
        </w:rPr>
        <w:t>sehr</w:t>
      </w:r>
      <w:r w:rsidRPr="003C4106">
        <w:rPr>
          <w:b/>
          <w:lang w:val="de-DE"/>
        </w:rPr>
        <w:t>/viel</w:t>
      </w:r>
      <w:r w:rsidRPr="003C4106">
        <w:rPr>
          <w:lang w:val="de-DE"/>
        </w:rPr>
        <w:t xml:space="preserve"> guten Eindruck gemacht. Wir haben zusammen </w:t>
      </w:r>
      <w:r w:rsidRPr="003C4106">
        <w:rPr>
          <w:b/>
          <w:lang w:val="de-DE"/>
        </w:rPr>
        <w:t>sehr/</w:t>
      </w:r>
      <w:r w:rsidRPr="00BF35B8">
        <w:rPr>
          <w:b/>
          <w:highlight w:val="green"/>
          <w:lang w:val="de-DE"/>
        </w:rPr>
        <w:t>viel</w:t>
      </w:r>
      <w:r w:rsidRPr="003C4106">
        <w:rPr>
          <w:lang w:val="de-DE"/>
        </w:rPr>
        <w:t xml:space="preserve"> Zeit verbracht und hatten </w:t>
      </w:r>
      <w:r w:rsidRPr="003C4106">
        <w:rPr>
          <w:b/>
          <w:lang w:val="de-DE"/>
        </w:rPr>
        <w:t>sehr/</w:t>
      </w:r>
      <w:r w:rsidRPr="00BF35B8">
        <w:rPr>
          <w:b/>
          <w:highlight w:val="green"/>
          <w:lang w:val="de-DE"/>
        </w:rPr>
        <w:t>viel</w:t>
      </w:r>
      <w:r w:rsidRPr="003C4106">
        <w:rPr>
          <w:lang w:val="de-DE"/>
        </w:rPr>
        <w:t xml:space="preserve"> Spaß. Sie hat mir wirklich </w:t>
      </w:r>
      <w:r w:rsidRPr="003C4106">
        <w:rPr>
          <w:b/>
          <w:lang w:val="de-DE"/>
        </w:rPr>
        <w:t>sehr/</w:t>
      </w:r>
      <w:r w:rsidRPr="00BF35B8">
        <w:rPr>
          <w:b/>
          <w:highlight w:val="green"/>
          <w:lang w:val="de-DE"/>
        </w:rPr>
        <w:t>viel</w:t>
      </w:r>
      <w:r w:rsidRPr="003C4106">
        <w:rPr>
          <w:lang w:val="de-DE"/>
        </w:rPr>
        <w:t xml:space="preserve"> bedeutet. Dann hat sie mich aber betrogen, was mich wirklich </w:t>
      </w:r>
      <w:r w:rsidRPr="00BF35B8">
        <w:rPr>
          <w:b/>
          <w:highlight w:val="green"/>
          <w:lang w:val="de-DE"/>
        </w:rPr>
        <w:t>sehr</w:t>
      </w:r>
      <w:r w:rsidRPr="003C4106">
        <w:rPr>
          <w:b/>
          <w:lang w:val="de-DE"/>
        </w:rPr>
        <w:t>/viel</w:t>
      </w:r>
      <w:r w:rsidRPr="003C4106">
        <w:rPr>
          <w:lang w:val="de-DE"/>
        </w:rPr>
        <w:t xml:space="preserve"> enttäuscht hat.</w:t>
      </w:r>
    </w:p>
    <w:p w:rsidR="00106550" w:rsidRPr="003C4106" w:rsidRDefault="00106550">
      <w:pPr>
        <w:rPr>
          <w:i/>
          <w:lang w:val="de-DE"/>
        </w:rPr>
      </w:pPr>
      <w:r w:rsidRPr="003C4106">
        <w:rPr>
          <w:i/>
          <w:lang w:val="de-DE"/>
        </w:rPr>
        <w:t>c) Ergänzen Sie.</w:t>
      </w:r>
    </w:p>
    <w:p w:rsidR="00106550" w:rsidRPr="003C4106" w:rsidRDefault="00106550">
      <w:pPr>
        <w:rPr>
          <w:lang w:val="de-DE"/>
        </w:rPr>
      </w:pPr>
      <w:r w:rsidRPr="003C4106">
        <w:rPr>
          <w:lang w:val="de-DE"/>
        </w:rPr>
        <w:t xml:space="preserve">Seitdem Mirko bei unserer Firma arbeitet, hat er </w:t>
      </w:r>
      <w:r w:rsidR="00BF35B8" w:rsidRPr="0020588A">
        <w:rPr>
          <w:highlight w:val="green"/>
          <w:lang w:val="de-DE"/>
        </w:rPr>
        <w:t>VIEL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gelernt und ist hier </w:t>
      </w:r>
      <w:r w:rsidR="00BF35B8" w:rsidRPr="0020588A">
        <w:rPr>
          <w:highlight w:val="green"/>
          <w:lang w:val="de-DE"/>
        </w:rPr>
        <w:t>SEHR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zufrieden. Kein Wunder, die Firmenleitung hat ihren Mitarbeitern </w:t>
      </w:r>
      <w:r w:rsidR="00BF35B8" w:rsidRPr="0020588A">
        <w:rPr>
          <w:highlight w:val="green"/>
          <w:lang w:val="de-DE"/>
        </w:rPr>
        <w:t>VIEL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zu bieten: gute Aufstiegschancen und Prämien bei guter Arbeitsleistung. Er verbringt hier zwar </w:t>
      </w:r>
      <w:r w:rsidR="00BF35B8" w:rsidRPr="0020588A">
        <w:rPr>
          <w:highlight w:val="green"/>
          <w:lang w:val="de-DE"/>
        </w:rPr>
        <w:t>VIEL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Zeit, weil es nicht ohne Überstunden geht, er kann aber gleichzeitig </w:t>
      </w:r>
      <w:r w:rsidR="00BF35B8" w:rsidRPr="0020588A">
        <w:rPr>
          <w:highlight w:val="green"/>
          <w:lang w:val="de-DE"/>
        </w:rPr>
        <w:t>VIEL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Geld verdienen. Neulich hat ihn der Chef </w:t>
      </w:r>
      <w:r w:rsidR="00BF35B8" w:rsidRPr="0020588A">
        <w:rPr>
          <w:highlight w:val="green"/>
          <w:lang w:val="de-DE"/>
        </w:rPr>
        <w:t>SEHR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gelobt, weil sich Mirko </w:t>
      </w:r>
      <w:r w:rsidR="00BF35B8" w:rsidRPr="0020588A">
        <w:rPr>
          <w:highlight w:val="green"/>
          <w:lang w:val="de-DE"/>
        </w:rPr>
        <w:t>VIEL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Mühe gegeben hat, neue Kunden zu gewinnen. Es hat mich </w:t>
      </w:r>
      <w:r w:rsidR="00BF35B8" w:rsidRPr="0020588A">
        <w:rPr>
          <w:highlight w:val="green"/>
          <w:lang w:val="de-DE"/>
        </w:rPr>
        <w:t>SEHR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 xml:space="preserve">überrascht, wie schnell er sich eingearbeitet hat. Man kann ihm nur </w:t>
      </w:r>
      <w:r w:rsidR="00BF35B8" w:rsidRPr="0020588A">
        <w:rPr>
          <w:highlight w:val="green"/>
          <w:lang w:val="de-DE"/>
        </w:rPr>
        <w:t>VIEL</w:t>
      </w:r>
      <w:r w:rsidRPr="0020588A">
        <w:rPr>
          <w:highlight w:val="green"/>
          <w:lang w:val="de-DE"/>
        </w:rPr>
        <w:t xml:space="preserve"> </w:t>
      </w:r>
      <w:r w:rsidRPr="003C4106">
        <w:rPr>
          <w:lang w:val="de-DE"/>
        </w:rPr>
        <w:t>Erfolg und gute Nerven wünschen!</w:t>
      </w:r>
    </w:p>
    <w:p w:rsidR="00106550" w:rsidRPr="003C4106" w:rsidRDefault="00106550">
      <w:pPr>
        <w:rPr>
          <w:lang w:val="de-DE"/>
        </w:rPr>
      </w:pPr>
    </w:p>
    <w:p w:rsidR="00631509" w:rsidRPr="003C4106" w:rsidRDefault="00631509" w:rsidP="00692F09">
      <w:pPr>
        <w:jc w:val="center"/>
        <w:rPr>
          <w:b/>
          <w:lang w:val="de-DE"/>
        </w:rPr>
      </w:pPr>
      <w:r w:rsidRPr="003C4106">
        <w:rPr>
          <w:b/>
          <w:lang w:val="de-DE"/>
        </w:rPr>
        <w:t>gut oder richtig? schlecht oder falsch?</w:t>
      </w:r>
    </w:p>
    <w:p w:rsidR="009A08CA" w:rsidRPr="003C4106" w:rsidRDefault="009A08CA" w:rsidP="003C4106">
      <w:pPr>
        <w:pStyle w:val="Bezmezer"/>
        <w:rPr>
          <w:i/>
          <w:lang w:val="de-DE"/>
        </w:rPr>
      </w:pPr>
      <w:r w:rsidRPr="003C4106">
        <w:rPr>
          <w:i/>
          <w:lang w:val="de-DE"/>
        </w:rPr>
        <w:t>a) Markieren Sie die Bedeutung.</w:t>
      </w:r>
    </w:p>
    <w:p w:rsidR="003C4106" w:rsidRPr="003C4106" w:rsidRDefault="003C4106" w:rsidP="003C4106">
      <w:pPr>
        <w:pStyle w:val="Bezmezer"/>
        <w:rPr>
          <w:i/>
          <w:lang w:val="de-DE"/>
        </w:rPr>
      </w:pPr>
    </w:p>
    <w:p w:rsidR="009A08CA" w:rsidRPr="003C4106" w:rsidRDefault="009A08CA" w:rsidP="003C4106">
      <w:pPr>
        <w:pStyle w:val="Bezmezer"/>
        <w:rPr>
          <w:lang w:val="de-DE"/>
        </w:rPr>
      </w:pPr>
      <w:r w:rsidRPr="003C4106">
        <w:rPr>
          <w:lang w:val="de-DE"/>
        </w:rPr>
        <w:t>Ich fahre gut Auto.</w:t>
      </w:r>
      <w:r w:rsidRPr="003C4106">
        <w:rPr>
          <w:lang w:val="de-DE"/>
        </w:rPr>
        <w:tab/>
      </w:r>
      <w:r w:rsidRPr="003C4106">
        <w:rPr>
          <w:lang w:val="de-DE"/>
        </w:rPr>
        <w:tab/>
        <w:t>a) Ich fahre in die richtige Richtung.</w:t>
      </w:r>
    </w:p>
    <w:p w:rsidR="009A08CA" w:rsidRPr="003C4106" w:rsidRDefault="009A08CA" w:rsidP="003C4106">
      <w:pPr>
        <w:pStyle w:val="Bezmezer"/>
        <w:rPr>
          <w:lang w:val="de-DE"/>
        </w:rPr>
      </w:pPr>
      <w:r w:rsidRPr="003C4106">
        <w:rPr>
          <w:lang w:val="de-DE"/>
        </w:rPr>
        <w:tab/>
      </w:r>
      <w:r w:rsidRPr="003C4106">
        <w:rPr>
          <w:lang w:val="de-DE"/>
        </w:rPr>
        <w:tab/>
      </w:r>
      <w:r w:rsidRPr="003C4106">
        <w:rPr>
          <w:lang w:val="de-DE"/>
        </w:rPr>
        <w:tab/>
      </w:r>
      <w:r w:rsidRPr="003C4106">
        <w:rPr>
          <w:lang w:val="de-DE"/>
        </w:rPr>
        <w:tab/>
      </w:r>
      <w:r w:rsidRPr="0020588A">
        <w:rPr>
          <w:highlight w:val="green"/>
          <w:lang w:val="de-DE"/>
        </w:rPr>
        <w:t>b) Ich bin ein guter Autofahrer.</w:t>
      </w:r>
    </w:p>
    <w:p w:rsidR="003C4106" w:rsidRPr="003C4106" w:rsidRDefault="003C4106" w:rsidP="003C4106">
      <w:pPr>
        <w:pStyle w:val="Bezmezer"/>
        <w:rPr>
          <w:lang w:val="de-DE"/>
        </w:rPr>
      </w:pPr>
    </w:p>
    <w:p w:rsidR="009A08CA" w:rsidRPr="003C4106" w:rsidRDefault="009A08CA" w:rsidP="003C4106">
      <w:pPr>
        <w:pStyle w:val="Bezmezer"/>
        <w:rPr>
          <w:lang w:val="de-DE"/>
        </w:rPr>
      </w:pPr>
      <w:r w:rsidRPr="003C4106">
        <w:rPr>
          <w:lang w:val="de-DE"/>
        </w:rPr>
        <w:t>Die Antwort ist richtig.</w:t>
      </w:r>
      <w:r w:rsidRPr="003C4106">
        <w:rPr>
          <w:lang w:val="de-DE"/>
        </w:rPr>
        <w:tab/>
      </w:r>
      <w:r w:rsidRPr="003C4106">
        <w:rPr>
          <w:lang w:val="de-DE"/>
        </w:rPr>
        <w:tab/>
        <w:t>a) Die Antwort subjektiv schön.</w:t>
      </w:r>
    </w:p>
    <w:p w:rsidR="009A08CA" w:rsidRPr="003C4106" w:rsidRDefault="009A08CA" w:rsidP="003C4106">
      <w:pPr>
        <w:pStyle w:val="Bezmezer"/>
        <w:rPr>
          <w:lang w:val="de-DE"/>
        </w:rPr>
      </w:pPr>
      <w:r w:rsidRPr="003C4106">
        <w:rPr>
          <w:lang w:val="de-DE"/>
        </w:rPr>
        <w:tab/>
      </w:r>
      <w:r w:rsidRPr="003C4106">
        <w:rPr>
          <w:lang w:val="de-DE"/>
        </w:rPr>
        <w:tab/>
      </w:r>
      <w:r w:rsidRPr="003C4106">
        <w:rPr>
          <w:lang w:val="de-DE"/>
        </w:rPr>
        <w:tab/>
      </w:r>
      <w:r w:rsidRPr="003C4106">
        <w:rPr>
          <w:lang w:val="de-DE"/>
        </w:rPr>
        <w:tab/>
        <w:t xml:space="preserve">b) </w:t>
      </w:r>
      <w:r w:rsidRPr="0020588A">
        <w:rPr>
          <w:highlight w:val="green"/>
          <w:lang w:val="de-DE"/>
        </w:rPr>
        <w:t>Die Antwort ist korrekt.</w:t>
      </w:r>
    </w:p>
    <w:p w:rsidR="003C4106" w:rsidRPr="003C4106" w:rsidRDefault="003C4106" w:rsidP="003C4106">
      <w:pPr>
        <w:pStyle w:val="Bezmezer"/>
        <w:rPr>
          <w:lang w:val="de-DE"/>
        </w:rPr>
      </w:pPr>
    </w:p>
    <w:p w:rsidR="009A08CA" w:rsidRPr="003C4106" w:rsidRDefault="009A08CA" w:rsidP="003C4106">
      <w:pPr>
        <w:pStyle w:val="Bezmezer"/>
        <w:rPr>
          <w:lang w:val="de-DE"/>
        </w:rPr>
      </w:pPr>
      <w:r w:rsidRPr="003C4106">
        <w:rPr>
          <w:lang w:val="de-DE"/>
        </w:rPr>
        <w:t>Das sind schlechte Reifen.</w:t>
      </w:r>
      <w:r w:rsidRPr="003C4106">
        <w:rPr>
          <w:lang w:val="de-DE"/>
        </w:rPr>
        <w:tab/>
        <w:t xml:space="preserve">a) </w:t>
      </w:r>
      <w:r w:rsidRPr="0020588A">
        <w:rPr>
          <w:highlight w:val="green"/>
          <w:lang w:val="de-DE"/>
        </w:rPr>
        <w:t>Die Qualität der Reifen ist nicht entsprechend.</w:t>
      </w:r>
    </w:p>
    <w:p w:rsidR="009A08CA" w:rsidRPr="003C4106" w:rsidRDefault="009A08CA" w:rsidP="003C4106">
      <w:pPr>
        <w:pStyle w:val="Bezmezer"/>
        <w:rPr>
          <w:lang w:val="de-DE"/>
        </w:rPr>
      </w:pPr>
      <w:r w:rsidRPr="003C4106">
        <w:rPr>
          <w:lang w:val="de-DE"/>
        </w:rPr>
        <w:tab/>
      </w:r>
      <w:r w:rsidRPr="003C4106">
        <w:rPr>
          <w:lang w:val="de-DE"/>
        </w:rPr>
        <w:tab/>
      </w:r>
      <w:r w:rsidRPr="003C4106">
        <w:rPr>
          <w:lang w:val="de-DE"/>
        </w:rPr>
        <w:tab/>
      </w:r>
      <w:r w:rsidRPr="003C4106">
        <w:rPr>
          <w:lang w:val="de-DE"/>
        </w:rPr>
        <w:tab/>
        <w:t>b) Die Reifen passen nicht zum Rad.</w:t>
      </w:r>
    </w:p>
    <w:p w:rsidR="003C4106" w:rsidRPr="003C4106" w:rsidRDefault="003C4106" w:rsidP="003C4106">
      <w:pPr>
        <w:pStyle w:val="Bezmezer"/>
        <w:rPr>
          <w:lang w:val="de-DE"/>
        </w:rPr>
      </w:pPr>
    </w:p>
    <w:p w:rsidR="003C4106" w:rsidRPr="003C4106" w:rsidRDefault="003C4106" w:rsidP="003C4106">
      <w:pPr>
        <w:pStyle w:val="Bezmezer"/>
        <w:rPr>
          <w:lang w:val="de-DE"/>
        </w:rPr>
      </w:pPr>
    </w:p>
    <w:p w:rsidR="0020588A" w:rsidRDefault="0020588A" w:rsidP="009A08CA">
      <w:pPr>
        <w:rPr>
          <w:i/>
          <w:lang w:val="de-DE"/>
        </w:rPr>
      </w:pPr>
    </w:p>
    <w:p w:rsidR="009A08CA" w:rsidRPr="003C4106" w:rsidRDefault="009A08CA" w:rsidP="009A08CA">
      <w:pPr>
        <w:rPr>
          <w:i/>
          <w:lang w:val="de-DE"/>
        </w:rPr>
      </w:pPr>
      <w:r w:rsidRPr="003C4106">
        <w:rPr>
          <w:i/>
          <w:lang w:val="de-DE"/>
        </w:rPr>
        <w:t>b) Bilden Sie das Gegenteil.</w:t>
      </w:r>
    </w:p>
    <w:p w:rsidR="009A08CA" w:rsidRPr="003C4106" w:rsidRDefault="009A08CA" w:rsidP="009A08CA">
      <w:pPr>
        <w:pStyle w:val="Bezmezer"/>
        <w:numPr>
          <w:ilvl w:val="0"/>
          <w:numId w:val="1"/>
        </w:numPr>
        <w:rPr>
          <w:lang w:val="de-DE"/>
        </w:rPr>
      </w:pPr>
      <w:r w:rsidRPr="003C4106">
        <w:rPr>
          <w:lang w:val="de-DE"/>
        </w:rPr>
        <w:t xml:space="preserve">Ich habe etwas </w:t>
      </w:r>
      <w:r w:rsidR="0020588A" w:rsidRPr="0020588A">
        <w:rPr>
          <w:highlight w:val="green"/>
          <w:lang w:val="de-DE"/>
        </w:rPr>
        <w:t>richtig</w:t>
      </w:r>
      <w:r w:rsidRPr="003C4106">
        <w:rPr>
          <w:lang w:val="de-DE"/>
        </w:rPr>
        <w:t xml:space="preserve"> / falsch gesagt. </w:t>
      </w:r>
    </w:p>
    <w:p w:rsidR="009A08CA" w:rsidRPr="003C4106" w:rsidRDefault="009A08CA" w:rsidP="009A08CA">
      <w:pPr>
        <w:pStyle w:val="Bezmezer"/>
        <w:numPr>
          <w:ilvl w:val="0"/>
          <w:numId w:val="1"/>
        </w:numPr>
        <w:rPr>
          <w:lang w:val="de-DE"/>
        </w:rPr>
      </w:pPr>
      <w:r w:rsidRPr="003C4106">
        <w:rPr>
          <w:lang w:val="de-DE"/>
        </w:rPr>
        <w:t xml:space="preserve">Du hast mir den richtigen / </w:t>
      </w:r>
      <w:r w:rsidR="0020588A" w:rsidRPr="0020588A">
        <w:rPr>
          <w:highlight w:val="green"/>
          <w:lang w:val="de-DE"/>
        </w:rPr>
        <w:t>falschen</w:t>
      </w:r>
      <w:r w:rsidRPr="003C4106">
        <w:rPr>
          <w:lang w:val="de-DE"/>
        </w:rPr>
        <w:t xml:space="preserve"> Schlüssel gegeben. </w:t>
      </w:r>
    </w:p>
    <w:p w:rsidR="009A08CA" w:rsidRPr="003C4106" w:rsidRDefault="009A08CA" w:rsidP="009A08CA">
      <w:pPr>
        <w:pStyle w:val="Bezmezer"/>
        <w:numPr>
          <w:ilvl w:val="0"/>
          <w:numId w:val="1"/>
        </w:numPr>
        <w:rPr>
          <w:lang w:val="de-DE"/>
        </w:rPr>
      </w:pPr>
      <w:r w:rsidRPr="003C4106">
        <w:rPr>
          <w:lang w:val="de-DE"/>
        </w:rPr>
        <w:t xml:space="preserve">Er hat damit nur gute / </w:t>
      </w:r>
      <w:r w:rsidR="0020588A" w:rsidRPr="0020588A">
        <w:rPr>
          <w:highlight w:val="green"/>
          <w:lang w:val="de-DE"/>
        </w:rPr>
        <w:t>schlechte</w:t>
      </w:r>
      <w:r w:rsidRPr="003C4106">
        <w:rPr>
          <w:lang w:val="de-DE"/>
        </w:rPr>
        <w:t xml:space="preserve"> Erfahrungen gemacht.</w:t>
      </w:r>
    </w:p>
    <w:p w:rsidR="009A08CA" w:rsidRPr="003C4106" w:rsidRDefault="009A08CA" w:rsidP="009A08CA">
      <w:pPr>
        <w:pStyle w:val="Bezmezer"/>
        <w:numPr>
          <w:ilvl w:val="0"/>
          <w:numId w:val="1"/>
        </w:numPr>
        <w:rPr>
          <w:lang w:val="de-DE"/>
        </w:rPr>
      </w:pPr>
      <w:r w:rsidRPr="003C4106">
        <w:rPr>
          <w:lang w:val="de-DE"/>
        </w:rPr>
        <w:t xml:space="preserve">In dieser Kneipe gibt es </w:t>
      </w:r>
      <w:r w:rsidR="0020588A" w:rsidRPr="0020588A">
        <w:rPr>
          <w:highlight w:val="green"/>
          <w:lang w:val="de-DE"/>
        </w:rPr>
        <w:t>gutes</w:t>
      </w:r>
      <w:r w:rsidRPr="003C4106">
        <w:rPr>
          <w:lang w:val="de-DE"/>
        </w:rPr>
        <w:t xml:space="preserve"> / schlechtes Bier.</w:t>
      </w:r>
    </w:p>
    <w:p w:rsidR="00631509" w:rsidRPr="003C4106" w:rsidRDefault="009A08CA" w:rsidP="003C4106">
      <w:pPr>
        <w:pStyle w:val="Bezmezer"/>
        <w:numPr>
          <w:ilvl w:val="0"/>
          <w:numId w:val="1"/>
        </w:numPr>
        <w:rPr>
          <w:lang w:val="de-DE"/>
        </w:rPr>
      </w:pPr>
      <w:r w:rsidRPr="003C4106">
        <w:rPr>
          <w:lang w:val="de-DE"/>
        </w:rPr>
        <w:t xml:space="preserve">Ich habe mir das </w:t>
      </w:r>
      <w:r w:rsidR="0020588A" w:rsidRPr="0020588A">
        <w:rPr>
          <w:highlight w:val="green"/>
          <w:lang w:val="de-DE"/>
        </w:rPr>
        <w:t>richtig</w:t>
      </w:r>
      <w:r w:rsidRPr="003C4106">
        <w:rPr>
          <w:lang w:val="de-DE"/>
        </w:rPr>
        <w:t xml:space="preserve"> / falsch gemerkt.</w:t>
      </w:r>
    </w:p>
    <w:p w:rsidR="003C4106" w:rsidRPr="003C4106" w:rsidRDefault="003C4106" w:rsidP="003C4106">
      <w:pPr>
        <w:pStyle w:val="Bezmezer"/>
        <w:ind w:left="720"/>
        <w:rPr>
          <w:lang w:val="de-DE"/>
        </w:rPr>
      </w:pPr>
    </w:p>
    <w:p w:rsidR="00631509" w:rsidRPr="003C4106" w:rsidRDefault="009A08CA">
      <w:pPr>
        <w:rPr>
          <w:i/>
          <w:lang w:val="de-DE"/>
        </w:rPr>
      </w:pPr>
      <w:r w:rsidRPr="003C4106">
        <w:rPr>
          <w:i/>
          <w:lang w:val="de-DE"/>
        </w:rPr>
        <w:t xml:space="preserve">c) </w:t>
      </w:r>
      <w:r w:rsidR="00631509" w:rsidRPr="003C4106">
        <w:rPr>
          <w:i/>
          <w:lang w:val="de-DE"/>
        </w:rPr>
        <w:t xml:space="preserve">Ergänzen Sie </w:t>
      </w:r>
      <w:r w:rsidR="00631509" w:rsidRPr="00692F09">
        <w:rPr>
          <w:b/>
          <w:i/>
          <w:lang w:val="de-DE"/>
        </w:rPr>
        <w:t>gut</w:t>
      </w:r>
      <w:r w:rsidR="00631509" w:rsidRPr="003C4106">
        <w:rPr>
          <w:i/>
          <w:lang w:val="de-DE"/>
        </w:rPr>
        <w:t xml:space="preserve"> oder </w:t>
      </w:r>
      <w:r w:rsidR="00631509" w:rsidRPr="00692F09">
        <w:rPr>
          <w:b/>
          <w:i/>
          <w:lang w:val="de-DE"/>
        </w:rPr>
        <w:t>richtig</w:t>
      </w:r>
    </w:p>
    <w:p w:rsidR="00631509" w:rsidRPr="003C4106" w:rsidRDefault="00631509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Ich habe </w:t>
      </w:r>
      <w:r w:rsidR="0020588A" w:rsidRPr="0020588A">
        <w:rPr>
          <w:highlight w:val="green"/>
          <w:lang w:val="de-DE"/>
        </w:rPr>
        <w:t>gute</w:t>
      </w:r>
      <w:r w:rsidRPr="003C4106">
        <w:rPr>
          <w:lang w:val="de-DE"/>
        </w:rPr>
        <w:t xml:space="preserve"> Laune,  weil die Sonne scheint.</w:t>
      </w:r>
    </w:p>
    <w:p w:rsidR="00631509" w:rsidRPr="003C4106" w:rsidRDefault="00631509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Ich habe eine </w:t>
      </w:r>
      <w:r w:rsidR="0020588A" w:rsidRPr="0020588A">
        <w:rPr>
          <w:highlight w:val="green"/>
          <w:lang w:val="de-DE"/>
        </w:rPr>
        <w:t>gute</w:t>
      </w:r>
      <w:r w:rsidRPr="003C4106">
        <w:rPr>
          <w:lang w:val="de-DE"/>
        </w:rPr>
        <w:t xml:space="preserve"> und eine schlechte Nachricht für dich. Welche möchtest du zuerst hören?</w:t>
      </w:r>
    </w:p>
    <w:p w:rsidR="00631509" w:rsidRPr="003C4106" w:rsidRDefault="00631509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Entschuldigung, ich suche die Goethe-Straße. Bin ich da hier </w:t>
      </w:r>
      <w:r w:rsidR="0020588A" w:rsidRPr="0020588A">
        <w:rPr>
          <w:highlight w:val="green"/>
          <w:lang w:val="de-DE"/>
        </w:rPr>
        <w:t>richtig</w:t>
      </w:r>
      <w:r w:rsidR="0020588A">
        <w:rPr>
          <w:lang w:val="de-DE"/>
        </w:rPr>
        <w:t>?</w:t>
      </w:r>
    </w:p>
    <w:p w:rsidR="00631509" w:rsidRPr="003C4106" w:rsidRDefault="00631509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Wenn ich mich </w:t>
      </w:r>
      <w:r w:rsidR="0020588A" w:rsidRPr="0020588A">
        <w:rPr>
          <w:highlight w:val="green"/>
          <w:lang w:val="de-DE"/>
        </w:rPr>
        <w:t>richtig</w:t>
      </w:r>
      <w:r w:rsidRPr="003C4106">
        <w:rPr>
          <w:lang w:val="de-DE"/>
        </w:rPr>
        <w:t xml:space="preserve"> erinnere, ist das Geschäft gleich um die Ecke.</w:t>
      </w:r>
    </w:p>
    <w:p w:rsidR="00631509" w:rsidRPr="003C4106" w:rsidRDefault="00631509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Das ist aber eine Sackgasse! Das kann doch gar nicht der </w:t>
      </w:r>
      <w:r w:rsidR="0020588A" w:rsidRPr="0020588A">
        <w:rPr>
          <w:highlight w:val="green"/>
          <w:lang w:val="de-DE"/>
        </w:rPr>
        <w:t>richtige</w:t>
      </w:r>
      <w:r w:rsidRPr="003C4106">
        <w:rPr>
          <w:lang w:val="de-DE"/>
        </w:rPr>
        <w:t xml:space="preserve"> Weg sein!</w:t>
      </w:r>
    </w:p>
    <w:p w:rsidR="00631509" w:rsidRPr="003C4106" w:rsidRDefault="00631509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Mit </w:t>
      </w:r>
      <w:r w:rsidR="0020588A" w:rsidRPr="0020588A">
        <w:rPr>
          <w:highlight w:val="green"/>
          <w:lang w:val="de-DE"/>
        </w:rPr>
        <w:t>gutem</w:t>
      </w:r>
      <w:r w:rsidRPr="003C4106">
        <w:rPr>
          <w:lang w:val="de-DE"/>
        </w:rPr>
        <w:t xml:space="preserve"> Gewissen kann ich Ihnen dieses Hotel empfehlen.</w:t>
      </w:r>
    </w:p>
    <w:p w:rsidR="00631509" w:rsidRPr="003C4106" w:rsidRDefault="00631509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Ich suche meine Traumfrau. Wenn du die </w:t>
      </w:r>
      <w:r w:rsidR="0020588A" w:rsidRPr="0020588A">
        <w:rPr>
          <w:highlight w:val="green"/>
          <w:lang w:val="de-DE"/>
        </w:rPr>
        <w:t>Richtige</w:t>
      </w:r>
      <w:r w:rsidRPr="003C4106">
        <w:rPr>
          <w:lang w:val="de-DE"/>
        </w:rPr>
        <w:t xml:space="preserve"> für mich bist, dann melde dich bei mir!</w:t>
      </w:r>
    </w:p>
    <w:p w:rsidR="00631509" w:rsidRPr="003C4106" w:rsidRDefault="009A08CA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Nach langem Suchen habe ich wieder einen Job gefunden. Die Bezahlung ist auch ganz </w:t>
      </w:r>
      <w:r w:rsidR="0020588A" w:rsidRPr="0020588A">
        <w:rPr>
          <w:highlight w:val="green"/>
          <w:lang w:val="de-DE"/>
        </w:rPr>
        <w:t>gut</w:t>
      </w:r>
      <w:r w:rsidR="0020588A">
        <w:rPr>
          <w:lang w:val="de-DE"/>
        </w:rPr>
        <w:t>.</w:t>
      </w:r>
    </w:p>
    <w:p w:rsidR="009A08CA" w:rsidRPr="003C4106" w:rsidRDefault="009A08CA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Ich habe eine </w:t>
      </w:r>
      <w:r w:rsidR="0020588A" w:rsidRPr="0020588A">
        <w:rPr>
          <w:highlight w:val="green"/>
          <w:lang w:val="de-DE"/>
        </w:rPr>
        <w:t>gute</w:t>
      </w:r>
      <w:r w:rsidRPr="003C4106">
        <w:rPr>
          <w:lang w:val="de-DE"/>
        </w:rPr>
        <w:t xml:space="preserve"> Beziehung zu meiner Mutter.</w:t>
      </w:r>
    </w:p>
    <w:p w:rsidR="009A08CA" w:rsidRPr="003C4106" w:rsidRDefault="009A08CA" w:rsidP="003C4106">
      <w:pPr>
        <w:pStyle w:val="Bezmezer"/>
        <w:numPr>
          <w:ilvl w:val="0"/>
          <w:numId w:val="2"/>
        </w:numPr>
        <w:rPr>
          <w:lang w:val="de-DE"/>
        </w:rPr>
      </w:pPr>
      <w:r w:rsidRPr="003C4106">
        <w:rPr>
          <w:lang w:val="de-DE"/>
        </w:rPr>
        <w:t xml:space="preserve">Sie müssen auf den </w:t>
      </w:r>
      <w:r w:rsidR="0020588A" w:rsidRPr="0020588A">
        <w:rPr>
          <w:highlight w:val="green"/>
          <w:lang w:val="de-DE"/>
        </w:rPr>
        <w:t>richtigen</w:t>
      </w:r>
      <w:r w:rsidRPr="003C4106">
        <w:rPr>
          <w:lang w:val="de-DE"/>
        </w:rPr>
        <w:t xml:space="preserve"> Knopf drücken, um das Gerät anzuschalten.</w:t>
      </w:r>
    </w:p>
    <w:p w:rsidR="009A08CA" w:rsidRPr="003C4106" w:rsidRDefault="009A08CA" w:rsidP="003C4106">
      <w:pPr>
        <w:pStyle w:val="Bezmezer"/>
        <w:rPr>
          <w:lang w:val="de-DE"/>
        </w:rPr>
      </w:pPr>
    </w:p>
    <w:p w:rsidR="009A08CA" w:rsidRPr="003C4106" w:rsidRDefault="009A08CA" w:rsidP="003C4106">
      <w:pPr>
        <w:pStyle w:val="Bezmezer"/>
        <w:rPr>
          <w:i/>
          <w:lang w:val="de-DE"/>
        </w:rPr>
      </w:pPr>
      <w:r w:rsidRPr="003C4106">
        <w:rPr>
          <w:i/>
          <w:lang w:val="de-DE"/>
        </w:rPr>
        <w:t xml:space="preserve">c) Ergänzen Sie </w:t>
      </w:r>
      <w:r w:rsidRPr="00692F09">
        <w:rPr>
          <w:b/>
          <w:i/>
          <w:lang w:val="de-DE"/>
        </w:rPr>
        <w:t>schlecht</w:t>
      </w:r>
      <w:r w:rsidRPr="003C4106">
        <w:rPr>
          <w:i/>
          <w:lang w:val="de-DE"/>
        </w:rPr>
        <w:t xml:space="preserve"> oder </w:t>
      </w:r>
      <w:r w:rsidRPr="00692F09">
        <w:rPr>
          <w:b/>
          <w:i/>
          <w:lang w:val="de-DE"/>
        </w:rPr>
        <w:t>falsch</w:t>
      </w:r>
      <w:r w:rsidRPr="003C4106">
        <w:rPr>
          <w:i/>
          <w:lang w:val="de-DE"/>
        </w:rPr>
        <w:t>.</w:t>
      </w:r>
    </w:p>
    <w:p w:rsidR="003C4106" w:rsidRPr="003C4106" w:rsidRDefault="003C4106" w:rsidP="003C4106">
      <w:pPr>
        <w:pStyle w:val="Bezmezer"/>
        <w:rPr>
          <w:i/>
          <w:lang w:val="de-DE"/>
        </w:rPr>
      </w:pPr>
    </w:p>
    <w:p w:rsidR="003C4106" w:rsidRPr="003C4106" w:rsidRDefault="009A08CA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Müller am Apparat. </w:t>
      </w:r>
    </w:p>
    <w:p w:rsidR="009A08CA" w:rsidRPr="003C4106" w:rsidRDefault="009A08CA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 xml:space="preserve">– Oh, Entschuldigung. Da habe ich wohl die </w:t>
      </w:r>
      <w:r w:rsidR="0020588A" w:rsidRPr="0020588A">
        <w:rPr>
          <w:highlight w:val="green"/>
          <w:lang w:val="de-DE"/>
        </w:rPr>
        <w:t>falsche</w:t>
      </w:r>
      <w:r w:rsidRPr="003C4106">
        <w:rPr>
          <w:lang w:val="de-DE"/>
        </w:rPr>
        <w:t xml:space="preserve"> Telefonnu</w:t>
      </w:r>
      <w:r w:rsidR="0020588A">
        <w:rPr>
          <w:lang w:val="de-DE"/>
        </w:rPr>
        <w:t>m</w:t>
      </w:r>
      <w:r w:rsidRPr="003C4106">
        <w:rPr>
          <w:lang w:val="de-DE"/>
        </w:rPr>
        <w:t>mer gewählt.</w:t>
      </w:r>
    </w:p>
    <w:p w:rsidR="003C4106" w:rsidRPr="003C4106" w:rsidRDefault="009A08CA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Wie bitte? </w:t>
      </w:r>
    </w:p>
    <w:p w:rsidR="009A08CA" w:rsidRPr="003C4106" w:rsidRDefault="009A08CA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 xml:space="preserve">– Oh, das habe ich wohl </w:t>
      </w:r>
      <w:r w:rsidR="0020588A" w:rsidRPr="0020588A">
        <w:rPr>
          <w:highlight w:val="green"/>
          <w:lang w:val="de-DE"/>
        </w:rPr>
        <w:t>falsch</w:t>
      </w:r>
      <w:r w:rsidRPr="003C4106">
        <w:rPr>
          <w:lang w:val="de-DE"/>
        </w:rPr>
        <w:t xml:space="preserve"> gesagt. Ich wollte wissen, ob wir früher anreisen können.</w:t>
      </w:r>
    </w:p>
    <w:p w:rsidR="003C4106" w:rsidRPr="003C4106" w:rsidRDefault="009A08CA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Der Kurs findet heute nicht statt? </w:t>
      </w:r>
    </w:p>
    <w:p w:rsidR="003C4106" w:rsidRPr="003C4106" w:rsidRDefault="009A08CA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 xml:space="preserve">– Nein, erst morgen. </w:t>
      </w:r>
    </w:p>
    <w:p w:rsidR="009A08CA" w:rsidRPr="003C4106" w:rsidRDefault="009A08CA" w:rsidP="003C4106">
      <w:pPr>
        <w:pStyle w:val="Bezmezer"/>
        <w:ind w:left="708" w:firstLine="708"/>
        <w:rPr>
          <w:lang w:val="de-DE"/>
        </w:rPr>
      </w:pPr>
      <w:r w:rsidRPr="003C4106">
        <w:rPr>
          <w:lang w:val="de-DE"/>
        </w:rPr>
        <w:t xml:space="preserve"> Aha, da habe ich wahrscheinlich eine </w:t>
      </w:r>
      <w:r w:rsidR="0020588A" w:rsidRPr="0020588A">
        <w:rPr>
          <w:highlight w:val="green"/>
          <w:lang w:val="de-DE"/>
        </w:rPr>
        <w:t>falsche</w:t>
      </w:r>
      <w:r w:rsidRPr="003C4106">
        <w:rPr>
          <w:lang w:val="de-DE"/>
        </w:rPr>
        <w:t xml:space="preserve"> Information bekommen.</w:t>
      </w:r>
    </w:p>
    <w:p w:rsidR="003C4106" w:rsidRPr="003C4106" w:rsidRDefault="009A08CA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Also in der Situation hat er leider </w:t>
      </w:r>
      <w:r w:rsidR="0020588A" w:rsidRPr="0020588A">
        <w:rPr>
          <w:highlight w:val="green"/>
          <w:lang w:val="de-DE"/>
        </w:rPr>
        <w:t>falsch</w:t>
      </w:r>
      <w:r w:rsidRPr="003C4106">
        <w:rPr>
          <w:lang w:val="de-DE"/>
        </w:rPr>
        <w:t xml:space="preserve"> gehandelt. </w:t>
      </w:r>
    </w:p>
    <w:p w:rsidR="009A08CA" w:rsidRPr="003C4106" w:rsidRDefault="009A08CA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>– Da hast du Recht. Das hätte er nicht machen sollen.</w:t>
      </w:r>
    </w:p>
    <w:p w:rsidR="003C4106" w:rsidRPr="003C4106" w:rsidRDefault="003C4106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Hast du schon gehört, dass Herr Müller </w:t>
      </w:r>
      <w:r w:rsidR="0020588A" w:rsidRPr="0020588A">
        <w:rPr>
          <w:highlight w:val="green"/>
          <w:lang w:val="de-DE"/>
        </w:rPr>
        <w:t>falsche</w:t>
      </w:r>
      <w:r w:rsidRPr="003C4106">
        <w:rPr>
          <w:lang w:val="de-DE"/>
        </w:rPr>
        <w:t xml:space="preserve"> Haare hat? </w:t>
      </w:r>
    </w:p>
    <w:p w:rsidR="009A08CA" w:rsidRPr="003C4106" w:rsidRDefault="003C4106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>– Nein! Wirklich?</w:t>
      </w:r>
    </w:p>
    <w:p w:rsidR="003C4106" w:rsidRPr="003C4106" w:rsidRDefault="003C4106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Viele Schauspieler haben </w:t>
      </w:r>
      <w:r w:rsidR="0020588A" w:rsidRPr="0020588A">
        <w:rPr>
          <w:highlight w:val="green"/>
          <w:lang w:val="de-DE"/>
        </w:rPr>
        <w:t>falsche</w:t>
      </w:r>
      <w:r w:rsidRPr="003C4106">
        <w:rPr>
          <w:lang w:val="de-DE"/>
        </w:rPr>
        <w:t xml:space="preserve"> Zähne. </w:t>
      </w:r>
    </w:p>
    <w:p w:rsidR="003C4106" w:rsidRPr="003C4106" w:rsidRDefault="003C4106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>– Das stimmt, das sieht man ja auch.</w:t>
      </w:r>
    </w:p>
    <w:p w:rsidR="003C4106" w:rsidRPr="003C4106" w:rsidRDefault="003C4106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Geh zum Zahnarzt! Du hast wirklich </w:t>
      </w:r>
      <w:r w:rsidR="0020588A" w:rsidRPr="0020588A">
        <w:rPr>
          <w:highlight w:val="green"/>
          <w:lang w:val="de-DE"/>
        </w:rPr>
        <w:t>schlechte</w:t>
      </w:r>
      <w:r w:rsidRPr="003C4106">
        <w:rPr>
          <w:lang w:val="de-DE"/>
        </w:rPr>
        <w:t xml:space="preserve"> Zähne! </w:t>
      </w:r>
    </w:p>
    <w:p w:rsidR="003C4106" w:rsidRPr="003C4106" w:rsidRDefault="003C4106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>– Ja, ich weiß, aber ich habe doch so große Angst vor dem Zahnarzt.</w:t>
      </w:r>
    </w:p>
    <w:p w:rsidR="003C4106" w:rsidRPr="003C4106" w:rsidRDefault="003C4106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Also das ist nun wirklich die </w:t>
      </w:r>
      <w:r w:rsidR="0020588A" w:rsidRPr="0020588A">
        <w:rPr>
          <w:highlight w:val="green"/>
          <w:lang w:val="de-DE"/>
        </w:rPr>
        <w:t>falsche</w:t>
      </w:r>
      <w:r w:rsidRPr="003C4106">
        <w:rPr>
          <w:lang w:val="de-DE"/>
        </w:rPr>
        <w:t xml:space="preserve"> Kleidung fürs Ballett. </w:t>
      </w:r>
    </w:p>
    <w:p w:rsidR="003C4106" w:rsidRPr="003C4106" w:rsidRDefault="003C4106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>– Aber Gerhard, was hast du denn gegen einen Jogginganzug und Flipflops?</w:t>
      </w:r>
    </w:p>
    <w:p w:rsidR="003C4106" w:rsidRPr="003C4106" w:rsidRDefault="003C4106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Meine neue Kollegin ist wirklich </w:t>
      </w:r>
      <w:r w:rsidR="0020588A" w:rsidRPr="0020588A">
        <w:rPr>
          <w:highlight w:val="green"/>
          <w:lang w:val="de-DE"/>
        </w:rPr>
        <w:t>falsch</w:t>
      </w:r>
      <w:r w:rsidR="0020588A">
        <w:rPr>
          <w:lang w:val="de-DE"/>
        </w:rPr>
        <w:t>.</w:t>
      </w:r>
      <w:r w:rsidRPr="003C4106">
        <w:rPr>
          <w:lang w:val="de-DE"/>
        </w:rPr>
        <w:t xml:space="preserve"> Hinter meinem Rücken lästert </w:t>
      </w:r>
      <w:r w:rsidR="0020588A">
        <w:rPr>
          <w:lang w:val="de-DE"/>
        </w:rPr>
        <w:t>sie</w:t>
      </w:r>
      <w:r w:rsidRPr="003C4106">
        <w:rPr>
          <w:lang w:val="de-DE"/>
        </w:rPr>
        <w:t xml:space="preserve"> über mich.</w:t>
      </w:r>
    </w:p>
    <w:p w:rsidR="003C4106" w:rsidRPr="003C4106" w:rsidRDefault="003C4106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>– Echt? Was für eine Schlange!</w:t>
      </w:r>
    </w:p>
    <w:p w:rsidR="003C4106" w:rsidRPr="003C4106" w:rsidRDefault="003C4106" w:rsidP="003C4106">
      <w:pPr>
        <w:pStyle w:val="Bezmezer"/>
        <w:numPr>
          <w:ilvl w:val="1"/>
          <w:numId w:val="4"/>
        </w:numPr>
        <w:rPr>
          <w:lang w:val="de-DE"/>
        </w:rPr>
      </w:pPr>
      <w:r w:rsidRPr="003C4106">
        <w:rPr>
          <w:lang w:val="de-DE"/>
        </w:rPr>
        <w:t xml:space="preserve">Wirf den Apfel weg, der ist doch schon </w:t>
      </w:r>
      <w:r w:rsidR="0020588A" w:rsidRPr="0020588A">
        <w:rPr>
          <w:highlight w:val="green"/>
          <w:lang w:val="de-DE"/>
        </w:rPr>
        <w:t>schlecht</w:t>
      </w:r>
      <w:r w:rsidR="0020588A">
        <w:rPr>
          <w:lang w:val="de-DE"/>
        </w:rPr>
        <w:t>!</w:t>
      </w:r>
      <w:r w:rsidRPr="003C4106">
        <w:rPr>
          <w:lang w:val="de-DE"/>
        </w:rPr>
        <w:t xml:space="preserve"> </w:t>
      </w:r>
    </w:p>
    <w:p w:rsidR="003C4106" w:rsidRPr="003C4106" w:rsidRDefault="003C4106" w:rsidP="003C4106">
      <w:pPr>
        <w:pStyle w:val="Bezmezer"/>
        <w:ind w:left="1440"/>
        <w:rPr>
          <w:lang w:val="de-DE"/>
        </w:rPr>
      </w:pPr>
      <w:r w:rsidRPr="003C4106">
        <w:rPr>
          <w:lang w:val="de-DE"/>
        </w:rPr>
        <w:t xml:space="preserve">– Ja, aber Essen soll man doch nicht wegwerfen, oder? </w:t>
      </w:r>
    </w:p>
    <w:sectPr w:rsidR="003C4106" w:rsidRPr="003C4106" w:rsidSect="00613F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4B" w:rsidRDefault="009B6B4B" w:rsidP="00BF35B8">
      <w:pPr>
        <w:spacing w:after="0" w:line="240" w:lineRule="auto"/>
      </w:pPr>
      <w:r>
        <w:separator/>
      </w:r>
    </w:p>
  </w:endnote>
  <w:endnote w:type="continuationSeparator" w:id="0">
    <w:p w:rsidR="009B6B4B" w:rsidRDefault="009B6B4B" w:rsidP="00BF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4B" w:rsidRDefault="009B6B4B" w:rsidP="00BF35B8">
      <w:pPr>
        <w:spacing w:after="0" w:line="240" w:lineRule="auto"/>
      </w:pPr>
      <w:r>
        <w:separator/>
      </w:r>
    </w:p>
  </w:footnote>
  <w:footnote w:type="continuationSeparator" w:id="0">
    <w:p w:rsidR="009B6B4B" w:rsidRDefault="009B6B4B" w:rsidP="00BF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B8" w:rsidRPr="000439DF" w:rsidRDefault="00BF35B8" w:rsidP="00BF35B8">
    <w:pPr>
      <w:rPr>
        <w:rFonts w:ascii="Calibri" w:eastAsia="Calibri" w:hAnsi="Calibri"/>
        <w:b/>
      </w:rPr>
    </w:pPr>
    <w:r w:rsidRPr="000439DF">
      <w:rPr>
        <w:rFonts w:ascii="Calibri" w:eastAsia="Calibri" w:hAnsi="Calibri"/>
        <w:b/>
        <w:u w:val="single"/>
      </w:rPr>
      <w:t>NJII_72</w:t>
    </w:r>
    <w:r>
      <w:rPr>
        <w:rFonts w:ascii="Calibri" w:eastAsia="Calibri" w:hAnsi="Calibri"/>
        <w:b/>
        <w:u w:val="single"/>
      </w:rPr>
      <w:t>96</w:t>
    </w:r>
    <w:r w:rsidRPr="000439DF">
      <w:rPr>
        <w:rFonts w:ascii="Calibri" w:eastAsia="Calibri" w:hAnsi="Calibri"/>
        <w:b/>
        <w:u w:val="single"/>
      </w:rPr>
      <w:t xml:space="preserve"> Typische tschechische Fehler</w:t>
    </w:r>
    <w:r>
      <w:rPr>
        <w:rFonts w:ascii="Calibri" w:eastAsia="Calibri" w:hAnsi="Calibri"/>
        <w:b/>
        <w:u w:val="single"/>
      </w:rPr>
      <w:t xml:space="preserve"> II</w:t>
    </w:r>
    <w:r w:rsidRPr="000439DF">
      <w:rPr>
        <w:rFonts w:ascii="Calibri" w:eastAsia="Calibri" w:hAnsi="Calibri"/>
        <w:b/>
      </w:rPr>
      <w:tab/>
    </w:r>
    <w:r w:rsidRPr="000439DF">
      <w:rPr>
        <w:rFonts w:ascii="Calibri" w:eastAsia="Calibri" w:hAnsi="Calibri"/>
        <w:b/>
      </w:rPr>
      <w:tab/>
    </w:r>
    <w:r w:rsidRPr="000439DF">
      <w:rPr>
        <w:rFonts w:ascii="Calibri" w:eastAsia="Calibri" w:hAnsi="Calibri"/>
        <w:b/>
      </w:rPr>
      <w:tab/>
    </w:r>
    <w:r w:rsidRPr="000439DF">
      <w:rPr>
        <w:rFonts w:ascii="Calibri" w:eastAsia="Calibri" w:hAnsi="Calibri"/>
        <w:b/>
      </w:rPr>
      <w:tab/>
      <w:t>Mgr. Andrea Eskisan</w:t>
    </w:r>
  </w:p>
  <w:p w:rsidR="00BF35B8" w:rsidRDefault="00BF35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2DAD"/>
    <w:multiLevelType w:val="hybridMultilevel"/>
    <w:tmpl w:val="741483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E6C7F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25015"/>
    <w:multiLevelType w:val="hybridMultilevel"/>
    <w:tmpl w:val="E9DC54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E1CCC"/>
    <w:multiLevelType w:val="hybridMultilevel"/>
    <w:tmpl w:val="BB5E7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39EB476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D2F85"/>
    <w:multiLevelType w:val="hybridMultilevel"/>
    <w:tmpl w:val="07ACC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50"/>
    <w:rsid w:val="00106550"/>
    <w:rsid w:val="00162170"/>
    <w:rsid w:val="0020588A"/>
    <w:rsid w:val="003C4106"/>
    <w:rsid w:val="00613F72"/>
    <w:rsid w:val="00631509"/>
    <w:rsid w:val="00692F09"/>
    <w:rsid w:val="009A08CA"/>
    <w:rsid w:val="009B6B4B"/>
    <w:rsid w:val="00B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E5C1-6409-4F4D-8A80-741AE0E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F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A08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BF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35B8"/>
  </w:style>
  <w:style w:type="paragraph" w:styleId="Zpat">
    <w:name w:val="footer"/>
    <w:basedOn w:val="Normln"/>
    <w:link w:val="ZpatChar"/>
    <w:uiPriority w:val="99"/>
    <w:semiHidden/>
    <w:unhideWhenUsed/>
    <w:rsid w:val="00BF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FC4B2225.dotm</Template>
  <TotalTime>1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Andrea Eskisan</cp:lastModifiedBy>
  <cp:revision>3</cp:revision>
  <dcterms:created xsi:type="dcterms:W3CDTF">2014-03-16T00:06:00Z</dcterms:created>
  <dcterms:modified xsi:type="dcterms:W3CDTF">2014-03-17T17:28:00Z</dcterms:modified>
</cp:coreProperties>
</file>