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r w:rsidRPr="001326E9">
        <w:rPr>
          <w:rFonts w:ascii="Times New Roman" w:hAnsi="Times New Roman"/>
          <w:b/>
          <w:sz w:val="24"/>
          <w:szCs w:val="24"/>
        </w:rPr>
        <w:t>МЯГКИЕ  и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(ОБЩАЯ  ХАРАКТЕРИСТИКА</w:t>
      </w:r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 русском языке большинство согласных могут быть твёрдыми и мягкими (парными по твёрдости – мягкости),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[б-б’ ]: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[м-м’]: мал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Pr="008C5123">
        <w:rPr>
          <w:rFonts w:ascii="Times New Roman" w:hAnsi="Times New Roman"/>
          <w:b/>
          <w:sz w:val="24"/>
          <w:szCs w:val="24"/>
        </w:rPr>
        <w:t>ж, ш, ц</w:t>
      </w:r>
      <w:r w:rsidRPr="001326E9">
        <w:rPr>
          <w:rFonts w:ascii="Times New Roman" w:hAnsi="Times New Roman"/>
          <w:sz w:val="24"/>
          <w:szCs w:val="24"/>
        </w:rPr>
        <w:t xml:space="preserve"> ]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="00F06970">
        <w:rPr>
          <w:rFonts w:ascii="Times New Roman" w:hAnsi="Times New Roman"/>
          <w:b/>
          <w:sz w:val="24"/>
          <w:szCs w:val="24"/>
        </w:rPr>
        <w:t>ч’ ,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м’ал]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>На 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[м’эл, м’ил, м’ал, м’ол, 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>, лос’ ,кроф’ , кор’]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>, 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>, гос’т’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</w:t>
      </w:r>
      <w:r w:rsidR="006F16D5">
        <w:rPr>
          <w:rFonts w:ascii="Times New Roman" w:hAnsi="Times New Roman"/>
          <w:sz w:val="24"/>
          <w:szCs w:val="24"/>
        </w:rPr>
        <w:lastRenderedPageBreak/>
        <w:t>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голь, 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ть, 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лька, 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глайд,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>Я мо́ю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7305F1">
        <w:rPr>
          <w:rFonts w:ascii="Times New Roman" w:hAnsi="Times New Roman"/>
          <w:sz w:val="24"/>
          <w:szCs w:val="24"/>
          <w:lang w:val="cs-CZ"/>
        </w:rPr>
        <w:t>ja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мо́йу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>у́ су́мку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се́ли – съе́ли</w:t>
      </w:r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cj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7305F1">
        <w:rPr>
          <w:rFonts w:ascii="Times New Roman" w:hAnsi="Times New Roman"/>
          <w:b/>
          <w:sz w:val="24"/>
          <w:szCs w:val="24"/>
        </w:rPr>
        <w:t>Я, Ю,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ja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jу́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э́й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lastRenderedPageBreak/>
        <w:t>Вот конь. Славный путь. Дунь в огонь. Гладь озера. Моя кровать. Встань. Вот лань.Брат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бро́сит – бро́сить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 – прости́ть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но́сит – носи́ть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изме́нит – измени́ть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оде́т – оде́ть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отве́т – отве́ть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ко́нчит – ко́нчить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хо́дит – ходи́ть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>Не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до так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 с 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том. Тебе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r w:rsidRPr="009343E5">
        <w:rPr>
          <w:rFonts w:ascii="Times New Roman" w:hAnsi="Times New Roman"/>
          <w:sz w:val="24"/>
          <w:szCs w:val="24"/>
        </w:rPr>
        <w:t>, он 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ть. Вам не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 xml:space="preserve">с.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нна.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Шест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нный.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ню. - Он не 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й.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снять</w:t>
      </w:r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lastRenderedPageBreak/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Письмо́ от дя́ди. Сквозь ого́нь. Там рысь. Сядь сюда́. Позвони́ в бюро́ нахо́док. Пригото́вь пюре́. Магази́н «О́бувь». Цветы́ увя́ли. Здесь во́семь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Я́сно, моя́, моё, я пою́, я ем, мой, май, како́й, кака́я.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Э́то моя́ ко́мната. </w:t>
      </w:r>
      <w:r w:rsidR="008B6208">
        <w:rPr>
          <w:rFonts w:ascii="Times New Roman" w:hAnsi="Times New Roman"/>
          <w:sz w:val="24"/>
          <w:szCs w:val="24"/>
        </w:rPr>
        <w:t xml:space="preserve">Э́то моё окно́. Он поёт. Она́ ест. Э́то мой стака́н.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Сёмка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>грудь, 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нь, снял, 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м, гоню</w:t>
      </w:r>
      <w:r>
        <w:rPr>
          <w:rFonts w:ascii="Times New Roman" w:hAnsi="Times New Roman"/>
          <w:sz w:val="24"/>
          <w:szCs w:val="24"/>
        </w:rPr>
        <w:t>́, магази́н, мой, май, я ем, она поёт, мы́ло – Ми́ла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вы́ставка – ви́дно, сок – всё – съёмка, я сел – я съел – газе́та,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 не 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 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 за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Факт, что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 не 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 – 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 – 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фли.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снег.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лый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же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А вот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 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Бык 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 с 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 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От 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– он 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 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тих с 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Так как сам её 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тся.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тки.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 пять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 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 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 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Дед 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 дед 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взлетел 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 всё с 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 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ши.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 не 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й, 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 – не 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ешь.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 за 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Спят 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йки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 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 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 о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Все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По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си.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 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 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 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 на 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 по 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наш 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 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 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ть.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>
      <w:bookmarkStart w:id="0" w:name="_GoBack"/>
      <w:bookmarkEnd w:id="0"/>
    </w:p>
    <w:sectPr w:rsidR="00001DE7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F799F"/>
    <w:rsid w:val="00410CD0"/>
    <w:rsid w:val="00413B0A"/>
    <w:rsid w:val="00430062"/>
    <w:rsid w:val="004343C8"/>
    <w:rsid w:val="005B7EE9"/>
    <w:rsid w:val="006F16D5"/>
    <w:rsid w:val="007305F1"/>
    <w:rsid w:val="00734B81"/>
    <w:rsid w:val="00740E1E"/>
    <w:rsid w:val="00800F8A"/>
    <w:rsid w:val="008B6208"/>
    <w:rsid w:val="008B7E35"/>
    <w:rsid w:val="008C5123"/>
    <w:rsid w:val="0090470A"/>
    <w:rsid w:val="009343E5"/>
    <w:rsid w:val="00961886"/>
    <w:rsid w:val="009C4A8C"/>
    <w:rsid w:val="00BC730C"/>
    <w:rsid w:val="00C95168"/>
    <w:rsid w:val="00CE6BF4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50A5-3C51-4351-9C72-4F87507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D76460E9.dotm</Template>
  <TotalTime>272</TotalTime>
  <Pages>7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Anna Sidelnikova</cp:lastModifiedBy>
  <cp:revision>15</cp:revision>
  <dcterms:created xsi:type="dcterms:W3CDTF">2013-07-12T11:47:00Z</dcterms:created>
  <dcterms:modified xsi:type="dcterms:W3CDTF">2013-09-26T13:49:00Z</dcterms:modified>
</cp:coreProperties>
</file>