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75" w:rsidRPr="00201E26" w:rsidRDefault="00201E26">
      <w:pPr>
        <w:rPr>
          <w:sz w:val="40"/>
          <w:szCs w:val="40"/>
          <w:lang w:val="cs-CZ"/>
        </w:rPr>
      </w:pPr>
      <w:r w:rsidRPr="00201E26">
        <w:rPr>
          <w:sz w:val="40"/>
          <w:szCs w:val="40"/>
          <w:lang w:val="cs-CZ"/>
        </w:rPr>
        <w:t>Pagina</w:t>
      </w:r>
    </w:p>
    <w:p w:rsidR="00201E26" w:rsidRPr="00201E26" w:rsidRDefault="00201E26">
      <w:pPr>
        <w:rPr>
          <w:sz w:val="40"/>
          <w:szCs w:val="40"/>
          <w:lang w:val="cs-CZ"/>
        </w:rPr>
      </w:pPr>
      <w:r w:rsidRPr="00201E26">
        <w:rPr>
          <w:sz w:val="40"/>
          <w:szCs w:val="40"/>
          <w:lang w:val="cs-CZ"/>
        </w:rPr>
        <w:t>Členy:</w:t>
      </w:r>
    </w:p>
    <w:p w:rsidR="00201E26" w:rsidRPr="00201E26" w:rsidRDefault="00201E26">
      <w:pPr>
        <w:rPr>
          <w:sz w:val="40"/>
          <w:szCs w:val="40"/>
          <w:lang w:val="cs-CZ"/>
        </w:rPr>
      </w:pPr>
      <w:r w:rsidRPr="00201E26">
        <w:rPr>
          <w:sz w:val="40"/>
          <w:szCs w:val="40"/>
          <w:lang w:val="cs-CZ"/>
        </w:rPr>
        <w:t>Neurčitý- een</w:t>
      </w:r>
    </w:p>
    <w:p w:rsidR="00201E26" w:rsidRDefault="00201E26">
      <w:pPr>
        <w:rPr>
          <w:sz w:val="40"/>
          <w:szCs w:val="40"/>
          <w:lang w:val="cs-CZ"/>
        </w:rPr>
      </w:pPr>
      <w:r w:rsidRPr="00201E26">
        <w:rPr>
          <w:sz w:val="40"/>
          <w:szCs w:val="40"/>
          <w:lang w:val="cs-CZ"/>
        </w:rPr>
        <w:t xml:space="preserve">Het huis: hij heeft </w:t>
      </w:r>
      <w:r w:rsidRPr="00201E26">
        <w:rPr>
          <w:sz w:val="40"/>
          <w:szCs w:val="40"/>
          <w:u w:val="single"/>
          <w:lang w:val="cs-CZ"/>
        </w:rPr>
        <w:t>een</w:t>
      </w:r>
      <w:r w:rsidRPr="00201E26">
        <w:rPr>
          <w:sz w:val="40"/>
          <w:szCs w:val="40"/>
          <w:lang w:val="cs-CZ"/>
        </w:rPr>
        <w:t xml:space="preserve"> huis. </w:t>
      </w:r>
      <w:r w:rsidRPr="00201E26">
        <w:rPr>
          <w:sz w:val="40"/>
          <w:szCs w:val="40"/>
          <w:u w:val="single"/>
          <w:lang w:val="cs-CZ"/>
        </w:rPr>
        <w:t>Het</w:t>
      </w:r>
      <w:r w:rsidRPr="00201E26">
        <w:rPr>
          <w:sz w:val="40"/>
          <w:szCs w:val="40"/>
          <w:lang w:val="cs-CZ"/>
        </w:rPr>
        <w:t xml:space="preserve"> huis is mooi</w:t>
      </w:r>
    </w:p>
    <w:p w:rsidR="00201E26" w:rsidRDefault="00201E26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Určitý člen: de/ het</w:t>
      </w:r>
    </w:p>
    <w:p w:rsidR="00201E26" w:rsidRDefault="00201E26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Een/ eén/één- 1</w:t>
      </w:r>
    </w:p>
    <w:p w:rsidR="00201E26" w:rsidRPr="00201E26" w:rsidRDefault="00201E26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oefening</w:t>
      </w:r>
      <w:bookmarkStart w:id="0" w:name="_GoBack"/>
      <w:bookmarkEnd w:id="0"/>
    </w:p>
    <w:sectPr w:rsidR="00201E26" w:rsidRPr="0020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26"/>
    <w:rsid w:val="00201E26"/>
    <w:rsid w:val="00AC1D07"/>
    <w:rsid w:val="00D13BCA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0C7E-C3A7-4C04-9A48-AD26EB53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3E6810B8</Template>
  <TotalTime>46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1</cp:revision>
  <dcterms:created xsi:type="dcterms:W3CDTF">2015-10-06T11:09:00Z</dcterms:created>
  <dcterms:modified xsi:type="dcterms:W3CDTF">2015-10-06T11:55:00Z</dcterms:modified>
</cp:coreProperties>
</file>