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77" w:rsidRDefault="00165F77" w:rsidP="00100B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5F77" w:rsidRPr="00130753" w:rsidRDefault="00165F77" w:rsidP="00100B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Stáž s názvem “Music and Sports in winter” nabízela student</w:t>
      </w:r>
      <w:r w:rsidRPr="00AC4316">
        <w:rPr>
          <w:rFonts w:ascii="Times New Roman" w:hAnsi="Times New Roman" w:cs="Times New Roman"/>
          <w:sz w:val="24"/>
          <w:szCs w:val="24"/>
          <w:lang w:val="en-US"/>
        </w:rPr>
        <w:t>ů</w:t>
      </w:r>
      <w:r>
        <w:rPr>
          <w:rFonts w:ascii="Times New Roman" w:hAnsi="Times New Roman" w:cs="Times New Roman"/>
          <w:sz w:val="24"/>
          <w:szCs w:val="24"/>
          <w:lang w:val="en-US"/>
        </w:rPr>
        <w:t>m konzervatoře, amatér</w:t>
      </w:r>
      <w:r w:rsidRPr="00AC4316">
        <w:rPr>
          <w:rFonts w:ascii="Times New Roman" w:hAnsi="Times New Roman" w:cs="Times New Roman"/>
          <w:sz w:val="24"/>
          <w:szCs w:val="24"/>
          <w:lang w:val="en-US"/>
        </w:rPr>
        <w:t>ů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 na vysoké úrovni nebo budoucím </w:t>
      </w:r>
      <w:commentRangeStart w:id="0"/>
      <w:r>
        <w:rPr>
          <w:rFonts w:ascii="Times New Roman" w:hAnsi="Times New Roman" w:cs="Times New Roman"/>
          <w:sz w:val="24"/>
          <w:szCs w:val="24"/>
          <w:lang w:val="en-US"/>
        </w:rPr>
        <w:t>profesionál</w:t>
      </w:r>
      <w:r w:rsidRPr="00AC4316">
        <w:rPr>
          <w:rFonts w:ascii="Times New Roman" w:hAnsi="Times New Roman" w:cs="Times New Roman"/>
          <w:sz w:val="24"/>
          <w:szCs w:val="24"/>
          <w:lang w:val="en-US"/>
        </w:rPr>
        <w:t>ů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možnost spojit zábavu, fyzické aktivity a zároveň zdokonalovaní se na jejich nástrojích. </w:t>
      </w:r>
      <w:commentRangeStart w:id="1"/>
      <w:r>
        <w:rPr>
          <w:rFonts w:ascii="Times New Roman" w:hAnsi="Times New Roman" w:cs="Times New Roman"/>
          <w:sz w:val="24"/>
          <w:szCs w:val="24"/>
          <w:lang w:val="en-US"/>
        </w:rPr>
        <w:t xml:space="preserve">Jestli 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měl denně každý k disposici dvě hodiny vlastního pedagoga, shromažďovali </w:t>
      </w:r>
      <w:r w:rsidRPr="000442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 pro zkoušky ansámblu a </w:t>
      </w:r>
      <w:commentRangeStart w:id="2"/>
      <w:r>
        <w:rPr>
          <w:rFonts w:ascii="Times New Roman" w:hAnsi="Times New Roman" w:cs="Times New Roman"/>
          <w:sz w:val="24"/>
          <w:szCs w:val="24"/>
          <w:lang w:val="en-US"/>
        </w:rPr>
        <w:t>sportovních aktivit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Po jachtinku, potápění, cyklistice a běhu by </w:t>
      </w:r>
      <w:commentRangeStart w:id="3"/>
      <w:r>
        <w:rPr>
          <w:rFonts w:ascii="Times New Roman" w:hAnsi="Times New Roman" w:cs="Times New Roman"/>
          <w:sz w:val="24"/>
          <w:szCs w:val="24"/>
          <w:lang w:val="en-US"/>
        </w:rPr>
        <w:t>rallye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ukončilo pobyt, kde by </w:t>
      </w:r>
      <w:commentRangeStart w:id="4"/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každý usiloval vyhrát první cenu v podobě týdnu stráveného v Berl</w:t>
      </w:r>
      <w:r w:rsidRPr="000442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nské filharmonii, </w:t>
      </w:r>
      <w:commentRangeStart w:id="5"/>
      <w:r>
        <w:rPr>
          <w:rFonts w:ascii="Times New Roman" w:hAnsi="Times New Roman" w:cs="Times New Roman"/>
          <w:sz w:val="24"/>
          <w:szCs w:val="24"/>
          <w:lang w:val="en-US"/>
        </w:rPr>
        <w:t>jednom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commentRangeStart w:id="6"/>
      <w:r>
        <w:rPr>
          <w:rFonts w:ascii="Times New Roman" w:hAnsi="Times New Roman" w:cs="Times New Roman"/>
          <w:sz w:val="24"/>
          <w:szCs w:val="24"/>
          <w:lang w:val="en-US"/>
        </w:rPr>
        <w:t>nejbrilantnějších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orchestr</w:t>
      </w:r>
      <w:r w:rsidRPr="00AC4316">
        <w:rPr>
          <w:rFonts w:ascii="Times New Roman" w:hAnsi="Times New Roman" w:cs="Times New Roman"/>
          <w:sz w:val="24"/>
          <w:szCs w:val="24"/>
          <w:lang w:val="en-US"/>
        </w:rPr>
        <w:t>ů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 svět</w:t>
      </w:r>
      <w:r w:rsidRPr="000442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5F77" w:rsidRPr="00100B9E" w:rsidRDefault="00165F77">
      <w:pPr>
        <w:rPr>
          <w:lang w:val="en-US"/>
        </w:rPr>
      </w:pPr>
    </w:p>
    <w:sectPr w:rsidR="00165F77" w:rsidRPr="00100B9E" w:rsidSect="00CE6B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21T15:14:00Z" w:initials="P">
    <w:p w:rsidR="00165F77" w:rsidRDefault="00165F77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" w:author="Pavla" w:date="2016-11-21T15:14:00Z" w:initials="P">
    <w:p w:rsidR="00165F77" w:rsidRDefault="00165F77">
      <w:pPr>
        <w:pStyle w:val="CommentText"/>
      </w:pPr>
      <w:r>
        <w:rPr>
          <w:rStyle w:val="CommentReference"/>
        </w:rPr>
        <w:annotationRef/>
      </w:r>
      <w:r>
        <w:t>nepravá věta podmínková, nepřekládáme</w:t>
      </w:r>
    </w:p>
  </w:comment>
  <w:comment w:id="2" w:author="Pavla" w:date="2016-11-21T15:15:00Z" w:initials="P">
    <w:p w:rsidR="00165F77" w:rsidRDefault="00165F77">
      <w:pPr>
        <w:pStyle w:val="CommentText"/>
      </w:pPr>
      <w:r>
        <w:rPr>
          <w:rStyle w:val="CommentReference"/>
        </w:rPr>
        <w:annotationRef/>
      </w:r>
      <w:r>
        <w:t>už ne 2. pád</w:t>
      </w:r>
    </w:p>
  </w:comment>
  <w:comment w:id="3" w:author="Pavla" w:date="2016-11-21T15:15:00Z" w:initials="P">
    <w:p w:rsidR="00165F77" w:rsidRDefault="00165F77">
      <w:pPr>
        <w:pStyle w:val="CommentText"/>
      </w:pPr>
      <w:r>
        <w:rPr>
          <w:rStyle w:val="CommentReference"/>
        </w:rPr>
        <w:annotationRef/>
      </w:r>
      <w:r>
        <w:t>zde ne, nejde o auta</w:t>
      </w:r>
    </w:p>
  </w:comment>
  <w:comment w:id="4" w:author="Pavla" w:date="2016-11-21T15:15:00Z" w:initials="P">
    <w:p w:rsidR="00165F77" w:rsidRDefault="00165F77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5" w:author="Pavla" w:date="2016-11-21T15:15:00Z" w:initials="P">
    <w:p w:rsidR="00165F77" w:rsidRDefault="00165F77">
      <w:pPr>
        <w:pStyle w:val="CommentText"/>
      </w:pPr>
      <w:r>
        <w:rPr>
          <w:rStyle w:val="CommentReference"/>
        </w:rPr>
        <w:annotationRef/>
      </w:r>
      <w:r>
        <w:t xml:space="preserve">v </w:t>
      </w:r>
    </w:p>
  </w:comment>
  <w:comment w:id="6" w:author="Pavla" w:date="2016-11-21T15:16:00Z" w:initials="P">
    <w:p w:rsidR="00165F77" w:rsidRDefault="00165F77">
      <w:pPr>
        <w:pStyle w:val="CommentText"/>
      </w:pPr>
      <w:r>
        <w:rPr>
          <w:rStyle w:val="CommentReference"/>
        </w:rPr>
        <w:annotationRef/>
      </w:r>
      <w:r>
        <w:t>to asi také, ale jde o to, že je jeden z nejslavnějších/ nejvěhlasnějších ..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77" w:rsidRDefault="00165F77" w:rsidP="00100B9E">
      <w:pPr>
        <w:spacing w:after="0" w:line="240" w:lineRule="auto"/>
      </w:pPr>
      <w:r>
        <w:separator/>
      </w:r>
    </w:p>
  </w:endnote>
  <w:endnote w:type="continuationSeparator" w:id="0">
    <w:p w:rsidR="00165F77" w:rsidRDefault="00165F77" w:rsidP="0010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77" w:rsidRDefault="00165F77" w:rsidP="00100B9E">
      <w:pPr>
        <w:spacing w:after="0" w:line="240" w:lineRule="auto"/>
      </w:pPr>
      <w:r>
        <w:separator/>
      </w:r>
    </w:p>
  </w:footnote>
  <w:footnote w:type="continuationSeparator" w:id="0">
    <w:p w:rsidR="00165F77" w:rsidRDefault="00165F77" w:rsidP="0010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77" w:rsidRPr="00100B9E" w:rsidRDefault="00165F77" w:rsidP="00100B9E">
    <w:pPr>
      <w:pStyle w:val="Header"/>
      <w:tabs>
        <w:tab w:val="clear" w:pos="9072"/>
      </w:tabs>
      <w:rPr>
        <w:rFonts w:ascii="Times New Roman" w:hAnsi="Times New Roman" w:cs="Times New Roman"/>
        <w:sz w:val="20"/>
        <w:szCs w:val="20"/>
      </w:rPr>
    </w:pPr>
    <w:r w:rsidRPr="00100B9E">
      <w:rPr>
        <w:rFonts w:ascii="Times New Roman" w:hAnsi="Times New Roman" w:cs="Times New Roman"/>
        <w:sz w:val="20"/>
        <w:szCs w:val="20"/>
      </w:rPr>
      <w:t>Soňa Nováková</w:t>
    </w:r>
    <w:r w:rsidRPr="00100B9E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</w:t>
    </w:r>
    <w:r w:rsidRPr="00100B9E">
      <w:rPr>
        <w:rFonts w:ascii="Times New Roman" w:hAnsi="Times New Roman" w:cs="Times New Roman"/>
        <w:sz w:val="20"/>
        <w:szCs w:val="20"/>
      </w:rPr>
      <w:t xml:space="preserve">  E.-E. Schmitt – Concerto à la mémoire d’un ange</w:t>
    </w:r>
  </w:p>
  <w:p w:rsidR="00165F77" w:rsidRPr="00100B9E" w:rsidRDefault="00165F77" w:rsidP="00100B9E">
    <w:pPr>
      <w:pStyle w:val="Header"/>
      <w:tabs>
        <w:tab w:val="clear" w:pos="9072"/>
      </w:tabs>
      <w:rPr>
        <w:rFonts w:ascii="Times New Roman" w:hAnsi="Times New Roman" w:cs="Times New Roman"/>
        <w:sz w:val="20"/>
        <w:szCs w:val="20"/>
        <w:lang w:val="en-US"/>
      </w:rPr>
    </w:pPr>
    <w:r w:rsidRPr="00100B9E">
      <w:rPr>
        <w:rFonts w:ascii="Times New Roman" w:hAnsi="Times New Roman" w:cs="Times New Roman"/>
        <w:sz w:val="20"/>
        <w:szCs w:val="20"/>
        <w:lang w:val="en-US"/>
      </w:rPr>
      <w:t>440 139</w:t>
    </w:r>
    <w:r w:rsidRPr="00100B9E">
      <w:rPr>
        <w:rFonts w:ascii="Times New Roman" w:hAnsi="Times New Roman" w:cs="Times New Roman"/>
        <w:sz w:val="20"/>
        <w:szCs w:val="20"/>
        <w:lang w:val="en-US"/>
      </w:rPr>
      <w:tab/>
      <w:t xml:space="preserve">  </w:t>
    </w:r>
    <w:r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                                                  </w:t>
    </w:r>
    <w:r w:rsidRPr="00100B9E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100B9E">
      <w:rPr>
        <w:rFonts w:ascii="Times New Roman" w:hAnsi="Times New Roman" w:cs="Times New Roman"/>
        <w:color w:val="000000"/>
        <w:sz w:val="20"/>
        <w:szCs w:val="20"/>
        <w:shd w:val="clear" w:color="auto" w:fill="FDFDFE"/>
        <w:lang w:val="en-US"/>
      </w:rPr>
      <w:t>Interpretace a překlad literárního textu I – PS 2016</w:t>
    </w:r>
  </w:p>
  <w:p w:rsidR="00165F77" w:rsidRPr="00100B9E" w:rsidRDefault="00165F77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B9E"/>
    <w:rsid w:val="00044231"/>
    <w:rsid w:val="00100B9E"/>
    <w:rsid w:val="001245D8"/>
    <w:rsid w:val="00130753"/>
    <w:rsid w:val="00165F77"/>
    <w:rsid w:val="0018162F"/>
    <w:rsid w:val="002C3385"/>
    <w:rsid w:val="00315898"/>
    <w:rsid w:val="00356805"/>
    <w:rsid w:val="003708A5"/>
    <w:rsid w:val="0037764A"/>
    <w:rsid w:val="003F2F25"/>
    <w:rsid w:val="00445823"/>
    <w:rsid w:val="00446D59"/>
    <w:rsid w:val="004650F8"/>
    <w:rsid w:val="004B12A2"/>
    <w:rsid w:val="005075D7"/>
    <w:rsid w:val="00611107"/>
    <w:rsid w:val="00666479"/>
    <w:rsid w:val="00690588"/>
    <w:rsid w:val="00725515"/>
    <w:rsid w:val="007F5966"/>
    <w:rsid w:val="00831F20"/>
    <w:rsid w:val="008A19CF"/>
    <w:rsid w:val="008D4FCB"/>
    <w:rsid w:val="00931AA3"/>
    <w:rsid w:val="009801D6"/>
    <w:rsid w:val="00A95EE9"/>
    <w:rsid w:val="00AB4764"/>
    <w:rsid w:val="00AC4316"/>
    <w:rsid w:val="00B84C7B"/>
    <w:rsid w:val="00C40AE1"/>
    <w:rsid w:val="00C4736B"/>
    <w:rsid w:val="00CA4677"/>
    <w:rsid w:val="00CE6B5B"/>
    <w:rsid w:val="00D30946"/>
    <w:rsid w:val="00DB4677"/>
    <w:rsid w:val="00DF4FF2"/>
    <w:rsid w:val="00E65F10"/>
    <w:rsid w:val="00E70528"/>
    <w:rsid w:val="00FE68F7"/>
    <w:rsid w:val="00FF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9E"/>
    <w:pPr>
      <w:spacing w:after="200" w:line="276" w:lineRule="auto"/>
    </w:pPr>
    <w:rPr>
      <w:rFonts w:cs="Calibri"/>
      <w:lang w:val="fr-C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B9E"/>
    <w:rPr>
      <w:lang w:val="fr-CA"/>
    </w:rPr>
  </w:style>
  <w:style w:type="paragraph" w:styleId="Footer">
    <w:name w:val="footer"/>
    <w:basedOn w:val="Normal"/>
    <w:link w:val="FooterChar"/>
    <w:uiPriority w:val="99"/>
    <w:semiHidden/>
    <w:rsid w:val="00100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0B9E"/>
    <w:rPr>
      <w:lang w:val="fr-CA"/>
    </w:rPr>
  </w:style>
  <w:style w:type="paragraph" w:styleId="BalloonText">
    <w:name w:val="Balloon Text"/>
    <w:basedOn w:val="Normal"/>
    <w:link w:val="BalloonTextChar"/>
    <w:uiPriority w:val="99"/>
    <w:semiHidden/>
    <w:rsid w:val="0010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B9E"/>
    <w:rPr>
      <w:rFonts w:ascii="Tahoma" w:hAnsi="Tahoma" w:cs="Tahoma"/>
      <w:sz w:val="16"/>
      <w:szCs w:val="16"/>
      <w:lang w:val="fr-CA"/>
    </w:rPr>
  </w:style>
  <w:style w:type="character" w:styleId="CommentReference">
    <w:name w:val="annotation reference"/>
    <w:basedOn w:val="DefaultParagraphFont"/>
    <w:uiPriority w:val="99"/>
    <w:semiHidden/>
    <w:rsid w:val="0004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42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586"/>
    <w:rPr>
      <w:rFonts w:cs="Calibri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4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82</Words>
  <Characters>489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Sonicka</dc:creator>
  <cp:keywords/>
  <dc:description/>
  <cp:lastModifiedBy>Pavla</cp:lastModifiedBy>
  <cp:revision>3</cp:revision>
  <dcterms:created xsi:type="dcterms:W3CDTF">2016-11-20T21:37:00Z</dcterms:created>
  <dcterms:modified xsi:type="dcterms:W3CDTF">2016-11-21T14:16:00Z</dcterms:modified>
</cp:coreProperties>
</file>