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E9" w:rsidRDefault="005C6FE9" w:rsidP="00057F1D">
      <w:r>
        <w:t>„To je fakt šílený, co všechno ty lidi dneska napadne vyhodit do moře,“ říkal si John a ihned si uvědomil, jak všední myšlenka to je. Nicméně celý břeh, kam až oko dohlédne, byl pokryt zbytky kanystrů, rybářských sítí, hromadou zrezivělých sprejů a pneumatik, které vlivem soli ztvrdly na kámen. To vše tvořilo jakousi smutnou hranici, která se táhla podél pobřeží. S povzdechem se ohnul pro</w:t>
      </w:r>
      <w:commentRangeStart w:id="0"/>
      <w:r>
        <w:t xml:space="preserve"> tubu </w:t>
      </w:r>
      <w:commentRangeEnd w:id="0"/>
      <w:r>
        <w:rPr>
          <w:rStyle w:val="CommentReference"/>
        </w:rPr>
        <w:commentReference w:id="0"/>
      </w:r>
      <w:r>
        <w:t xml:space="preserve">od opalovacího krému a představoval si tváře těch, kteří podobné </w:t>
      </w:r>
      <w:commentRangeStart w:id="1"/>
      <w:r>
        <w:t>zbytečnosti</w:t>
      </w:r>
      <w:commentRangeEnd w:id="1"/>
      <w:r>
        <w:rPr>
          <w:rStyle w:val="CommentReference"/>
        </w:rPr>
        <w:commentReference w:id="1"/>
      </w:r>
      <w:r>
        <w:t xml:space="preserve"> vědomě hází přes palubu, a přesto jim to </w:t>
      </w:r>
      <w:commentRangeStart w:id="2"/>
      <w:r>
        <w:t>prochází</w:t>
      </w:r>
      <w:commentRangeEnd w:id="2"/>
      <w:r>
        <w:rPr>
          <w:rStyle w:val="CommentReference"/>
        </w:rPr>
        <w:commentReference w:id="2"/>
      </w:r>
      <w:r>
        <w:t xml:space="preserve">. Nejspíš místní </w:t>
      </w:r>
      <w:r w:rsidRPr="00BA422B">
        <w:rPr>
          <w:highlight w:val="yellow"/>
        </w:rPr>
        <w:t>vodáci</w:t>
      </w:r>
      <w:r>
        <w:t xml:space="preserve"> nebo rybáři.</w:t>
      </w:r>
    </w:p>
    <w:p w:rsidR="005C6FE9" w:rsidRDefault="005C6FE9" w:rsidP="00057F1D"/>
    <w:p w:rsidR="005C6FE9" w:rsidRDefault="005C6FE9" w:rsidP="00057F1D">
      <w:bookmarkStart w:id="3" w:name="_GoBack"/>
      <w:bookmarkEnd w:id="3"/>
    </w:p>
    <w:p w:rsidR="005C6FE9" w:rsidRPr="00012046" w:rsidRDefault="005C6FE9">
      <w:r>
        <w:t>celkově velmi dobré, ke konci menší posuny smyslu</w:t>
      </w:r>
    </w:p>
    <w:sectPr w:rsidR="005C6FE9" w:rsidRPr="00012046" w:rsidSect="00057F1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9:14:00Z" w:initials="P">
    <w:p w:rsidR="005C6FE9" w:rsidRDefault="005C6FE9">
      <w:pPr>
        <w:pStyle w:val="CommentText"/>
      </w:pPr>
      <w:r>
        <w:rPr>
          <w:rStyle w:val="CommentReference"/>
        </w:rPr>
        <w:annotationRef/>
      </w:r>
      <w:r>
        <w:t xml:space="preserve">je tam lahvička, ale smysl je podobný </w:t>
      </w:r>
    </w:p>
  </w:comment>
  <w:comment w:id="1" w:author="Pavla" w:date="2016-11-01T09:15:00Z" w:initials="P">
    <w:p w:rsidR="005C6FE9" w:rsidRDefault="005C6FE9">
      <w:pPr>
        <w:pStyle w:val="CommentText"/>
      </w:pPr>
      <w:r>
        <w:rPr>
          <w:rStyle w:val="CommentReference"/>
        </w:rPr>
        <w:annotationRef/>
      </w:r>
      <w:r>
        <w:t>lépe“ odpadky/ neřád/ svinčík...“</w:t>
      </w:r>
    </w:p>
  </w:comment>
  <w:comment w:id="2" w:author="Pavla" w:date="2016-11-01T09:15:00Z" w:initials="P">
    <w:p w:rsidR="005C6FE9" w:rsidRDefault="005C6FE9">
      <w:pPr>
        <w:pStyle w:val="CommentText"/>
      </w:pPr>
      <w:r>
        <w:rPr>
          <w:rStyle w:val="CommentReference"/>
        </w:rPr>
        <w:annotationRef/>
      </w:r>
      <w:r>
        <w:t>trochu posun smyslu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046"/>
    <w:rsid w:val="00012046"/>
    <w:rsid w:val="00057F1D"/>
    <w:rsid w:val="002F60C4"/>
    <w:rsid w:val="0030610A"/>
    <w:rsid w:val="005C6FE9"/>
    <w:rsid w:val="005C7550"/>
    <w:rsid w:val="00822B02"/>
    <w:rsid w:val="00BA422B"/>
    <w:rsid w:val="00DA4EB8"/>
    <w:rsid w:val="00D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1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A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47D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4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A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7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89</Words>
  <Characters>526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</dc:creator>
  <cp:keywords/>
  <dc:description/>
  <cp:lastModifiedBy>Pavla</cp:lastModifiedBy>
  <cp:revision>2</cp:revision>
  <dcterms:created xsi:type="dcterms:W3CDTF">2016-10-25T13:41:00Z</dcterms:created>
  <dcterms:modified xsi:type="dcterms:W3CDTF">2016-11-01T08:16:00Z</dcterms:modified>
</cp:coreProperties>
</file>