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936615" cy="551053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51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36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LibreOffice/6.3.6.2$Linux_X86_64 LibreOffice_project/30$Build-2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2013-03-11T23:23:00Z</dcterms:created>
  <dc:creator>Win7</dc:creator>
  <dc:description/>
  <cp:keywords/>
  <dc:language>en-US</dc:language>
  <cp:lastModifiedBy>Win7</cp:lastModifiedBy>
  <dcterms:modified xsi:type="dcterms:W3CDTF">2013-03-11T23:23:00Z</dcterms:modified>
  <cp:revision>2</cp:revision>
  <dc:subject/>
  <dc:title> </dc:title>
</cp:coreProperties>
</file>