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52BB5" w:rsidRPr="00E830F8" w14:paraId="58369984" w14:textId="77777777" w:rsidTr="00E830F8">
        <w:tc>
          <w:tcPr>
            <w:tcW w:w="9776" w:type="dxa"/>
          </w:tcPr>
          <w:p w14:paraId="5C0C200E" w14:textId="443C1464" w:rsidR="00E52BB5" w:rsidRPr="00755739" w:rsidRDefault="003E1597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Chyby</w:t>
            </w:r>
          </w:p>
        </w:tc>
      </w:tr>
    </w:tbl>
    <w:p w14:paraId="43642868" w14:textId="4FE72BD9" w:rsidR="00E830F8" w:rsidRDefault="00E830F8" w:rsidP="00E830F8">
      <w:pPr>
        <w:rPr>
          <w:rFonts w:ascii="Garamond" w:hAnsi="Garamond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6"/>
        <w:gridCol w:w="2196"/>
        <w:gridCol w:w="2645"/>
        <w:gridCol w:w="2262"/>
      </w:tblGrid>
      <w:tr w:rsidR="003E1597" w14:paraId="23A33482" w14:textId="50542251" w:rsidTr="003E1597">
        <w:tc>
          <w:tcPr>
            <w:tcW w:w="2526" w:type="dxa"/>
          </w:tcPr>
          <w:p w14:paraId="1F63641E" w14:textId="51BE0379" w:rsidR="003E1597" w:rsidRPr="003E1597" w:rsidRDefault="003E1597" w:rsidP="003E1597">
            <w:pPr>
              <w:jc w:val="center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помилка</w:t>
            </w:r>
          </w:p>
        </w:tc>
        <w:tc>
          <w:tcPr>
            <w:tcW w:w="2196" w:type="dxa"/>
          </w:tcPr>
          <w:p w14:paraId="0AAEC306" w14:textId="477B2256" w:rsidR="003E1597" w:rsidRPr="003E1597" w:rsidRDefault="003E1597" w:rsidP="003E1597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E1597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ru-RU"/>
              </w:rPr>
              <w:t>чому?</w:t>
            </w:r>
          </w:p>
        </w:tc>
        <w:tc>
          <w:tcPr>
            <w:tcW w:w="2645" w:type="dxa"/>
          </w:tcPr>
          <w:p w14:paraId="4304A10C" w14:textId="1B698B81" w:rsidR="003E1597" w:rsidRPr="003E1597" w:rsidRDefault="003E1597" w:rsidP="003E1597">
            <w:pPr>
              <w:jc w:val="center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правильне вживання</w:t>
            </w:r>
          </w:p>
        </w:tc>
        <w:tc>
          <w:tcPr>
            <w:tcW w:w="2262" w:type="dxa"/>
          </w:tcPr>
          <w:p w14:paraId="46B5558B" w14:textId="4D5E21C1" w:rsidR="003E1597" w:rsidRPr="00F139CC" w:rsidRDefault="003E1597" w:rsidP="003E159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  <w:lang w:val="ru-RU"/>
              </w:rPr>
            </w:pPr>
            <w:r w:rsidRPr="00F139CC">
              <w:rPr>
                <w:rFonts w:ascii="Garamond" w:hAnsi="Garamond"/>
                <w:b/>
                <w:bCs/>
                <w:sz w:val="24"/>
                <w:szCs w:val="24"/>
                <w:u w:val="single"/>
                <w:lang w:val="ru-RU"/>
              </w:rPr>
              <w:t>переклад</w:t>
            </w:r>
          </w:p>
        </w:tc>
      </w:tr>
      <w:tr w:rsidR="003E1597" w14:paraId="5CC2226F" w14:textId="359F805A" w:rsidTr="003E1597">
        <w:tc>
          <w:tcPr>
            <w:tcW w:w="2526" w:type="dxa"/>
          </w:tcPr>
          <w:p w14:paraId="47222F53" w14:textId="7FEA9A32" w:rsidR="003E1597" w:rsidRP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бурхливі овації</w:t>
            </w:r>
          </w:p>
        </w:tc>
        <w:tc>
          <w:tcPr>
            <w:tcW w:w="2196" w:type="dxa"/>
          </w:tcPr>
          <w:p w14:paraId="5C7BB1DD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057E63AA" w14:textId="6D7C815D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30BC1C8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1597" w14:paraId="30934BE8" w14:textId="3515DB44" w:rsidTr="003E1597">
        <w:tc>
          <w:tcPr>
            <w:tcW w:w="2526" w:type="dxa"/>
          </w:tcPr>
          <w:p w14:paraId="1EAFE693" w14:textId="662E4E35" w:rsidR="003E1597" w:rsidRP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зайня</w:t>
            </w:r>
            <w:r w:rsidR="00F139CC">
              <w:rPr>
                <w:rFonts w:ascii="Garamond" w:hAnsi="Garamond"/>
                <w:sz w:val="24"/>
                <w:szCs w:val="24"/>
                <w:lang w:val="uk-UA"/>
              </w:rPr>
              <w:t>ти</w:t>
            </w:r>
            <w:r>
              <w:rPr>
                <w:rFonts w:ascii="Garamond" w:hAnsi="Garamond"/>
                <w:sz w:val="24"/>
                <w:szCs w:val="24"/>
                <w:lang w:val="uk-UA"/>
              </w:rPr>
              <w:t xml:space="preserve"> перше місце</w:t>
            </w:r>
          </w:p>
        </w:tc>
        <w:tc>
          <w:tcPr>
            <w:tcW w:w="2196" w:type="dxa"/>
          </w:tcPr>
          <w:p w14:paraId="4B936BF8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5D2D5E9B" w14:textId="1063467A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2898FBB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1597" w14:paraId="11734E67" w14:textId="125BAC1D" w:rsidTr="003E1597">
        <w:tc>
          <w:tcPr>
            <w:tcW w:w="2526" w:type="dxa"/>
          </w:tcPr>
          <w:p w14:paraId="1DD3D6D4" w14:textId="418F4947" w:rsidR="003E1597" w:rsidRP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задати запитання</w:t>
            </w:r>
          </w:p>
        </w:tc>
        <w:tc>
          <w:tcPr>
            <w:tcW w:w="2196" w:type="dxa"/>
          </w:tcPr>
          <w:p w14:paraId="6ADC38DF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62E54ACC" w14:textId="71A1E50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1E68A55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1597" w14:paraId="79667A8F" w14:textId="6455C8C0" w:rsidTr="003E1597">
        <w:tc>
          <w:tcPr>
            <w:tcW w:w="2526" w:type="dxa"/>
          </w:tcPr>
          <w:p w14:paraId="0F93742D" w14:textId="01DB1AA3" w:rsidR="003E1597" w:rsidRP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дослідження по політології</w:t>
            </w:r>
          </w:p>
        </w:tc>
        <w:tc>
          <w:tcPr>
            <w:tcW w:w="2196" w:type="dxa"/>
          </w:tcPr>
          <w:p w14:paraId="22FCE7C4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26DCA303" w14:textId="1D7EC29E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A0360D7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1597" w14:paraId="152975DA" w14:textId="7EA6F1F1" w:rsidTr="003E1597">
        <w:tc>
          <w:tcPr>
            <w:tcW w:w="2526" w:type="dxa"/>
          </w:tcPr>
          <w:p w14:paraId="6B78C34C" w14:textId="469499BC" w:rsidR="003E1597" w:rsidRP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вільна вакансія</w:t>
            </w:r>
          </w:p>
        </w:tc>
        <w:tc>
          <w:tcPr>
            <w:tcW w:w="2196" w:type="dxa"/>
          </w:tcPr>
          <w:p w14:paraId="4062EBF1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12E9247C" w14:textId="5B53FECD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59CA295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1597" w14:paraId="75789ED3" w14:textId="45162E08" w:rsidTr="003E1597">
        <w:tc>
          <w:tcPr>
            <w:tcW w:w="2526" w:type="dxa"/>
          </w:tcPr>
          <w:p w14:paraId="729AE6A3" w14:textId="66AE5549" w:rsidR="003E1597" w:rsidRP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по моїй вині</w:t>
            </w:r>
          </w:p>
        </w:tc>
        <w:tc>
          <w:tcPr>
            <w:tcW w:w="2196" w:type="dxa"/>
          </w:tcPr>
          <w:p w14:paraId="2CE3D30B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3B8EEF21" w14:textId="2E0264DA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EF0C511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1597" w14:paraId="365FB57C" w14:textId="75C5070C" w:rsidTr="003E1597">
        <w:tc>
          <w:tcPr>
            <w:tcW w:w="2526" w:type="dxa"/>
          </w:tcPr>
          <w:p w14:paraId="2F71FCB0" w14:textId="36AC8794" w:rsidR="003E1597" w:rsidRP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одержати освіту</w:t>
            </w:r>
          </w:p>
        </w:tc>
        <w:tc>
          <w:tcPr>
            <w:tcW w:w="2196" w:type="dxa"/>
          </w:tcPr>
          <w:p w14:paraId="70AB82AF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42F7C57A" w14:textId="3B240A4A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2AC4A87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1597" w14:paraId="547EC9E7" w14:textId="77777777" w:rsidTr="003E1597">
        <w:tc>
          <w:tcPr>
            <w:tcW w:w="2526" w:type="dxa"/>
          </w:tcPr>
          <w:p w14:paraId="3A0628AD" w14:textId="1CF4D563" w:rsidR="003E1597" w:rsidRP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чемпіон по шахам</w:t>
            </w:r>
          </w:p>
        </w:tc>
        <w:tc>
          <w:tcPr>
            <w:tcW w:w="2196" w:type="dxa"/>
          </w:tcPr>
          <w:p w14:paraId="1953507D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2C438482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53F3270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1597" w14:paraId="521ACFCB" w14:textId="77777777" w:rsidTr="003E1597">
        <w:tc>
          <w:tcPr>
            <w:tcW w:w="2526" w:type="dxa"/>
          </w:tcPr>
          <w:p w14:paraId="19BC2C22" w14:textId="667D5E44" w:rsidR="003E1597" w:rsidRP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кілька років тому назад</w:t>
            </w:r>
          </w:p>
        </w:tc>
        <w:tc>
          <w:tcPr>
            <w:tcW w:w="2196" w:type="dxa"/>
          </w:tcPr>
          <w:p w14:paraId="62F5E44C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0E44308C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90724C7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1597" w14:paraId="5AAA44A3" w14:textId="77777777" w:rsidTr="003E1597">
        <w:tc>
          <w:tcPr>
            <w:tcW w:w="2526" w:type="dxa"/>
          </w:tcPr>
          <w:p w14:paraId="59D16BED" w14:textId="0AC73BCC" w:rsidR="003E1597" w:rsidRP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перший по списку</w:t>
            </w:r>
          </w:p>
        </w:tc>
        <w:tc>
          <w:tcPr>
            <w:tcW w:w="2196" w:type="dxa"/>
          </w:tcPr>
          <w:p w14:paraId="52264BD9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22389B20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0A3E58D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1597" w14:paraId="0381D8A7" w14:textId="77777777" w:rsidTr="003E1597">
        <w:tc>
          <w:tcPr>
            <w:tcW w:w="2526" w:type="dxa"/>
          </w:tcPr>
          <w:p w14:paraId="11806049" w14:textId="66DF38CB" w:rsidR="003E1597" w:rsidRP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на протязі року</w:t>
            </w:r>
          </w:p>
        </w:tc>
        <w:tc>
          <w:tcPr>
            <w:tcW w:w="2196" w:type="dxa"/>
          </w:tcPr>
          <w:p w14:paraId="04FA9622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1C5E4004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6CA8CA1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1597" w14:paraId="7BFF9E6D" w14:textId="77777777" w:rsidTr="003E1597">
        <w:tc>
          <w:tcPr>
            <w:tcW w:w="2526" w:type="dxa"/>
          </w:tcPr>
          <w:p w14:paraId="3B6F2ADF" w14:textId="2F623725" w:rsidR="003E1597" w:rsidRP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моя власна думка</w:t>
            </w:r>
          </w:p>
        </w:tc>
        <w:tc>
          <w:tcPr>
            <w:tcW w:w="2196" w:type="dxa"/>
          </w:tcPr>
          <w:p w14:paraId="32CC7B3D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69A09EE9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1FD42FC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1597" w14:paraId="47864297" w14:textId="77777777" w:rsidTr="003E1597">
        <w:tc>
          <w:tcPr>
            <w:tcW w:w="2526" w:type="dxa"/>
          </w:tcPr>
          <w:p w14:paraId="21D17DE1" w14:textId="3A859B69" w:rsidR="003E1597" w:rsidRDefault="003E1597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коштувати біля ста гривень</w:t>
            </w:r>
          </w:p>
        </w:tc>
        <w:tc>
          <w:tcPr>
            <w:tcW w:w="2196" w:type="dxa"/>
          </w:tcPr>
          <w:p w14:paraId="7CD6E3CC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5AEDF8C0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66CD076" w14:textId="77777777" w:rsidR="003E1597" w:rsidRDefault="003E1597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139CC" w14:paraId="5D132712" w14:textId="77777777" w:rsidTr="003E1597">
        <w:tc>
          <w:tcPr>
            <w:tcW w:w="2526" w:type="dxa"/>
          </w:tcPr>
          <w:p w14:paraId="0593278C" w14:textId="6946D4F4" w:rsidR="00F139CC" w:rsidRPr="00F139CC" w:rsidRDefault="00F139CC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Ви правильно говорила про це.</w:t>
            </w:r>
          </w:p>
        </w:tc>
        <w:tc>
          <w:tcPr>
            <w:tcW w:w="2196" w:type="dxa"/>
          </w:tcPr>
          <w:p w14:paraId="7960E3F9" w14:textId="77777777" w:rsidR="00F139CC" w:rsidRDefault="00F139CC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1516B78D" w14:textId="77777777" w:rsidR="00F139CC" w:rsidRDefault="00F139CC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38C6BE0" w14:textId="77777777" w:rsidR="00F139CC" w:rsidRDefault="00F139CC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139CC" w14:paraId="0DFA0D54" w14:textId="77777777" w:rsidTr="003E1597">
        <w:tc>
          <w:tcPr>
            <w:tcW w:w="2526" w:type="dxa"/>
          </w:tcPr>
          <w:p w14:paraId="4E5CB715" w14:textId="1E427B41" w:rsidR="00F139CC" w:rsidRDefault="00F139CC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Більшість абітурієнтів будуть зараховані до складу студентів інституту.</w:t>
            </w:r>
          </w:p>
        </w:tc>
        <w:tc>
          <w:tcPr>
            <w:tcW w:w="2196" w:type="dxa"/>
          </w:tcPr>
          <w:p w14:paraId="55E87F6A" w14:textId="77777777" w:rsidR="00F139CC" w:rsidRDefault="00F139CC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536CD6BB" w14:textId="77777777" w:rsidR="00F139CC" w:rsidRDefault="00F139CC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17699E1" w14:textId="77777777" w:rsidR="00F139CC" w:rsidRDefault="00F139CC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139CC" w14:paraId="33AA3060" w14:textId="77777777" w:rsidTr="003E1597">
        <w:tc>
          <w:tcPr>
            <w:tcW w:w="2526" w:type="dxa"/>
          </w:tcPr>
          <w:p w14:paraId="00432880" w14:textId="197B3028" w:rsidR="00F139CC" w:rsidRDefault="00F139CC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Я порадив колегам бути уважнішими в доборі ілюстрацій,  що працюють у другу зміну.</w:t>
            </w:r>
          </w:p>
        </w:tc>
        <w:tc>
          <w:tcPr>
            <w:tcW w:w="2196" w:type="dxa"/>
          </w:tcPr>
          <w:p w14:paraId="2B75627C" w14:textId="77777777" w:rsidR="00F139CC" w:rsidRDefault="00F139CC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514FFA6D" w14:textId="77777777" w:rsidR="00F139CC" w:rsidRDefault="00F139CC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447057D" w14:textId="77777777" w:rsidR="00F139CC" w:rsidRDefault="00F139CC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139CC" w14:paraId="3374F81B" w14:textId="77777777" w:rsidTr="003E1597">
        <w:tc>
          <w:tcPr>
            <w:tcW w:w="2526" w:type="dxa"/>
          </w:tcPr>
          <w:p w14:paraId="3D7DB486" w14:textId="01967888" w:rsidR="00F139CC" w:rsidRDefault="00F139CC" w:rsidP="00E830F8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Закон прийнято Верховною Радою.</w:t>
            </w:r>
          </w:p>
        </w:tc>
        <w:tc>
          <w:tcPr>
            <w:tcW w:w="2196" w:type="dxa"/>
          </w:tcPr>
          <w:p w14:paraId="1A835572" w14:textId="77777777" w:rsidR="00F139CC" w:rsidRDefault="00F139CC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5" w:type="dxa"/>
          </w:tcPr>
          <w:p w14:paraId="3B71A4F2" w14:textId="77777777" w:rsidR="00F139CC" w:rsidRDefault="00F139CC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1D1AA0A" w14:textId="77777777" w:rsidR="00F139CC" w:rsidRDefault="00F139CC" w:rsidP="00E830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28A16C5" w14:textId="77777777" w:rsidR="003E1597" w:rsidRPr="003E1597" w:rsidRDefault="003E1597" w:rsidP="00E830F8">
      <w:pPr>
        <w:rPr>
          <w:rFonts w:ascii="Garamond" w:hAnsi="Garamond"/>
          <w:sz w:val="24"/>
          <w:szCs w:val="24"/>
        </w:rPr>
      </w:pPr>
    </w:p>
    <w:sectPr w:rsidR="003E1597" w:rsidRPr="003E1597" w:rsidSect="00E830F8">
      <w:footerReference w:type="default" r:id="rId8"/>
      <w:headerReference w:type="first" r:id="rId9"/>
      <w:footerReference w:type="first" r:id="rId10"/>
      <w:pgSz w:w="11906" w:h="16838" w:code="9"/>
      <w:pgMar w:top="2353" w:right="991" w:bottom="1701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A983" w14:textId="77777777" w:rsidR="004416C5" w:rsidRDefault="004416C5">
      <w:pPr>
        <w:spacing w:after="0" w:line="240" w:lineRule="auto"/>
      </w:pPr>
      <w:r>
        <w:separator/>
      </w:r>
    </w:p>
  </w:endnote>
  <w:endnote w:type="continuationSeparator" w:id="0">
    <w:p w14:paraId="696ACFE3" w14:textId="77777777" w:rsidR="004416C5" w:rsidRDefault="0044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39F04DEB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F139CC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621F" w14:textId="77777777" w:rsidR="004416C5" w:rsidRDefault="004416C5">
      <w:pPr>
        <w:spacing w:after="0" w:line="240" w:lineRule="auto"/>
      </w:pPr>
      <w:r>
        <w:separator/>
      </w:r>
    </w:p>
  </w:footnote>
  <w:footnote w:type="continuationSeparator" w:id="0">
    <w:p w14:paraId="40E58BDC" w14:textId="77777777" w:rsidR="004416C5" w:rsidRDefault="0044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190016"/>
    <w:multiLevelType w:val="hybridMultilevel"/>
    <w:tmpl w:val="6FA0B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4254"/>
    <w:rsid w:val="001A7E64"/>
    <w:rsid w:val="001D4386"/>
    <w:rsid w:val="002024C8"/>
    <w:rsid w:val="00211F80"/>
    <w:rsid w:val="00221B36"/>
    <w:rsid w:val="00227BC5"/>
    <w:rsid w:val="00231021"/>
    <w:rsid w:val="00247E5F"/>
    <w:rsid w:val="002708C4"/>
    <w:rsid w:val="002843B6"/>
    <w:rsid w:val="002879AE"/>
    <w:rsid w:val="002A469F"/>
    <w:rsid w:val="002A52F4"/>
    <w:rsid w:val="002B6D09"/>
    <w:rsid w:val="002C0A32"/>
    <w:rsid w:val="002C33A9"/>
    <w:rsid w:val="002C518F"/>
    <w:rsid w:val="002D69EE"/>
    <w:rsid w:val="002E764E"/>
    <w:rsid w:val="00304F72"/>
    <w:rsid w:val="00310D63"/>
    <w:rsid w:val="00323952"/>
    <w:rsid w:val="00332338"/>
    <w:rsid w:val="0036682E"/>
    <w:rsid w:val="003739AD"/>
    <w:rsid w:val="00380A0F"/>
    <w:rsid w:val="003900F0"/>
    <w:rsid w:val="00394B2D"/>
    <w:rsid w:val="003B5F22"/>
    <w:rsid w:val="003C2B73"/>
    <w:rsid w:val="003D4425"/>
    <w:rsid w:val="003E1597"/>
    <w:rsid w:val="003E1EB5"/>
    <w:rsid w:val="003E5A46"/>
    <w:rsid w:val="003F2066"/>
    <w:rsid w:val="004055F9"/>
    <w:rsid w:val="004067DE"/>
    <w:rsid w:val="0041218C"/>
    <w:rsid w:val="00421B09"/>
    <w:rsid w:val="0042387A"/>
    <w:rsid w:val="00425C49"/>
    <w:rsid w:val="004416C5"/>
    <w:rsid w:val="00447396"/>
    <w:rsid w:val="00466430"/>
    <w:rsid w:val="00490F37"/>
    <w:rsid w:val="004A1763"/>
    <w:rsid w:val="004B2359"/>
    <w:rsid w:val="004B5E58"/>
    <w:rsid w:val="004D2774"/>
    <w:rsid w:val="004F3B9D"/>
    <w:rsid w:val="00511E3C"/>
    <w:rsid w:val="00514B61"/>
    <w:rsid w:val="00532849"/>
    <w:rsid w:val="00534D57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84B72"/>
    <w:rsid w:val="006A39DF"/>
    <w:rsid w:val="006D0AE9"/>
    <w:rsid w:val="006E77E5"/>
    <w:rsid w:val="006E7DD3"/>
    <w:rsid w:val="006F33A4"/>
    <w:rsid w:val="00700BDD"/>
    <w:rsid w:val="00702F1D"/>
    <w:rsid w:val="00721AA4"/>
    <w:rsid w:val="007272DA"/>
    <w:rsid w:val="007323A5"/>
    <w:rsid w:val="0073428B"/>
    <w:rsid w:val="00742A86"/>
    <w:rsid w:val="0075177C"/>
    <w:rsid w:val="00753B2A"/>
    <w:rsid w:val="00755739"/>
    <w:rsid w:val="00756259"/>
    <w:rsid w:val="00767E6F"/>
    <w:rsid w:val="00775DB9"/>
    <w:rsid w:val="007814A2"/>
    <w:rsid w:val="00790002"/>
    <w:rsid w:val="0079758E"/>
    <w:rsid w:val="007C344C"/>
    <w:rsid w:val="007C738C"/>
    <w:rsid w:val="007D77E7"/>
    <w:rsid w:val="007D7926"/>
    <w:rsid w:val="007E3048"/>
    <w:rsid w:val="00801710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3EAC"/>
    <w:rsid w:val="008E301B"/>
    <w:rsid w:val="008F5253"/>
    <w:rsid w:val="008F7E50"/>
    <w:rsid w:val="00920349"/>
    <w:rsid w:val="00920924"/>
    <w:rsid w:val="00927D65"/>
    <w:rsid w:val="0093108E"/>
    <w:rsid w:val="00935080"/>
    <w:rsid w:val="00940411"/>
    <w:rsid w:val="009533A6"/>
    <w:rsid w:val="009645A8"/>
    <w:rsid w:val="00966DEE"/>
    <w:rsid w:val="009929DF"/>
    <w:rsid w:val="00993F65"/>
    <w:rsid w:val="009A05B9"/>
    <w:rsid w:val="009A6148"/>
    <w:rsid w:val="009F27E4"/>
    <w:rsid w:val="00A02235"/>
    <w:rsid w:val="00A12B5A"/>
    <w:rsid w:val="00A1526D"/>
    <w:rsid w:val="00A2664C"/>
    <w:rsid w:val="00A27490"/>
    <w:rsid w:val="00A63644"/>
    <w:rsid w:val="00A71A6E"/>
    <w:rsid w:val="00A738BC"/>
    <w:rsid w:val="00A81F97"/>
    <w:rsid w:val="00A90ECA"/>
    <w:rsid w:val="00AA6613"/>
    <w:rsid w:val="00AC2D36"/>
    <w:rsid w:val="00AC6B6B"/>
    <w:rsid w:val="00AD4F8E"/>
    <w:rsid w:val="00B43F1E"/>
    <w:rsid w:val="00B44F80"/>
    <w:rsid w:val="00B54CD3"/>
    <w:rsid w:val="00B904AA"/>
    <w:rsid w:val="00B943CA"/>
    <w:rsid w:val="00BA4F4C"/>
    <w:rsid w:val="00BC1CE3"/>
    <w:rsid w:val="00BC3638"/>
    <w:rsid w:val="00BD70F4"/>
    <w:rsid w:val="00C06373"/>
    <w:rsid w:val="00C20847"/>
    <w:rsid w:val="00C3745F"/>
    <w:rsid w:val="00C44C72"/>
    <w:rsid w:val="00C86588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31C1A"/>
    <w:rsid w:val="00D369C3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D0C5C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39CC"/>
    <w:rsid w:val="00F150F3"/>
    <w:rsid w:val="00F327C5"/>
    <w:rsid w:val="00F32999"/>
    <w:rsid w:val="00F65574"/>
    <w:rsid w:val="00F870DB"/>
    <w:rsid w:val="00F97B6E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3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44575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270259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21132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984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661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684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25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6844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949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5056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296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07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159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7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37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907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9732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1507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562638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7725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1339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297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51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7295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8882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446825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50289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3472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659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058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4666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69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9751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555419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682287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6896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024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957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389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8109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1954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7324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2812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442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1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8414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108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050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976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938590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838012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54113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170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9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845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6767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5396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9492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2713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67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40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556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7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13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1494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492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500924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616241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678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194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328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3135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8485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9908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3799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22374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7600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049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496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3937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5856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2040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5107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77274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37260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9629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549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724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447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43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7167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8417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457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124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8958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844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1860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9378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758346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95695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988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728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6266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2106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84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8760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8867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642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806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486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5143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64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022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803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547086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987854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54937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018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74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4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7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77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2434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5742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0042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21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001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7598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5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66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6808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040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395652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00081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0990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9018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880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7195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0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7405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7119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2402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2507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101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142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9296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52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5866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4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516955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56012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21013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311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94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1593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17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25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5423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7306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58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59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4180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5529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1538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2782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28774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032640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9837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263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995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19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85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2916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145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3599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916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626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5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740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729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0772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63684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93803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69182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847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895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975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286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139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0653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11788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940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3457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176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162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487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8043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775314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773341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08583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43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5120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0779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0394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4395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8111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94192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527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494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29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8460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0541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072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935088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59642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12619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5571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06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311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972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714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8413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70192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24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660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1621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8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1327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1351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0342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75449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004856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4589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317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9541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1899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6961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348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259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86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019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801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33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8622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71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188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188313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53152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3979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378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2338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9023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6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3910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099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62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0985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31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928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4536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7499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0489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7671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34728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34008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782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808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652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70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6883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1655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2830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4021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54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793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76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0870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9975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276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575342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537550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28166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522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361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187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2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3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7601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17234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99507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46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55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757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276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8746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737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177413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77529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33087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373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9492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753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647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620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6952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3453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687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705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473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4306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770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6936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375319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51610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2204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364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860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116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2049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8303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5987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4904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838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37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867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991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3721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0277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73818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25729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53032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46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656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267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89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8110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3270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97336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00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7808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279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7279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1861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2399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037106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878561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9150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347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550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926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947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8649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503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2940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091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803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99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790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0020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984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72420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503065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87235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736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197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066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3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5960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1661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007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27188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069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773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361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8913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2774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1302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160799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7407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89435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694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54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443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6127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6057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7567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800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323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474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786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306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265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16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9561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523249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86930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990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32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512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342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0980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7601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39077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604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95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315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6877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187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7347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26600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0492227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7700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786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12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513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3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469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9994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964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09930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740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70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6137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39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3134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644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615495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996313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11649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811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557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967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9636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0233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00904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08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698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665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24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3967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3864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0354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784085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382976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121559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838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5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047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004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8503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7220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88111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798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734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582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2133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2240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128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458089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282615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7608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380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32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345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0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33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8649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77442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18065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262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29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301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296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794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896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795937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39602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75653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90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9422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740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167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2163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42868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75469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849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1275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209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322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635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3106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95953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62730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97788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514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578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8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98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132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5185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7434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40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818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33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6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6348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5651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9928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27728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036475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584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865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50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89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2979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988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4381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44148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133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163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026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329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1358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368848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84613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34710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781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126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09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4208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1334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19122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9772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475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5988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662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0168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4810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6241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906563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89941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64520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795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206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03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3713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1535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6932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13134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10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433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78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1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6917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196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922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891439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988444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96749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77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735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303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319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018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801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606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693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7684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623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51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5427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5794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93030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6284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5306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70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326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883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7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9448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489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50077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57397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541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79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06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180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9831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117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894450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570202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8337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526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261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727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9716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405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58051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738484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775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4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65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1610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8759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0563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033888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233225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3932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18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124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82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5600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897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6503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453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1328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116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4691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918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5315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655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811026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574211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73769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49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67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47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9943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9244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191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3125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6159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0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1086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548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0885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3975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183038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62985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02369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444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138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3953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6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0143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987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8515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637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7768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985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483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44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0468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4222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92473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65193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3386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605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83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62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13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82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18733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43456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55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350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91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705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028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380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542346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523004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59458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911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318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317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943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099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4203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1318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757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079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726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5746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2382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4892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237500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40720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82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539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58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441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5180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6663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942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933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110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259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911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2803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8956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1876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515460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118979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44615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2284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40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332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6081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1535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460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74339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156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541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75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810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3383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4006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919607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942032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6528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21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943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0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104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3120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40149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12434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760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25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373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6103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477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5647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127426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92028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31608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722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4783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23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3179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74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58168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7419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643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68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0218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121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6481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636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176925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75283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5873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059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550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396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665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1971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2415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722713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315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99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69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6327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2082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2079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33533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82309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7397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278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44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907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4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9887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2268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4418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10777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063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251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60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6114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0341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7638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052159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685968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55523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0564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546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19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93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5975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0359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70507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672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51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8940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5245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99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3080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783754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355242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64971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765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336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92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373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79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97666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53920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616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23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2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6432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387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5169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696444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34929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809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798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53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742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33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405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39872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77363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369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131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152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07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6057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78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408498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669073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20700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4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844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708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9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149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3133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1598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74962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535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44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195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7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8161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254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5596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750670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498475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072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529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54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3094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8714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9458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0311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8067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180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98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538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574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71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4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639936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82142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52097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21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1141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784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6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7766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0152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2123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62093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967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309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62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3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319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831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80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77327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615062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2908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295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5825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734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384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9572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7542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59410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882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297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1024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2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57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6988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9327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46692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710275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65894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90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798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8881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6098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9890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4378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97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511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857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676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363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411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862151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615645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71408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626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7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7176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218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2633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4909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09627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871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865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377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2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8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05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25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604290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17187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65164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4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01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027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009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684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8992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85008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422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58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5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533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692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561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53048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57260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7177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0041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688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86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6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500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52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68127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96876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287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33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6079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5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322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4705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9327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424515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723337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85252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448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528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9342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6136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730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1620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811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185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2875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266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939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9059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8367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9781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8098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8434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289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292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173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7551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1374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5999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42287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218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49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208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339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606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7471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21074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809220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97668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951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594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41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2919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901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77541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5402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841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934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57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986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354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3589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012499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073890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52015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1243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171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3672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2452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3571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9433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88325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937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253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8043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7699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477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2581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232633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32594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10673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291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632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055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8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046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889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994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6330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862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558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79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237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851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10634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120217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728041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8672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533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772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202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5017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0570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559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770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547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928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917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3268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0056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6388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61447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626253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5209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78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835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952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256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8620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6294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08798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558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31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865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6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654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3507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559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57581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600527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585075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807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848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618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9629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1971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53332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1678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778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34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340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9658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147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8394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662878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186561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2452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577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699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828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81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507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9757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4855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1341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73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0277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1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411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820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4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777741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26129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7279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263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700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8364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996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6974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687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2986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4570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9809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5543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677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2766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5790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395593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455174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30533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961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245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154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3298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5942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5580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93189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187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990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9091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704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513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4585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96362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76579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76475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7091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598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4591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869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2980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3070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793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111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92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349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3414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8824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6632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321296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43996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3951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288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857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442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799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413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6060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62282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774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8236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160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638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874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3934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2377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20056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3949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127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35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0838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577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4860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00103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9760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012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080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787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1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694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0154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7119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609367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43766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6943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923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6865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909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3562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8308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0495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4322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71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38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12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87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6350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1445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136867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07114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769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209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4991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5122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6152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1559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16900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734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811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2206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10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24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3640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885798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400589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8877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368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76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707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521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7556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0234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33249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441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89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409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5565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9393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1976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36765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174640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15365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178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54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622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811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1096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3061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756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386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961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9619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9751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221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039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04515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48831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644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947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828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871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873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0707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14101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48941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314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0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968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193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04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7984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634798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506111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4296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593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75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878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66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8635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8599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8528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84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496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2912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9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6939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8224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324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915153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651990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01918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803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492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534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6031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805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1873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08714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87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7093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7390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0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7210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5211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4647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3071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04335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97933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30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46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9736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2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436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44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03408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74554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899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692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729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4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2624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7249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18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91738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57820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684531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7010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80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5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8921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8930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7390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88948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269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896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5683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6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0468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4601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0961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613013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294133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9965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63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9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5692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24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4831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8777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57122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095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5737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83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2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384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63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976808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03973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7056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186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062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853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2456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3026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3091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36463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212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014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26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0868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779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9641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19010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87659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5162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117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18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5301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2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4382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412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4071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0791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060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095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74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8005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23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2324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387653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226956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689448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97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304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9309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9823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8686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3222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595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351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679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3005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4886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5864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0271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024677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61394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374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06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97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6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2250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583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9128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15872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272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822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550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689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310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4392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86456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508330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38304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296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66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028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1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109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9476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7760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93783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573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65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4825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034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663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620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38567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851842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27847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711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96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075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4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71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6928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46107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68137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913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930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154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2469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6512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2788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437520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86202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272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199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33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392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58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498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68412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24279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02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432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868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7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3209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2483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257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998638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453176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61856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264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802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348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166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7842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1877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86614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514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098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0143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3230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019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5617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5210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7191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10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233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64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026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0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7888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97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3711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79305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43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258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047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2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066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8348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656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43711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98705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4860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10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636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347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90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9606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6609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3643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052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802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34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9265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9789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3491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300595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178757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50132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140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274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436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056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0976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83576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8488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055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4261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075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056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6840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1901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000571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605962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22015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450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874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52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029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067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4471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84617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937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15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816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4850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7159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0066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28646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45182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226145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991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478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101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796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423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6465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1239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693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941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642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7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635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085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43345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05876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16319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316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565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0145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3681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066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5092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61299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379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37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265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984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998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9295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78189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196349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37022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43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66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204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9692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8814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2209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70560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916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59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528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7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945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672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76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220213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82151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4345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1353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463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906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2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397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410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2889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8090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318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71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3006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0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1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505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8264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60033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367568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9476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308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590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025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5654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4347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72434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62799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455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24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724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770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4711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3852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101283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054712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62086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139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443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6758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1923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4230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8467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9666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717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391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1698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8923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762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0670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571908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79332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33265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246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241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44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2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287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6937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0509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94864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656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2827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668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374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0644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3383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222216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86098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19742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9775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119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375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7360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974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4225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5623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974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46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740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442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6453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9059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90267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2148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440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141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783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7540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0127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8534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5480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68915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806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405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10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7817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263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9835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0541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065805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38968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240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940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588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5909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7998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5956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1094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221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82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1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0882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708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8252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277813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3891865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58481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108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7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4464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2945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302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29617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08366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7367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5046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3877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5324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571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019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32191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549159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4861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19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27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34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5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882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2931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17825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9587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22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53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166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2145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9309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6269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970688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4676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97681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3391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262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1625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3257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157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5677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32295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321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5748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800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224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7134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9620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495900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72687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34150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9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378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31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96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6811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8554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76139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005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312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870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623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014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7853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859910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354085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38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4252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553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98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7601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4706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8033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82573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826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27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3417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6061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565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589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6923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40269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67412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396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3016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036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42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5788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9955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06213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546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300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493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202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0564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4361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027778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532799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73201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2084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0098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279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918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3847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3700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38374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386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85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227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019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8864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76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668829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08806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9560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824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376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3661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956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567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1559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889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475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283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974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546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8059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0006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82177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0730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6576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045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67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22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850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561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3631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9771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0833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636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130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4356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1269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9420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12227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57183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12446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42056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9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5395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568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401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46876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344255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6865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671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557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1577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253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35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38623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1916460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13311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9049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14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44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520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011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8546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9051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093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593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569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3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7288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5837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0262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367753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38218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1821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6742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063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956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145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0050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2517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88657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566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908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068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1906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297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46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18486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650239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04039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423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14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4659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8044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2464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4942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9246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5312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1614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65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876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1673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1709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768573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92886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36096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0512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571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629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48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25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7421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33663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460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381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42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4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258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893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8651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532821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064858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1294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0798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676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460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9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7623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56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40554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2620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04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92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1314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617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0845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7404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42763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45039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94822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986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42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066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507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798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1551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536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508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2519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391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874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295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93850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75541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7724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1734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7194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7005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438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1801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36174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20489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6798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59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94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749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4638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047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084231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47438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80687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882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213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04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3613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854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9377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11242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5530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8169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68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43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5381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059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671274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60776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72186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772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084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088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3549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4038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1110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6880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764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56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337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759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757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7493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88245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58772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89232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752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671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074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4593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1439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7738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28827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8692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73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625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7848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426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7390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953681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8508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1212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396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006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747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762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176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2694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66669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801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28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643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846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1976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02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482061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468165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80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4020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85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1648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60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574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82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83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7055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03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2120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070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600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93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189162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48000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4353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2234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4024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369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640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325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04249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9479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4682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074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19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37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961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7539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587251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75330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6673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57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427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4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8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528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6593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63296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915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551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680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99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398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514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936072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923195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2365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2420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00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6565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9248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66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6254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6711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288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582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271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4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129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2223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733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575861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544842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062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81609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100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098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036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679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56924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97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3349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074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525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7156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1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4175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338942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32026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5963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2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19105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358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20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4447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714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934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8329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3DCE4"/>
                        <w:left w:val="single" w:sz="6" w:space="12" w:color="D3DCE4"/>
                        <w:bottom w:val="single" w:sz="2" w:space="6" w:color="D3DCE4"/>
                        <w:right w:val="single" w:sz="2" w:space="12" w:color="D3DCE4"/>
                      </w:divBdr>
                      <w:divsChild>
                        <w:div w:id="308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845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642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4407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2053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13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3</cp:revision>
  <cp:lastPrinted>2018-09-13T04:42:00Z</cp:lastPrinted>
  <dcterms:created xsi:type="dcterms:W3CDTF">2021-10-20T07:13:00Z</dcterms:created>
  <dcterms:modified xsi:type="dcterms:W3CDTF">2021-10-20T07:28:00Z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