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0F" w:rsidRPr="00816A19" w:rsidRDefault="00515A0F" w:rsidP="003A350D">
      <w:pPr>
        <w:pStyle w:val="Adresa"/>
        <w:tabs>
          <w:tab w:val="clear" w:pos="340"/>
        </w:tabs>
        <w:ind w:left="0"/>
        <w:rPr>
          <w:rFonts w:asciiTheme="minorHAnsi" w:hAnsiTheme="minorHAnsi"/>
          <w:b/>
          <w:szCs w:val="24"/>
        </w:rPr>
      </w:pPr>
    </w:p>
    <w:p w:rsidR="005D25CD" w:rsidRPr="00816A19" w:rsidRDefault="00816A19" w:rsidP="00BC4B48">
      <w:pPr>
        <w:pStyle w:val="Adresa"/>
        <w:tabs>
          <w:tab w:val="clear" w:pos="340"/>
        </w:tabs>
        <w:spacing w:line="288" w:lineRule="auto"/>
        <w:ind w:left="0"/>
        <w:rPr>
          <w:rFonts w:asciiTheme="minorHAnsi" w:hAnsiTheme="minorHAnsi"/>
          <w:b/>
          <w:szCs w:val="24"/>
        </w:rPr>
      </w:pPr>
      <w:r w:rsidRPr="00816A19">
        <w:rPr>
          <w:rFonts w:asciiTheme="minorHAnsi" w:hAnsiTheme="minorHAnsi"/>
          <w:b/>
          <w:szCs w:val="24"/>
        </w:rPr>
        <w:t>Bakalářská</w:t>
      </w:r>
      <w:r w:rsidR="00736ADA" w:rsidRPr="00816A19">
        <w:rPr>
          <w:rFonts w:asciiTheme="minorHAnsi" w:hAnsiTheme="minorHAnsi"/>
          <w:b/>
          <w:szCs w:val="24"/>
        </w:rPr>
        <w:t xml:space="preserve"> </w:t>
      </w:r>
      <w:r w:rsidR="003A350D" w:rsidRPr="00816A19">
        <w:rPr>
          <w:rFonts w:asciiTheme="minorHAnsi" w:hAnsiTheme="minorHAnsi"/>
          <w:b/>
          <w:szCs w:val="24"/>
        </w:rPr>
        <w:t xml:space="preserve">diplomová práce </w:t>
      </w:r>
      <w:r w:rsidR="00736ADA" w:rsidRPr="00816A19">
        <w:rPr>
          <w:rFonts w:asciiTheme="minorHAnsi" w:hAnsiTheme="minorHAnsi"/>
          <w:b/>
          <w:szCs w:val="24"/>
        </w:rPr>
        <w:t xml:space="preserve">– </w:t>
      </w:r>
      <w:r w:rsidRPr="00816A19">
        <w:rPr>
          <w:rFonts w:asciiTheme="minorHAnsi" w:hAnsiTheme="minorHAnsi"/>
          <w:b/>
          <w:szCs w:val="24"/>
        </w:rPr>
        <w:t>posudek vedoucího</w:t>
      </w:r>
    </w:p>
    <w:p w:rsidR="005D25CD" w:rsidRPr="00816A19" w:rsidRDefault="00B10F37" w:rsidP="00977FB8">
      <w:pPr>
        <w:pStyle w:val="Adresa"/>
        <w:tabs>
          <w:tab w:val="clear" w:pos="340"/>
        </w:tabs>
        <w:spacing w:line="288" w:lineRule="auto"/>
        <w:ind w:left="2124" w:hanging="2124"/>
        <w:rPr>
          <w:rFonts w:asciiTheme="minorHAnsi" w:hAnsiTheme="minorHAnsi"/>
          <w:b/>
          <w:szCs w:val="24"/>
        </w:rPr>
      </w:pPr>
      <w:r w:rsidRPr="00816A19">
        <w:rPr>
          <w:rFonts w:asciiTheme="minorHAnsi" w:hAnsiTheme="minorHAnsi"/>
          <w:b/>
          <w:szCs w:val="24"/>
        </w:rPr>
        <w:t>Název</w:t>
      </w:r>
      <w:r w:rsidR="005D25CD" w:rsidRPr="00816A19">
        <w:rPr>
          <w:rFonts w:asciiTheme="minorHAnsi" w:hAnsiTheme="minorHAnsi"/>
          <w:b/>
          <w:szCs w:val="24"/>
        </w:rPr>
        <w:t>:</w:t>
      </w:r>
      <w:r w:rsidR="00816A19" w:rsidRPr="00816A19">
        <w:rPr>
          <w:rFonts w:asciiTheme="minorHAnsi" w:hAnsiTheme="minorHAnsi"/>
          <w:b/>
          <w:szCs w:val="24"/>
        </w:rPr>
        <w:t xml:space="preserve"> </w:t>
      </w:r>
      <w:r w:rsidR="00816A19" w:rsidRPr="00816A19">
        <w:rPr>
          <w:rFonts w:asciiTheme="minorHAnsi" w:hAnsiTheme="minorHAnsi"/>
          <w:b/>
          <w:szCs w:val="24"/>
        </w:rPr>
        <w:tab/>
      </w:r>
      <w:proofErr w:type="spellStart"/>
      <w:r w:rsidR="00DD550F" w:rsidRPr="00DD550F">
        <w:rPr>
          <w:rFonts w:asciiTheme="minorHAnsi" w:hAnsiTheme="minorHAnsi"/>
          <w:b/>
          <w:szCs w:val="24"/>
        </w:rPr>
        <w:t>Konstruktová</w:t>
      </w:r>
      <w:proofErr w:type="spellEnd"/>
      <w:r w:rsidR="00DD550F" w:rsidRPr="00DD550F">
        <w:rPr>
          <w:rFonts w:asciiTheme="minorHAnsi" w:hAnsiTheme="minorHAnsi"/>
          <w:b/>
          <w:szCs w:val="24"/>
        </w:rPr>
        <w:t xml:space="preserve"> validita </w:t>
      </w:r>
      <w:proofErr w:type="spellStart"/>
      <w:r w:rsidR="00DD550F" w:rsidRPr="00DD550F">
        <w:rPr>
          <w:rFonts w:asciiTheme="minorHAnsi" w:hAnsiTheme="minorHAnsi"/>
          <w:b/>
          <w:szCs w:val="24"/>
        </w:rPr>
        <w:t>Bochumského</w:t>
      </w:r>
      <w:proofErr w:type="spellEnd"/>
      <w:r w:rsidR="00DD550F" w:rsidRPr="00DD550F">
        <w:rPr>
          <w:rFonts w:asciiTheme="minorHAnsi" w:hAnsiTheme="minorHAnsi"/>
          <w:b/>
          <w:szCs w:val="24"/>
        </w:rPr>
        <w:t xml:space="preserve"> osobnostního dotazníku</w:t>
      </w:r>
      <w:r w:rsidR="005D25CD" w:rsidRPr="00816A19">
        <w:rPr>
          <w:rFonts w:asciiTheme="minorHAnsi" w:hAnsiTheme="minorHAnsi"/>
          <w:b/>
          <w:szCs w:val="24"/>
        </w:rPr>
        <w:tab/>
      </w:r>
    </w:p>
    <w:p w:rsidR="00853814" w:rsidRPr="00816A19" w:rsidRDefault="00B10F37" w:rsidP="00BC4B48">
      <w:pPr>
        <w:pStyle w:val="Adresa"/>
        <w:tabs>
          <w:tab w:val="clear" w:pos="340"/>
        </w:tabs>
        <w:spacing w:line="288" w:lineRule="auto"/>
        <w:ind w:left="0"/>
        <w:rPr>
          <w:rFonts w:asciiTheme="minorHAnsi" w:hAnsiTheme="minorHAnsi"/>
          <w:b/>
          <w:szCs w:val="24"/>
        </w:rPr>
      </w:pPr>
      <w:r w:rsidRPr="00816A19">
        <w:rPr>
          <w:rFonts w:asciiTheme="minorHAnsi" w:hAnsiTheme="minorHAnsi"/>
          <w:b/>
          <w:szCs w:val="24"/>
        </w:rPr>
        <w:t>Autor práce:</w:t>
      </w:r>
      <w:r w:rsidR="00133D8C" w:rsidRPr="00816A19">
        <w:rPr>
          <w:rFonts w:asciiTheme="minorHAnsi" w:hAnsiTheme="minorHAnsi"/>
          <w:b/>
          <w:szCs w:val="24"/>
        </w:rPr>
        <w:t xml:space="preserve"> </w:t>
      </w:r>
      <w:r w:rsidR="00816A19" w:rsidRPr="00816A19">
        <w:rPr>
          <w:rFonts w:asciiTheme="minorHAnsi" w:hAnsiTheme="minorHAnsi"/>
          <w:b/>
          <w:szCs w:val="24"/>
        </w:rPr>
        <w:tab/>
      </w:r>
      <w:r w:rsidR="00816A19" w:rsidRPr="00816A19">
        <w:rPr>
          <w:rFonts w:asciiTheme="minorHAnsi" w:hAnsiTheme="minorHAnsi"/>
          <w:b/>
          <w:szCs w:val="24"/>
        </w:rPr>
        <w:tab/>
      </w:r>
      <w:r w:rsidR="00DD550F">
        <w:rPr>
          <w:rFonts w:asciiTheme="minorHAnsi" w:hAnsiTheme="minorHAnsi"/>
          <w:b/>
          <w:szCs w:val="24"/>
        </w:rPr>
        <w:t>Jan Kuba</w:t>
      </w:r>
      <w:r w:rsidR="00710ED0" w:rsidRPr="00816A19">
        <w:rPr>
          <w:rFonts w:asciiTheme="minorHAnsi" w:hAnsiTheme="minorHAnsi"/>
          <w:b/>
          <w:szCs w:val="24"/>
        </w:rPr>
        <w:t xml:space="preserve"> </w:t>
      </w:r>
    </w:p>
    <w:p w:rsidR="00B10F37" w:rsidRPr="00816A19" w:rsidRDefault="00B10F37" w:rsidP="00BC4B48">
      <w:pPr>
        <w:pStyle w:val="Adresa"/>
        <w:tabs>
          <w:tab w:val="clear" w:pos="340"/>
        </w:tabs>
        <w:spacing w:line="288" w:lineRule="auto"/>
        <w:ind w:left="0"/>
        <w:rPr>
          <w:rFonts w:asciiTheme="minorHAnsi" w:hAnsiTheme="minorHAnsi"/>
          <w:szCs w:val="24"/>
        </w:rPr>
      </w:pPr>
      <w:r w:rsidRPr="00816A19">
        <w:rPr>
          <w:rFonts w:asciiTheme="minorHAnsi" w:hAnsiTheme="minorHAnsi"/>
          <w:b/>
          <w:szCs w:val="24"/>
        </w:rPr>
        <w:t>Vedoucí práce:</w:t>
      </w:r>
      <w:r w:rsidR="00816A19" w:rsidRPr="00816A19">
        <w:rPr>
          <w:rFonts w:asciiTheme="minorHAnsi" w:hAnsiTheme="minorHAnsi"/>
          <w:b/>
          <w:szCs w:val="24"/>
        </w:rPr>
        <w:t xml:space="preserve"> </w:t>
      </w:r>
      <w:r w:rsidR="00816A19" w:rsidRPr="00816A19">
        <w:rPr>
          <w:rFonts w:asciiTheme="minorHAnsi" w:hAnsiTheme="minorHAnsi"/>
          <w:b/>
          <w:szCs w:val="24"/>
        </w:rPr>
        <w:tab/>
        <w:t xml:space="preserve">Jan Širůček </w:t>
      </w:r>
      <w:r w:rsidR="003A350D" w:rsidRPr="00816A19">
        <w:rPr>
          <w:rFonts w:asciiTheme="minorHAnsi" w:hAnsiTheme="minorHAnsi"/>
          <w:b/>
          <w:szCs w:val="24"/>
        </w:rPr>
        <w:tab/>
      </w:r>
    </w:p>
    <w:p w:rsidR="007322AF" w:rsidRPr="00816A19" w:rsidRDefault="003A350D" w:rsidP="00BC4B48">
      <w:pPr>
        <w:pStyle w:val="Adresa"/>
        <w:tabs>
          <w:tab w:val="clear" w:pos="340"/>
        </w:tabs>
        <w:spacing w:line="288" w:lineRule="auto"/>
        <w:ind w:left="0"/>
        <w:rPr>
          <w:rFonts w:asciiTheme="minorHAnsi" w:hAnsiTheme="minorHAnsi"/>
          <w:szCs w:val="24"/>
        </w:rPr>
      </w:pPr>
      <w:r w:rsidRPr="00816A19">
        <w:rPr>
          <w:rFonts w:asciiTheme="minorHAnsi" w:hAnsiTheme="minorHAnsi"/>
          <w:b/>
          <w:szCs w:val="24"/>
        </w:rPr>
        <w:t>Oponent:</w:t>
      </w:r>
      <w:r w:rsidRPr="00816A19">
        <w:rPr>
          <w:rFonts w:asciiTheme="minorHAnsi" w:hAnsiTheme="minorHAnsi"/>
          <w:b/>
          <w:szCs w:val="24"/>
        </w:rPr>
        <w:tab/>
      </w:r>
      <w:r w:rsidRPr="00816A19">
        <w:rPr>
          <w:rFonts w:asciiTheme="minorHAnsi" w:hAnsiTheme="minorHAnsi"/>
          <w:b/>
          <w:szCs w:val="24"/>
        </w:rPr>
        <w:tab/>
      </w:r>
      <w:r w:rsidR="00DD550F">
        <w:rPr>
          <w:rFonts w:asciiTheme="minorHAnsi" w:hAnsiTheme="minorHAnsi"/>
          <w:b/>
          <w:szCs w:val="24"/>
        </w:rPr>
        <w:t>Hynek Cígler</w:t>
      </w:r>
    </w:p>
    <w:p w:rsidR="00710ED0" w:rsidRPr="00816A19" w:rsidRDefault="00B10F37" w:rsidP="00710ED0">
      <w:pPr>
        <w:pStyle w:val="Adresa"/>
        <w:tabs>
          <w:tab w:val="clear" w:pos="340"/>
        </w:tabs>
        <w:spacing w:line="288" w:lineRule="auto"/>
        <w:ind w:left="0"/>
        <w:rPr>
          <w:rFonts w:asciiTheme="minorHAnsi" w:hAnsiTheme="minorHAnsi"/>
          <w:b/>
          <w:szCs w:val="24"/>
        </w:rPr>
      </w:pPr>
      <w:r w:rsidRPr="00816A19">
        <w:rPr>
          <w:rFonts w:asciiTheme="minorHAnsi" w:hAnsiTheme="minorHAnsi"/>
          <w:b/>
          <w:szCs w:val="24"/>
        </w:rPr>
        <w:t>Návrh hodnocení:</w:t>
      </w:r>
      <w:r w:rsidR="003A350D" w:rsidRPr="00816A19">
        <w:rPr>
          <w:rFonts w:asciiTheme="minorHAnsi" w:hAnsiTheme="minorHAnsi"/>
          <w:b/>
          <w:szCs w:val="24"/>
        </w:rPr>
        <w:tab/>
      </w:r>
      <w:r w:rsidR="00816A19" w:rsidRPr="00816A19">
        <w:rPr>
          <w:rFonts w:asciiTheme="minorHAnsi" w:hAnsiTheme="minorHAnsi"/>
          <w:b/>
          <w:szCs w:val="24"/>
        </w:rPr>
        <w:t>A</w:t>
      </w:r>
    </w:p>
    <w:p w:rsidR="00816A19" w:rsidRPr="00816A19" w:rsidRDefault="00816A19" w:rsidP="00710ED0">
      <w:pPr>
        <w:pStyle w:val="Adresa"/>
        <w:tabs>
          <w:tab w:val="clear" w:pos="340"/>
        </w:tabs>
        <w:spacing w:line="288" w:lineRule="auto"/>
        <w:ind w:left="0"/>
        <w:rPr>
          <w:rFonts w:asciiTheme="minorHAnsi" w:hAnsiTheme="minorHAnsi"/>
          <w:b/>
          <w:szCs w:val="24"/>
        </w:rPr>
      </w:pPr>
    </w:p>
    <w:p w:rsidR="00DD550F" w:rsidRPr="00DD550F" w:rsidRDefault="00DD550F" w:rsidP="00DD550F">
      <w:pPr>
        <w:tabs>
          <w:tab w:val="clear" w:pos="340"/>
        </w:tabs>
        <w:spacing w:before="0" w:line="240" w:lineRule="auto"/>
        <w:ind w:firstLine="0"/>
        <w:rPr>
          <w:rFonts w:ascii="Calibri" w:hAnsi="Calibri"/>
          <w:color w:val="000000"/>
          <w:sz w:val="27"/>
          <w:szCs w:val="27"/>
        </w:rPr>
      </w:pPr>
      <w:r w:rsidRPr="00DD550F">
        <w:rPr>
          <w:rFonts w:ascii="Calibri" w:hAnsi="Calibri"/>
          <w:color w:val="000000"/>
          <w:sz w:val="27"/>
          <w:szCs w:val="27"/>
        </w:rPr>
        <w:t xml:space="preserve">Autor zvolil netradiční téma diplomového projektu. Zaměřil se na zkoumání vybraných aspektů </w:t>
      </w:r>
      <w:proofErr w:type="spellStart"/>
      <w:r w:rsidRPr="00DD550F">
        <w:rPr>
          <w:rFonts w:ascii="Calibri" w:hAnsi="Calibri"/>
          <w:color w:val="000000"/>
          <w:sz w:val="27"/>
          <w:szCs w:val="27"/>
        </w:rPr>
        <w:t>konstruktové</w:t>
      </w:r>
      <w:proofErr w:type="spellEnd"/>
      <w:r w:rsidRPr="00DD550F">
        <w:rPr>
          <w:rFonts w:ascii="Calibri" w:hAnsi="Calibri"/>
          <w:color w:val="000000"/>
          <w:sz w:val="27"/>
          <w:szCs w:val="27"/>
        </w:rPr>
        <w:t xml:space="preserve"> validity v personalistické praxi užívaného </w:t>
      </w:r>
      <w:proofErr w:type="spellStart"/>
      <w:r w:rsidRPr="00DD550F">
        <w:rPr>
          <w:rFonts w:ascii="Calibri" w:hAnsi="Calibri"/>
          <w:color w:val="000000"/>
          <w:sz w:val="27"/>
          <w:szCs w:val="27"/>
        </w:rPr>
        <w:t>Bochumského</w:t>
      </w:r>
      <w:proofErr w:type="spellEnd"/>
      <w:r w:rsidRPr="00DD550F">
        <w:rPr>
          <w:rFonts w:ascii="Calibri" w:hAnsi="Calibri"/>
          <w:color w:val="000000"/>
          <w:sz w:val="27"/>
          <w:szCs w:val="27"/>
        </w:rPr>
        <w:t xml:space="preserve"> osobnostního dotazníku. Práce je proto neobvykle strukturována, má spíše podobu metodické studie, než konvenčního diplomového textu. </w:t>
      </w:r>
    </w:p>
    <w:p w:rsidR="00DD550F" w:rsidRPr="00DD550F" w:rsidRDefault="00DD550F" w:rsidP="00DD550F">
      <w:pPr>
        <w:tabs>
          <w:tab w:val="clear" w:pos="340"/>
        </w:tabs>
        <w:spacing w:before="0" w:line="240" w:lineRule="auto"/>
        <w:ind w:firstLine="0"/>
        <w:rPr>
          <w:rFonts w:ascii="Calibri" w:hAnsi="Calibri"/>
          <w:color w:val="000000"/>
          <w:sz w:val="27"/>
          <w:szCs w:val="27"/>
        </w:rPr>
      </w:pPr>
      <w:r w:rsidRPr="00DD550F">
        <w:rPr>
          <w:rFonts w:ascii="Calibri" w:hAnsi="Calibri"/>
          <w:color w:val="000000"/>
          <w:sz w:val="27"/>
          <w:szCs w:val="27"/>
        </w:rPr>
        <w:t>Autor při řešení problému prokázal schopnost samostatně provést empirický výzkum, dobře jej navázat na hypotézy vyplývajícími z podstaty řešené problematiky a dovést interpretaci výsledků k smysluplné diskusi, která - jakkoliv možná přímo neřeší otázky, které by vzhledem k tématu kladl základní výzkum - je ve svém důsledku užitečná pro kritické uvažování o hodnocené metodě a jejímu užití v rutinní personalistické praxi. Pokud bych chtěl práci o něco vylepšit, zřejmě by to bylo rozsáhlejší vymezení pozice uvažovaných konstruktů v soudobém pojetí psychologie osobnosti, resp. přesněji "psychologie individuálních rozdílů".  Otázkou však je, zda takový nárok může být vznášen na bakalářskou diplomovou práci. Proto se domnívám, že mohu navrhnout hodnocení A.</w:t>
      </w:r>
    </w:p>
    <w:p w:rsidR="0060231B" w:rsidRPr="00816A19" w:rsidRDefault="0060231B" w:rsidP="00BC4B48">
      <w:pPr>
        <w:tabs>
          <w:tab w:val="clear" w:pos="340"/>
        </w:tabs>
        <w:spacing w:line="288" w:lineRule="auto"/>
        <w:ind w:firstLine="0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4B05AB" w:rsidRPr="00816A19" w:rsidRDefault="004B05AB" w:rsidP="00BC4B48">
      <w:pPr>
        <w:tabs>
          <w:tab w:val="clear" w:pos="340"/>
        </w:tabs>
        <w:spacing w:line="288" w:lineRule="auto"/>
        <w:ind w:firstLine="0"/>
        <w:rPr>
          <w:rFonts w:asciiTheme="minorHAnsi" w:hAnsiTheme="minorHAnsi"/>
          <w:sz w:val="24"/>
          <w:szCs w:val="24"/>
        </w:rPr>
      </w:pPr>
      <w:r w:rsidRPr="00816A19">
        <w:rPr>
          <w:rFonts w:asciiTheme="minorHAnsi" w:hAnsiTheme="minorHAnsi"/>
          <w:sz w:val="24"/>
          <w:szCs w:val="24"/>
        </w:rPr>
        <w:t xml:space="preserve">V Brně dne </w:t>
      </w:r>
      <w:proofErr w:type="gramStart"/>
      <w:r w:rsidR="00816A19" w:rsidRPr="00816A19">
        <w:rPr>
          <w:rFonts w:asciiTheme="minorHAnsi" w:hAnsiTheme="minorHAnsi"/>
          <w:sz w:val="24"/>
          <w:szCs w:val="24"/>
        </w:rPr>
        <w:t>23.5</w:t>
      </w:r>
      <w:r w:rsidR="007E0071" w:rsidRPr="00816A19">
        <w:rPr>
          <w:rFonts w:asciiTheme="minorHAnsi" w:hAnsiTheme="minorHAnsi"/>
          <w:sz w:val="24"/>
          <w:szCs w:val="24"/>
        </w:rPr>
        <w:t>.2013</w:t>
      </w:r>
      <w:proofErr w:type="gramEnd"/>
      <w:r w:rsidR="00736ADA" w:rsidRPr="00816A19">
        <w:rPr>
          <w:rFonts w:asciiTheme="minorHAnsi" w:hAnsiTheme="minorHAnsi"/>
          <w:sz w:val="24"/>
          <w:szCs w:val="24"/>
        </w:rPr>
        <w:tab/>
      </w:r>
      <w:r w:rsidRPr="00816A19">
        <w:rPr>
          <w:rFonts w:asciiTheme="minorHAnsi" w:hAnsiTheme="minorHAnsi"/>
          <w:sz w:val="24"/>
          <w:szCs w:val="24"/>
        </w:rPr>
        <w:tab/>
      </w:r>
      <w:r w:rsidRPr="00816A19">
        <w:rPr>
          <w:rFonts w:asciiTheme="minorHAnsi" w:hAnsiTheme="minorHAnsi"/>
          <w:sz w:val="24"/>
          <w:szCs w:val="24"/>
        </w:rPr>
        <w:tab/>
      </w:r>
      <w:r w:rsidRPr="00816A19">
        <w:rPr>
          <w:rFonts w:asciiTheme="minorHAnsi" w:hAnsiTheme="minorHAnsi"/>
          <w:sz w:val="24"/>
          <w:szCs w:val="24"/>
        </w:rPr>
        <w:tab/>
      </w:r>
      <w:r w:rsidRPr="00816A19">
        <w:rPr>
          <w:rFonts w:asciiTheme="minorHAnsi" w:hAnsiTheme="minorHAnsi"/>
          <w:sz w:val="24"/>
          <w:szCs w:val="24"/>
        </w:rPr>
        <w:tab/>
      </w:r>
      <w:r w:rsidRPr="00816A19">
        <w:rPr>
          <w:rFonts w:asciiTheme="minorHAnsi" w:hAnsiTheme="minorHAnsi"/>
          <w:sz w:val="24"/>
          <w:szCs w:val="24"/>
        </w:rPr>
        <w:tab/>
      </w:r>
      <w:r w:rsidRPr="00816A19">
        <w:rPr>
          <w:rFonts w:asciiTheme="minorHAnsi" w:hAnsiTheme="minorHAnsi"/>
          <w:sz w:val="24"/>
          <w:szCs w:val="24"/>
        </w:rPr>
        <w:tab/>
      </w:r>
      <w:r w:rsidRPr="00816A19">
        <w:rPr>
          <w:rFonts w:asciiTheme="minorHAnsi" w:hAnsiTheme="minorHAnsi"/>
          <w:sz w:val="24"/>
          <w:szCs w:val="24"/>
        </w:rPr>
        <w:tab/>
      </w:r>
      <w:r w:rsidRPr="00816A19">
        <w:rPr>
          <w:rFonts w:asciiTheme="minorHAnsi" w:hAnsiTheme="minorHAnsi"/>
          <w:sz w:val="24"/>
          <w:szCs w:val="24"/>
        </w:rPr>
        <w:tab/>
        <w:t>Jan Širůček</w:t>
      </w:r>
    </w:p>
    <w:sectPr w:rsidR="004B05AB" w:rsidRPr="00816A19" w:rsidSect="00601D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74F" w:rsidRDefault="0074374F">
      <w:r>
        <w:separator/>
      </w:r>
    </w:p>
  </w:endnote>
  <w:endnote w:type="continuationSeparator" w:id="0">
    <w:p w:rsidR="0074374F" w:rsidRDefault="0074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C37" w:rsidRPr="002F6E12" w:rsidRDefault="005721E1" w:rsidP="002F6E12">
    <w:pPr>
      <w:tabs>
        <w:tab w:val="clear" w:pos="340"/>
      </w:tabs>
      <w:ind w:firstLine="0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-40005</wp:posOffset>
              </wp:positionV>
              <wp:extent cx="957580" cy="367030"/>
              <wp:effectExtent l="19050" t="17145" r="13970" b="6350"/>
              <wp:wrapNone/>
              <wp:docPr id="2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957580" cy="367030"/>
                      </a:xfrm>
                      <a:custGeom>
                        <a:avLst/>
                        <a:gdLst>
                          <a:gd name="T0" fmla="*/ 1205 w 1338"/>
                          <a:gd name="T1" fmla="*/ 587 h 587"/>
                          <a:gd name="T2" fmla="*/ 1230 w 1338"/>
                          <a:gd name="T3" fmla="*/ 476 h 587"/>
                          <a:gd name="T4" fmla="*/ 1337 w 1338"/>
                          <a:gd name="T5" fmla="*/ 454 h 587"/>
                          <a:gd name="T6" fmla="*/ 1205 w 1338"/>
                          <a:gd name="T7" fmla="*/ 372 h 587"/>
                          <a:gd name="T8" fmla="*/ 1230 w 1338"/>
                          <a:gd name="T9" fmla="*/ 262 h 587"/>
                          <a:gd name="T10" fmla="*/ 1337 w 1338"/>
                          <a:gd name="T11" fmla="*/ 240 h 587"/>
                          <a:gd name="T12" fmla="*/ 1205 w 1338"/>
                          <a:gd name="T13" fmla="*/ 157 h 587"/>
                          <a:gd name="T14" fmla="*/ 1230 w 1338"/>
                          <a:gd name="T15" fmla="*/ 47 h 587"/>
                          <a:gd name="T16" fmla="*/ 1337 w 1338"/>
                          <a:gd name="T17" fmla="*/ 25 h 587"/>
                          <a:gd name="T18" fmla="*/ 883 w 1338"/>
                          <a:gd name="T19" fmla="*/ 540 h 587"/>
                          <a:gd name="T20" fmla="*/ 644 w 1338"/>
                          <a:gd name="T21" fmla="*/ 584 h 587"/>
                          <a:gd name="T22" fmla="*/ 240 w 1338"/>
                          <a:gd name="T23" fmla="*/ 540 h 587"/>
                          <a:gd name="T24" fmla="*/ 0 w 1338"/>
                          <a:gd name="T25" fmla="*/ 584 h 587"/>
                          <a:gd name="T26" fmla="*/ 801 w 1338"/>
                          <a:gd name="T27" fmla="*/ 562 h 587"/>
                          <a:gd name="T28" fmla="*/ 562 w 1338"/>
                          <a:gd name="T29" fmla="*/ 587 h 587"/>
                          <a:gd name="T30" fmla="*/ 323 w 1338"/>
                          <a:gd name="T31" fmla="*/ 562 h 587"/>
                          <a:gd name="T32" fmla="*/ 133 w 1338"/>
                          <a:gd name="T33" fmla="*/ 537 h 587"/>
                          <a:gd name="T34" fmla="*/ 751 w 1338"/>
                          <a:gd name="T35" fmla="*/ 476 h 587"/>
                          <a:gd name="T36" fmla="*/ 587 w 1338"/>
                          <a:gd name="T37" fmla="*/ 476 h 587"/>
                          <a:gd name="T38" fmla="*/ 107 w 1338"/>
                          <a:gd name="T39" fmla="*/ 476 h 587"/>
                          <a:gd name="T40" fmla="*/ 1073 w 1338"/>
                          <a:gd name="T41" fmla="*/ 454 h 587"/>
                          <a:gd name="T42" fmla="*/ 883 w 1338"/>
                          <a:gd name="T43" fmla="*/ 430 h 587"/>
                          <a:gd name="T44" fmla="*/ 693 w 1338"/>
                          <a:gd name="T45" fmla="*/ 454 h 587"/>
                          <a:gd name="T46" fmla="*/ 264 w 1338"/>
                          <a:gd name="T47" fmla="*/ 454 h 587"/>
                          <a:gd name="T48" fmla="*/ 25 w 1338"/>
                          <a:gd name="T49" fmla="*/ 479 h 587"/>
                          <a:gd name="T50" fmla="*/ 1123 w 1338"/>
                          <a:gd name="T51" fmla="*/ 370 h 587"/>
                          <a:gd name="T52" fmla="*/ 644 w 1338"/>
                          <a:gd name="T53" fmla="*/ 370 h 587"/>
                          <a:gd name="T54" fmla="*/ 480 w 1338"/>
                          <a:gd name="T55" fmla="*/ 370 h 587"/>
                          <a:gd name="T56" fmla="*/ 0 w 1338"/>
                          <a:gd name="T57" fmla="*/ 370 h 587"/>
                          <a:gd name="T58" fmla="*/ 966 w 1338"/>
                          <a:gd name="T59" fmla="*/ 347 h 587"/>
                          <a:gd name="T60" fmla="*/ 776 w 1338"/>
                          <a:gd name="T61" fmla="*/ 323 h 587"/>
                          <a:gd name="T62" fmla="*/ 586 w 1338"/>
                          <a:gd name="T63" fmla="*/ 347 h 587"/>
                          <a:gd name="T64" fmla="*/ 157 w 1338"/>
                          <a:gd name="T65" fmla="*/ 347 h 587"/>
                          <a:gd name="T66" fmla="*/ 991 w 1338"/>
                          <a:gd name="T67" fmla="*/ 217 h 587"/>
                          <a:gd name="T68" fmla="*/ 751 w 1338"/>
                          <a:gd name="T69" fmla="*/ 262 h 587"/>
                          <a:gd name="T70" fmla="*/ 347 w 1338"/>
                          <a:gd name="T71" fmla="*/ 217 h 587"/>
                          <a:gd name="T72" fmla="*/ 107 w 1338"/>
                          <a:gd name="T73" fmla="*/ 262 h 587"/>
                          <a:gd name="T74" fmla="*/ 908 w 1338"/>
                          <a:gd name="T75" fmla="*/ 240 h 587"/>
                          <a:gd name="T76" fmla="*/ 669 w 1338"/>
                          <a:gd name="T77" fmla="*/ 264 h 587"/>
                          <a:gd name="T78" fmla="*/ 430 w 1338"/>
                          <a:gd name="T79" fmla="*/ 240 h 587"/>
                          <a:gd name="T80" fmla="*/ 240 w 1338"/>
                          <a:gd name="T81" fmla="*/ 215 h 587"/>
                          <a:gd name="T82" fmla="*/ 50 w 1338"/>
                          <a:gd name="T83" fmla="*/ 240 h 587"/>
                          <a:gd name="T84" fmla="*/ 883 w 1338"/>
                          <a:gd name="T85" fmla="*/ 111 h 587"/>
                          <a:gd name="T86" fmla="*/ 644 w 1338"/>
                          <a:gd name="T87" fmla="*/ 155 h 587"/>
                          <a:gd name="T88" fmla="*/ 240 w 1338"/>
                          <a:gd name="T89" fmla="*/ 111 h 587"/>
                          <a:gd name="T90" fmla="*/ 0 w 1338"/>
                          <a:gd name="T91" fmla="*/ 155 h 587"/>
                          <a:gd name="T92" fmla="*/ 801 w 1338"/>
                          <a:gd name="T93" fmla="*/ 133 h 587"/>
                          <a:gd name="T94" fmla="*/ 562 w 1338"/>
                          <a:gd name="T95" fmla="*/ 157 h 587"/>
                          <a:gd name="T96" fmla="*/ 323 w 1338"/>
                          <a:gd name="T97" fmla="*/ 133 h 587"/>
                          <a:gd name="T98" fmla="*/ 133 w 1338"/>
                          <a:gd name="T99" fmla="*/ 108 h 587"/>
                          <a:gd name="T100" fmla="*/ 751 w 1338"/>
                          <a:gd name="T101" fmla="*/ 47 h 587"/>
                          <a:gd name="T102" fmla="*/ 587 w 1338"/>
                          <a:gd name="T103" fmla="*/ 47 h 587"/>
                          <a:gd name="T104" fmla="*/ 107 w 1338"/>
                          <a:gd name="T105" fmla="*/ 47 h 587"/>
                          <a:gd name="T106" fmla="*/ 1073 w 1338"/>
                          <a:gd name="T107" fmla="*/ 25 h 587"/>
                          <a:gd name="T108" fmla="*/ 883 w 1338"/>
                          <a:gd name="T109" fmla="*/ 0 h 587"/>
                          <a:gd name="T110" fmla="*/ 693 w 1338"/>
                          <a:gd name="T111" fmla="*/ 25 h 587"/>
                          <a:gd name="T112" fmla="*/ 264 w 1338"/>
                          <a:gd name="T113" fmla="*/ 25 h 587"/>
                          <a:gd name="T114" fmla="*/ 25 w 1338"/>
                          <a:gd name="T115" fmla="*/ 50 h 58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1338" h="587">
                            <a:moveTo>
                              <a:pt x="1287" y="584"/>
                            </a:moveTo>
                            <a:cubicBezTo>
                              <a:pt x="1312" y="540"/>
                              <a:pt x="1312" y="540"/>
                              <a:pt x="1312" y="540"/>
                            </a:cubicBezTo>
                            <a:cubicBezTo>
                              <a:pt x="1338" y="584"/>
                              <a:pt x="1338" y="584"/>
                              <a:pt x="1338" y="584"/>
                            </a:cubicBezTo>
                            <a:lnTo>
                              <a:pt x="1287" y="584"/>
                            </a:lnTo>
                            <a:close/>
                            <a:moveTo>
                              <a:pt x="1229" y="562"/>
                            </a:moveTo>
                            <a:cubicBezTo>
                              <a:pt x="1229" y="576"/>
                              <a:pt x="1219" y="587"/>
                              <a:pt x="1205" y="587"/>
                            </a:cubicBezTo>
                            <a:cubicBezTo>
                              <a:pt x="1191" y="587"/>
                              <a:pt x="1181" y="576"/>
                              <a:pt x="1181" y="562"/>
                            </a:cubicBezTo>
                            <a:cubicBezTo>
                              <a:pt x="1181" y="548"/>
                              <a:pt x="1191" y="537"/>
                              <a:pt x="1205" y="537"/>
                            </a:cubicBezTo>
                            <a:cubicBezTo>
                              <a:pt x="1219" y="537"/>
                              <a:pt x="1229" y="548"/>
                              <a:pt x="1229" y="562"/>
                            </a:cubicBezTo>
                            <a:close/>
                            <a:moveTo>
                              <a:pt x="1180" y="476"/>
                            </a:moveTo>
                            <a:cubicBezTo>
                              <a:pt x="1205" y="432"/>
                              <a:pt x="1205" y="432"/>
                              <a:pt x="1205" y="432"/>
                            </a:cubicBezTo>
                            <a:cubicBezTo>
                              <a:pt x="1230" y="476"/>
                              <a:pt x="1230" y="476"/>
                              <a:pt x="1230" y="476"/>
                            </a:cubicBezTo>
                            <a:lnTo>
                              <a:pt x="1180" y="476"/>
                            </a:lnTo>
                            <a:close/>
                            <a:moveTo>
                              <a:pt x="1337" y="454"/>
                            </a:moveTo>
                            <a:cubicBezTo>
                              <a:pt x="1337" y="468"/>
                              <a:pt x="1326" y="479"/>
                              <a:pt x="1312" y="479"/>
                            </a:cubicBezTo>
                            <a:cubicBezTo>
                              <a:pt x="1299" y="479"/>
                              <a:pt x="1288" y="468"/>
                              <a:pt x="1288" y="454"/>
                            </a:cubicBezTo>
                            <a:cubicBezTo>
                              <a:pt x="1288" y="441"/>
                              <a:pt x="1299" y="430"/>
                              <a:pt x="1312" y="430"/>
                            </a:cubicBezTo>
                            <a:cubicBezTo>
                              <a:pt x="1326" y="430"/>
                              <a:pt x="1337" y="441"/>
                              <a:pt x="1337" y="454"/>
                            </a:cubicBezTo>
                            <a:close/>
                            <a:moveTo>
                              <a:pt x="1287" y="370"/>
                            </a:moveTo>
                            <a:cubicBezTo>
                              <a:pt x="1312" y="325"/>
                              <a:pt x="1312" y="325"/>
                              <a:pt x="1312" y="325"/>
                            </a:cubicBezTo>
                            <a:cubicBezTo>
                              <a:pt x="1338" y="370"/>
                              <a:pt x="1338" y="370"/>
                              <a:pt x="1338" y="370"/>
                            </a:cubicBezTo>
                            <a:lnTo>
                              <a:pt x="1287" y="370"/>
                            </a:lnTo>
                            <a:close/>
                            <a:moveTo>
                              <a:pt x="1229" y="347"/>
                            </a:moveTo>
                            <a:cubicBezTo>
                              <a:pt x="1229" y="361"/>
                              <a:pt x="1219" y="372"/>
                              <a:pt x="1205" y="372"/>
                            </a:cubicBezTo>
                            <a:cubicBezTo>
                              <a:pt x="1191" y="372"/>
                              <a:pt x="1181" y="361"/>
                              <a:pt x="1181" y="347"/>
                            </a:cubicBezTo>
                            <a:cubicBezTo>
                              <a:pt x="1181" y="334"/>
                              <a:pt x="1191" y="323"/>
                              <a:pt x="1205" y="323"/>
                            </a:cubicBezTo>
                            <a:cubicBezTo>
                              <a:pt x="1219" y="323"/>
                              <a:pt x="1229" y="334"/>
                              <a:pt x="1229" y="347"/>
                            </a:cubicBezTo>
                            <a:close/>
                            <a:moveTo>
                              <a:pt x="1180" y="262"/>
                            </a:moveTo>
                            <a:cubicBezTo>
                              <a:pt x="1205" y="217"/>
                              <a:pt x="1205" y="217"/>
                              <a:pt x="1205" y="217"/>
                            </a:cubicBezTo>
                            <a:cubicBezTo>
                              <a:pt x="1230" y="262"/>
                              <a:pt x="1230" y="262"/>
                              <a:pt x="1230" y="262"/>
                            </a:cubicBezTo>
                            <a:lnTo>
                              <a:pt x="1180" y="262"/>
                            </a:lnTo>
                            <a:close/>
                            <a:moveTo>
                              <a:pt x="1337" y="240"/>
                            </a:moveTo>
                            <a:cubicBezTo>
                              <a:pt x="1337" y="253"/>
                              <a:pt x="1326" y="264"/>
                              <a:pt x="1312" y="264"/>
                            </a:cubicBezTo>
                            <a:cubicBezTo>
                              <a:pt x="1299" y="264"/>
                              <a:pt x="1288" y="253"/>
                              <a:pt x="1288" y="240"/>
                            </a:cubicBezTo>
                            <a:cubicBezTo>
                              <a:pt x="1288" y="226"/>
                              <a:pt x="1299" y="215"/>
                              <a:pt x="1312" y="215"/>
                            </a:cubicBezTo>
                            <a:cubicBezTo>
                              <a:pt x="1326" y="215"/>
                              <a:pt x="1337" y="226"/>
                              <a:pt x="1337" y="240"/>
                            </a:cubicBezTo>
                            <a:close/>
                            <a:moveTo>
                              <a:pt x="1287" y="155"/>
                            </a:moveTo>
                            <a:cubicBezTo>
                              <a:pt x="1312" y="111"/>
                              <a:pt x="1312" y="111"/>
                              <a:pt x="1312" y="111"/>
                            </a:cubicBezTo>
                            <a:cubicBezTo>
                              <a:pt x="1338" y="155"/>
                              <a:pt x="1338" y="155"/>
                              <a:pt x="1338" y="155"/>
                            </a:cubicBezTo>
                            <a:lnTo>
                              <a:pt x="1287" y="155"/>
                            </a:lnTo>
                            <a:close/>
                            <a:moveTo>
                              <a:pt x="1229" y="133"/>
                            </a:moveTo>
                            <a:cubicBezTo>
                              <a:pt x="1229" y="146"/>
                              <a:pt x="1219" y="157"/>
                              <a:pt x="1205" y="157"/>
                            </a:cubicBezTo>
                            <a:cubicBezTo>
                              <a:pt x="1191" y="157"/>
                              <a:pt x="1181" y="146"/>
                              <a:pt x="1181" y="133"/>
                            </a:cubicBezTo>
                            <a:cubicBezTo>
                              <a:pt x="1181" y="119"/>
                              <a:pt x="1191" y="108"/>
                              <a:pt x="1205" y="108"/>
                            </a:cubicBezTo>
                            <a:cubicBezTo>
                              <a:pt x="1219" y="108"/>
                              <a:pt x="1229" y="119"/>
                              <a:pt x="1229" y="133"/>
                            </a:cubicBezTo>
                            <a:close/>
                            <a:moveTo>
                              <a:pt x="1180" y="47"/>
                            </a:moveTo>
                            <a:cubicBezTo>
                              <a:pt x="1205" y="3"/>
                              <a:pt x="1205" y="3"/>
                              <a:pt x="1205" y="3"/>
                            </a:cubicBezTo>
                            <a:cubicBezTo>
                              <a:pt x="1230" y="47"/>
                              <a:pt x="1230" y="47"/>
                              <a:pt x="1230" y="47"/>
                            </a:cubicBezTo>
                            <a:lnTo>
                              <a:pt x="1180" y="47"/>
                            </a:lnTo>
                            <a:close/>
                            <a:moveTo>
                              <a:pt x="1337" y="25"/>
                            </a:moveTo>
                            <a:cubicBezTo>
                              <a:pt x="1337" y="38"/>
                              <a:pt x="1326" y="50"/>
                              <a:pt x="1312" y="50"/>
                            </a:cubicBezTo>
                            <a:cubicBezTo>
                              <a:pt x="1299" y="50"/>
                              <a:pt x="1288" y="38"/>
                              <a:pt x="1288" y="25"/>
                            </a:cubicBezTo>
                            <a:cubicBezTo>
                              <a:pt x="1288" y="11"/>
                              <a:pt x="1299" y="0"/>
                              <a:pt x="1312" y="0"/>
                            </a:cubicBezTo>
                            <a:cubicBezTo>
                              <a:pt x="1326" y="0"/>
                              <a:pt x="1337" y="11"/>
                              <a:pt x="1337" y="25"/>
                            </a:cubicBezTo>
                            <a:close/>
                            <a:moveTo>
                              <a:pt x="1073" y="584"/>
                            </a:moveTo>
                            <a:cubicBezTo>
                              <a:pt x="1098" y="540"/>
                              <a:pt x="1098" y="540"/>
                              <a:pt x="1098" y="540"/>
                            </a:cubicBezTo>
                            <a:cubicBezTo>
                              <a:pt x="1123" y="584"/>
                              <a:pt x="1123" y="584"/>
                              <a:pt x="1123" y="584"/>
                            </a:cubicBezTo>
                            <a:lnTo>
                              <a:pt x="1073" y="584"/>
                            </a:lnTo>
                            <a:close/>
                            <a:moveTo>
                              <a:pt x="858" y="584"/>
                            </a:moveTo>
                            <a:cubicBezTo>
                              <a:pt x="883" y="540"/>
                              <a:pt x="883" y="540"/>
                              <a:pt x="883" y="540"/>
                            </a:cubicBezTo>
                            <a:cubicBezTo>
                              <a:pt x="909" y="584"/>
                              <a:pt x="909" y="584"/>
                              <a:pt x="909" y="584"/>
                            </a:cubicBezTo>
                            <a:lnTo>
                              <a:pt x="858" y="584"/>
                            </a:lnTo>
                            <a:close/>
                            <a:moveTo>
                              <a:pt x="644" y="584"/>
                            </a:moveTo>
                            <a:cubicBezTo>
                              <a:pt x="669" y="540"/>
                              <a:pt x="669" y="540"/>
                              <a:pt x="669" y="540"/>
                            </a:cubicBezTo>
                            <a:cubicBezTo>
                              <a:pt x="694" y="584"/>
                              <a:pt x="694" y="584"/>
                              <a:pt x="694" y="584"/>
                            </a:cubicBezTo>
                            <a:lnTo>
                              <a:pt x="644" y="584"/>
                            </a:lnTo>
                            <a:close/>
                            <a:moveTo>
                              <a:pt x="429" y="584"/>
                            </a:moveTo>
                            <a:cubicBezTo>
                              <a:pt x="454" y="540"/>
                              <a:pt x="454" y="540"/>
                              <a:pt x="454" y="540"/>
                            </a:cubicBezTo>
                            <a:cubicBezTo>
                              <a:pt x="480" y="584"/>
                              <a:pt x="480" y="584"/>
                              <a:pt x="480" y="584"/>
                            </a:cubicBezTo>
                            <a:lnTo>
                              <a:pt x="429" y="584"/>
                            </a:lnTo>
                            <a:close/>
                            <a:moveTo>
                              <a:pt x="215" y="584"/>
                            </a:moveTo>
                            <a:cubicBezTo>
                              <a:pt x="240" y="540"/>
                              <a:pt x="240" y="540"/>
                              <a:pt x="240" y="540"/>
                            </a:cubicBezTo>
                            <a:cubicBezTo>
                              <a:pt x="265" y="584"/>
                              <a:pt x="265" y="584"/>
                              <a:pt x="265" y="584"/>
                            </a:cubicBezTo>
                            <a:lnTo>
                              <a:pt x="215" y="584"/>
                            </a:lnTo>
                            <a:close/>
                            <a:moveTo>
                              <a:pt x="0" y="584"/>
                            </a:moveTo>
                            <a:cubicBezTo>
                              <a:pt x="25" y="540"/>
                              <a:pt x="25" y="540"/>
                              <a:pt x="25" y="540"/>
                            </a:cubicBezTo>
                            <a:cubicBezTo>
                              <a:pt x="51" y="584"/>
                              <a:pt x="51" y="584"/>
                              <a:pt x="51" y="584"/>
                            </a:cubicBezTo>
                            <a:lnTo>
                              <a:pt x="0" y="584"/>
                            </a:lnTo>
                            <a:close/>
                            <a:moveTo>
                              <a:pt x="1015" y="562"/>
                            </a:moveTo>
                            <a:cubicBezTo>
                              <a:pt x="1015" y="576"/>
                              <a:pt x="1004" y="587"/>
                              <a:pt x="991" y="587"/>
                            </a:cubicBezTo>
                            <a:cubicBezTo>
                              <a:pt x="977" y="587"/>
                              <a:pt x="966" y="576"/>
                              <a:pt x="966" y="562"/>
                            </a:cubicBezTo>
                            <a:cubicBezTo>
                              <a:pt x="966" y="548"/>
                              <a:pt x="977" y="537"/>
                              <a:pt x="991" y="537"/>
                            </a:cubicBezTo>
                            <a:cubicBezTo>
                              <a:pt x="1004" y="537"/>
                              <a:pt x="1015" y="548"/>
                              <a:pt x="1015" y="562"/>
                            </a:cubicBezTo>
                            <a:close/>
                            <a:moveTo>
                              <a:pt x="801" y="562"/>
                            </a:moveTo>
                            <a:cubicBezTo>
                              <a:pt x="801" y="576"/>
                              <a:pt x="790" y="587"/>
                              <a:pt x="776" y="587"/>
                            </a:cubicBezTo>
                            <a:cubicBezTo>
                              <a:pt x="763" y="587"/>
                              <a:pt x="752" y="576"/>
                              <a:pt x="752" y="562"/>
                            </a:cubicBezTo>
                            <a:cubicBezTo>
                              <a:pt x="752" y="548"/>
                              <a:pt x="763" y="537"/>
                              <a:pt x="776" y="537"/>
                            </a:cubicBezTo>
                            <a:cubicBezTo>
                              <a:pt x="790" y="537"/>
                              <a:pt x="801" y="548"/>
                              <a:pt x="801" y="562"/>
                            </a:cubicBezTo>
                            <a:close/>
                            <a:moveTo>
                              <a:pt x="586" y="562"/>
                            </a:moveTo>
                            <a:cubicBezTo>
                              <a:pt x="586" y="576"/>
                              <a:pt x="575" y="587"/>
                              <a:pt x="562" y="587"/>
                            </a:cubicBezTo>
                            <a:cubicBezTo>
                              <a:pt x="548" y="587"/>
                              <a:pt x="537" y="576"/>
                              <a:pt x="537" y="562"/>
                            </a:cubicBezTo>
                            <a:cubicBezTo>
                              <a:pt x="537" y="548"/>
                              <a:pt x="548" y="537"/>
                              <a:pt x="562" y="537"/>
                            </a:cubicBezTo>
                            <a:cubicBezTo>
                              <a:pt x="575" y="537"/>
                              <a:pt x="586" y="548"/>
                              <a:pt x="586" y="562"/>
                            </a:cubicBezTo>
                            <a:close/>
                            <a:moveTo>
                              <a:pt x="372" y="562"/>
                            </a:moveTo>
                            <a:cubicBezTo>
                              <a:pt x="372" y="576"/>
                              <a:pt x="361" y="587"/>
                              <a:pt x="347" y="587"/>
                            </a:cubicBezTo>
                            <a:cubicBezTo>
                              <a:pt x="334" y="587"/>
                              <a:pt x="323" y="576"/>
                              <a:pt x="323" y="562"/>
                            </a:cubicBezTo>
                            <a:cubicBezTo>
                              <a:pt x="323" y="548"/>
                              <a:pt x="334" y="537"/>
                              <a:pt x="347" y="537"/>
                            </a:cubicBezTo>
                            <a:cubicBezTo>
                              <a:pt x="361" y="537"/>
                              <a:pt x="372" y="548"/>
                              <a:pt x="372" y="562"/>
                            </a:cubicBezTo>
                            <a:close/>
                            <a:moveTo>
                              <a:pt x="157" y="562"/>
                            </a:moveTo>
                            <a:cubicBezTo>
                              <a:pt x="157" y="576"/>
                              <a:pt x="146" y="587"/>
                              <a:pt x="133" y="587"/>
                            </a:cubicBezTo>
                            <a:cubicBezTo>
                              <a:pt x="119" y="587"/>
                              <a:pt x="108" y="576"/>
                              <a:pt x="108" y="562"/>
                            </a:cubicBezTo>
                            <a:cubicBezTo>
                              <a:pt x="108" y="548"/>
                              <a:pt x="119" y="537"/>
                              <a:pt x="133" y="537"/>
                            </a:cubicBezTo>
                            <a:cubicBezTo>
                              <a:pt x="146" y="537"/>
                              <a:pt x="157" y="548"/>
                              <a:pt x="157" y="562"/>
                            </a:cubicBezTo>
                            <a:close/>
                            <a:moveTo>
                              <a:pt x="965" y="476"/>
                            </a:moveTo>
                            <a:cubicBezTo>
                              <a:pt x="991" y="432"/>
                              <a:pt x="991" y="432"/>
                              <a:pt x="991" y="432"/>
                            </a:cubicBezTo>
                            <a:cubicBezTo>
                              <a:pt x="1016" y="476"/>
                              <a:pt x="1016" y="476"/>
                              <a:pt x="1016" y="476"/>
                            </a:cubicBezTo>
                            <a:lnTo>
                              <a:pt x="965" y="476"/>
                            </a:lnTo>
                            <a:close/>
                            <a:moveTo>
                              <a:pt x="751" y="476"/>
                            </a:moveTo>
                            <a:cubicBezTo>
                              <a:pt x="776" y="432"/>
                              <a:pt x="776" y="432"/>
                              <a:pt x="776" y="432"/>
                            </a:cubicBezTo>
                            <a:cubicBezTo>
                              <a:pt x="801" y="476"/>
                              <a:pt x="801" y="476"/>
                              <a:pt x="801" y="476"/>
                            </a:cubicBezTo>
                            <a:lnTo>
                              <a:pt x="751" y="476"/>
                            </a:lnTo>
                            <a:close/>
                            <a:moveTo>
                              <a:pt x="536" y="476"/>
                            </a:moveTo>
                            <a:cubicBezTo>
                              <a:pt x="562" y="432"/>
                              <a:pt x="562" y="432"/>
                              <a:pt x="562" y="432"/>
                            </a:cubicBezTo>
                            <a:cubicBezTo>
                              <a:pt x="587" y="476"/>
                              <a:pt x="587" y="476"/>
                              <a:pt x="587" y="476"/>
                            </a:cubicBezTo>
                            <a:lnTo>
                              <a:pt x="536" y="476"/>
                            </a:lnTo>
                            <a:close/>
                            <a:moveTo>
                              <a:pt x="322" y="476"/>
                            </a:moveTo>
                            <a:cubicBezTo>
                              <a:pt x="347" y="432"/>
                              <a:pt x="347" y="432"/>
                              <a:pt x="347" y="432"/>
                            </a:cubicBezTo>
                            <a:cubicBezTo>
                              <a:pt x="372" y="476"/>
                              <a:pt x="372" y="476"/>
                              <a:pt x="372" y="476"/>
                            </a:cubicBezTo>
                            <a:lnTo>
                              <a:pt x="322" y="476"/>
                            </a:lnTo>
                            <a:close/>
                            <a:moveTo>
                              <a:pt x="107" y="476"/>
                            </a:moveTo>
                            <a:cubicBezTo>
                              <a:pt x="132" y="432"/>
                              <a:pt x="132" y="432"/>
                              <a:pt x="132" y="432"/>
                            </a:cubicBezTo>
                            <a:cubicBezTo>
                              <a:pt x="158" y="476"/>
                              <a:pt x="158" y="476"/>
                              <a:pt x="158" y="476"/>
                            </a:cubicBezTo>
                            <a:lnTo>
                              <a:pt x="107" y="476"/>
                            </a:lnTo>
                            <a:close/>
                            <a:moveTo>
                              <a:pt x="1122" y="454"/>
                            </a:moveTo>
                            <a:cubicBezTo>
                              <a:pt x="1122" y="468"/>
                              <a:pt x="1111" y="479"/>
                              <a:pt x="1098" y="479"/>
                            </a:cubicBezTo>
                            <a:cubicBezTo>
                              <a:pt x="1084" y="479"/>
                              <a:pt x="1073" y="468"/>
                              <a:pt x="1073" y="454"/>
                            </a:cubicBezTo>
                            <a:cubicBezTo>
                              <a:pt x="1073" y="441"/>
                              <a:pt x="1084" y="430"/>
                              <a:pt x="1098" y="430"/>
                            </a:cubicBezTo>
                            <a:cubicBezTo>
                              <a:pt x="1111" y="430"/>
                              <a:pt x="1122" y="441"/>
                              <a:pt x="1122" y="454"/>
                            </a:cubicBezTo>
                            <a:close/>
                            <a:moveTo>
                              <a:pt x="908" y="454"/>
                            </a:moveTo>
                            <a:cubicBezTo>
                              <a:pt x="908" y="468"/>
                              <a:pt x="897" y="479"/>
                              <a:pt x="883" y="479"/>
                            </a:cubicBezTo>
                            <a:cubicBezTo>
                              <a:pt x="870" y="479"/>
                              <a:pt x="859" y="468"/>
                              <a:pt x="859" y="454"/>
                            </a:cubicBezTo>
                            <a:cubicBezTo>
                              <a:pt x="859" y="441"/>
                              <a:pt x="870" y="430"/>
                              <a:pt x="883" y="430"/>
                            </a:cubicBezTo>
                            <a:cubicBezTo>
                              <a:pt x="897" y="430"/>
                              <a:pt x="908" y="441"/>
                              <a:pt x="908" y="454"/>
                            </a:cubicBezTo>
                            <a:close/>
                            <a:moveTo>
                              <a:pt x="693" y="454"/>
                            </a:moveTo>
                            <a:cubicBezTo>
                              <a:pt x="693" y="468"/>
                              <a:pt x="682" y="479"/>
                              <a:pt x="669" y="479"/>
                            </a:cubicBezTo>
                            <a:cubicBezTo>
                              <a:pt x="655" y="479"/>
                              <a:pt x="644" y="468"/>
                              <a:pt x="644" y="454"/>
                            </a:cubicBezTo>
                            <a:cubicBezTo>
                              <a:pt x="644" y="441"/>
                              <a:pt x="655" y="430"/>
                              <a:pt x="669" y="430"/>
                            </a:cubicBezTo>
                            <a:cubicBezTo>
                              <a:pt x="682" y="430"/>
                              <a:pt x="693" y="441"/>
                              <a:pt x="693" y="454"/>
                            </a:cubicBezTo>
                            <a:close/>
                            <a:moveTo>
                              <a:pt x="479" y="454"/>
                            </a:moveTo>
                            <a:cubicBezTo>
                              <a:pt x="479" y="468"/>
                              <a:pt x="468" y="479"/>
                              <a:pt x="454" y="479"/>
                            </a:cubicBezTo>
                            <a:cubicBezTo>
                              <a:pt x="441" y="479"/>
                              <a:pt x="430" y="468"/>
                              <a:pt x="430" y="454"/>
                            </a:cubicBezTo>
                            <a:cubicBezTo>
                              <a:pt x="430" y="441"/>
                              <a:pt x="441" y="430"/>
                              <a:pt x="454" y="430"/>
                            </a:cubicBezTo>
                            <a:cubicBezTo>
                              <a:pt x="468" y="430"/>
                              <a:pt x="479" y="441"/>
                              <a:pt x="479" y="454"/>
                            </a:cubicBezTo>
                            <a:close/>
                            <a:moveTo>
                              <a:pt x="264" y="454"/>
                            </a:moveTo>
                            <a:cubicBezTo>
                              <a:pt x="264" y="468"/>
                              <a:pt x="253" y="479"/>
                              <a:pt x="240" y="479"/>
                            </a:cubicBezTo>
                            <a:cubicBezTo>
                              <a:pt x="226" y="479"/>
                              <a:pt x="215" y="468"/>
                              <a:pt x="215" y="454"/>
                            </a:cubicBezTo>
                            <a:cubicBezTo>
                              <a:pt x="215" y="441"/>
                              <a:pt x="226" y="430"/>
                              <a:pt x="240" y="430"/>
                            </a:cubicBezTo>
                            <a:cubicBezTo>
                              <a:pt x="253" y="430"/>
                              <a:pt x="264" y="441"/>
                              <a:pt x="264" y="454"/>
                            </a:cubicBezTo>
                            <a:close/>
                            <a:moveTo>
                              <a:pt x="50" y="454"/>
                            </a:moveTo>
                            <a:cubicBezTo>
                              <a:pt x="50" y="468"/>
                              <a:pt x="39" y="479"/>
                              <a:pt x="25" y="479"/>
                            </a:cubicBezTo>
                            <a:cubicBezTo>
                              <a:pt x="12" y="479"/>
                              <a:pt x="1" y="468"/>
                              <a:pt x="1" y="454"/>
                            </a:cubicBezTo>
                            <a:cubicBezTo>
                              <a:pt x="1" y="441"/>
                              <a:pt x="12" y="430"/>
                              <a:pt x="25" y="430"/>
                            </a:cubicBezTo>
                            <a:cubicBezTo>
                              <a:pt x="39" y="430"/>
                              <a:pt x="50" y="441"/>
                              <a:pt x="50" y="454"/>
                            </a:cubicBezTo>
                            <a:close/>
                            <a:moveTo>
                              <a:pt x="1073" y="370"/>
                            </a:moveTo>
                            <a:cubicBezTo>
                              <a:pt x="1098" y="325"/>
                              <a:pt x="1098" y="325"/>
                              <a:pt x="1098" y="325"/>
                            </a:cubicBezTo>
                            <a:cubicBezTo>
                              <a:pt x="1123" y="370"/>
                              <a:pt x="1123" y="370"/>
                              <a:pt x="1123" y="370"/>
                            </a:cubicBezTo>
                            <a:lnTo>
                              <a:pt x="1073" y="370"/>
                            </a:lnTo>
                            <a:close/>
                            <a:moveTo>
                              <a:pt x="858" y="370"/>
                            </a:moveTo>
                            <a:cubicBezTo>
                              <a:pt x="883" y="325"/>
                              <a:pt x="883" y="325"/>
                              <a:pt x="883" y="325"/>
                            </a:cubicBezTo>
                            <a:cubicBezTo>
                              <a:pt x="909" y="370"/>
                              <a:pt x="909" y="370"/>
                              <a:pt x="909" y="370"/>
                            </a:cubicBezTo>
                            <a:lnTo>
                              <a:pt x="858" y="370"/>
                            </a:lnTo>
                            <a:close/>
                            <a:moveTo>
                              <a:pt x="644" y="370"/>
                            </a:moveTo>
                            <a:cubicBezTo>
                              <a:pt x="669" y="325"/>
                              <a:pt x="669" y="325"/>
                              <a:pt x="669" y="325"/>
                            </a:cubicBezTo>
                            <a:cubicBezTo>
                              <a:pt x="694" y="370"/>
                              <a:pt x="694" y="370"/>
                              <a:pt x="694" y="370"/>
                            </a:cubicBezTo>
                            <a:lnTo>
                              <a:pt x="644" y="370"/>
                            </a:lnTo>
                            <a:close/>
                            <a:moveTo>
                              <a:pt x="429" y="370"/>
                            </a:moveTo>
                            <a:cubicBezTo>
                              <a:pt x="454" y="325"/>
                              <a:pt x="454" y="325"/>
                              <a:pt x="454" y="325"/>
                            </a:cubicBezTo>
                            <a:cubicBezTo>
                              <a:pt x="480" y="370"/>
                              <a:pt x="480" y="370"/>
                              <a:pt x="480" y="370"/>
                            </a:cubicBezTo>
                            <a:lnTo>
                              <a:pt x="429" y="370"/>
                            </a:lnTo>
                            <a:close/>
                            <a:moveTo>
                              <a:pt x="215" y="370"/>
                            </a:moveTo>
                            <a:cubicBezTo>
                              <a:pt x="240" y="325"/>
                              <a:pt x="240" y="325"/>
                              <a:pt x="240" y="325"/>
                            </a:cubicBezTo>
                            <a:cubicBezTo>
                              <a:pt x="265" y="370"/>
                              <a:pt x="265" y="370"/>
                              <a:pt x="265" y="370"/>
                            </a:cubicBezTo>
                            <a:lnTo>
                              <a:pt x="215" y="370"/>
                            </a:lnTo>
                            <a:close/>
                            <a:moveTo>
                              <a:pt x="0" y="370"/>
                            </a:moveTo>
                            <a:cubicBezTo>
                              <a:pt x="25" y="325"/>
                              <a:pt x="25" y="325"/>
                              <a:pt x="25" y="325"/>
                            </a:cubicBezTo>
                            <a:cubicBezTo>
                              <a:pt x="51" y="370"/>
                              <a:pt x="51" y="370"/>
                              <a:pt x="51" y="370"/>
                            </a:cubicBezTo>
                            <a:lnTo>
                              <a:pt x="0" y="370"/>
                            </a:lnTo>
                            <a:close/>
                            <a:moveTo>
                              <a:pt x="1015" y="347"/>
                            </a:moveTo>
                            <a:cubicBezTo>
                              <a:pt x="1015" y="361"/>
                              <a:pt x="1004" y="372"/>
                              <a:pt x="991" y="372"/>
                            </a:cubicBezTo>
                            <a:cubicBezTo>
                              <a:pt x="977" y="372"/>
                              <a:pt x="966" y="361"/>
                              <a:pt x="966" y="347"/>
                            </a:cubicBezTo>
                            <a:cubicBezTo>
                              <a:pt x="966" y="334"/>
                              <a:pt x="977" y="323"/>
                              <a:pt x="991" y="323"/>
                            </a:cubicBezTo>
                            <a:cubicBezTo>
                              <a:pt x="1004" y="323"/>
                              <a:pt x="1015" y="334"/>
                              <a:pt x="1015" y="347"/>
                            </a:cubicBezTo>
                            <a:close/>
                            <a:moveTo>
                              <a:pt x="801" y="347"/>
                            </a:moveTo>
                            <a:cubicBezTo>
                              <a:pt x="801" y="361"/>
                              <a:pt x="790" y="372"/>
                              <a:pt x="776" y="372"/>
                            </a:cubicBezTo>
                            <a:cubicBezTo>
                              <a:pt x="763" y="372"/>
                              <a:pt x="752" y="361"/>
                              <a:pt x="752" y="347"/>
                            </a:cubicBezTo>
                            <a:cubicBezTo>
                              <a:pt x="752" y="334"/>
                              <a:pt x="763" y="323"/>
                              <a:pt x="776" y="323"/>
                            </a:cubicBezTo>
                            <a:cubicBezTo>
                              <a:pt x="790" y="323"/>
                              <a:pt x="801" y="334"/>
                              <a:pt x="801" y="347"/>
                            </a:cubicBezTo>
                            <a:close/>
                            <a:moveTo>
                              <a:pt x="586" y="347"/>
                            </a:moveTo>
                            <a:cubicBezTo>
                              <a:pt x="586" y="361"/>
                              <a:pt x="575" y="372"/>
                              <a:pt x="562" y="372"/>
                            </a:cubicBezTo>
                            <a:cubicBezTo>
                              <a:pt x="548" y="372"/>
                              <a:pt x="537" y="361"/>
                              <a:pt x="537" y="347"/>
                            </a:cubicBezTo>
                            <a:cubicBezTo>
                              <a:pt x="537" y="334"/>
                              <a:pt x="548" y="323"/>
                              <a:pt x="562" y="323"/>
                            </a:cubicBezTo>
                            <a:cubicBezTo>
                              <a:pt x="575" y="323"/>
                              <a:pt x="586" y="334"/>
                              <a:pt x="586" y="347"/>
                            </a:cubicBezTo>
                            <a:close/>
                            <a:moveTo>
                              <a:pt x="372" y="347"/>
                            </a:moveTo>
                            <a:cubicBezTo>
                              <a:pt x="372" y="361"/>
                              <a:pt x="361" y="372"/>
                              <a:pt x="347" y="372"/>
                            </a:cubicBezTo>
                            <a:cubicBezTo>
                              <a:pt x="334" y="372"/>
                              <a:pt x="323" y="361"/>
                              <a:pt x="323" y="347"/>
                            </a:cubicBezTo>
                            <a:cubicBezTo>
                              <a:pt x="323" y="334"/>
                              <a:pt x="334" y="323"/>
                              <a:pt x="347" y="323"/>
                            </a:cubicBezTo>
                            <a:cubicBezTo>
                              <a:pt x="361" y="323"/>
                              <a:pt x="372" y="334"/>
                              <a:pt x="372" y="347"/>
                            </a:cubicBezTo>
                            <a:close/>
                            <a:moveTo>
                              <a:pt x="157" y="347"/>
                            </a:moveTo>
                            <a:cubicBezTo>
                              <a:pt x="157" y="361"/>
                              <a:pt x="146" y="372"/>
                              <a:pt x="133" y="372"/>
                            </a:cubicBezTo>
                            <a:cubicBezTo>
                              <a:pt x="119" y="372"/>
                              <a:pt x="108" y="361"/>
                              <a:pt x="108" y="347"/>
                            </a:cubicBezTo>
                            <a:cubicBezTo>
                              <a:pt x="108" y="334"/>
                              <a:pt x="119" y="323"/>
                              <a:pt x="133" y="323"/>
                            </a:cubicBezTo>
                            <a:cubicBezTo>
                              <a:pt x="146" y="323"/>
                              <a:pt x="157" y="334"/>
                              <a:pt x="157" y="347"/>
                            </a:cubicBezTo>
                            <a:close/>
                            <a:moveTo>
                              <a:pt x="965" y="262"/>
                            </a:moveTo>
                            <a:cubicBezTo>
                              <a:pt x="991" y="217"/>
                              <a:pt x="991" y="217"/>
                              <a:pt x="991" y="217"/>
                            </a:cubicBezTo>
                            <a:cubicBezTo>
                              <a:pt x="1016" y="262"/>
                              <a:pt x="1016" y="262"/>
                              <a:pt x="1016" y="262"/>
                            </a:cubicBezTo>
                            <a:lnTo>
                              <a:pt x="965" y="262"/>
                            </a:lnTo>
                            <a:close/>
                            <a:moveTo>
                              <a:pt x="751" y="262"/>
                            </a:moveTo>
                            <a:cubicBezTo>
                              <a:pt x="776" y="217"/>
                              <a:pt x="776" y="217"/>
                              <a:pt x="776" y="217"/>
                            </a:cubicBezTo>
                            <a:cubicBezTo>
                              <a:pt x="801" y="262"/>
                              <a:pt x="801" y="262"/>
                              <a:pt x="801" y="262"/>
                            </a:cubicBezTo>
                            <a:lnTo>
                              <a:pt x="751" y="262"/>
                            </a:lnTo>
                            <a:close/>
                            <a:moveTo>
                              <a:pt x="536" y="262"/>
                            </a:moveTo>
                            <a:cubicBezTo>
                              <a:pt x="562" y="217"/>
                              <a:pt x="562" y="217"/>
                              <a:pt x="562" y="217"/>
                            </a:cubicBezTo>
                            <a:cubicBezTo>
                              <a:pt x="587" y="262"/>
                              <a:pt x="587" y="262"/>
                              <a:pt x="587" y="262"/>
                            </a:cubicBezTo>
                            <a:lnTo>
                              <a:pt x="536" y="262"/>
                            </a:lnTo>
                            <a:close/>
                            <a:moveTo>
                              <a:pt x="322" y="262"/>
                            </a:moveTo>
                            <a:cubicBezTo>
                              <a:pt x="347" y="217"/>
                              <a:pt x="347" y="217"/>
                              <a:pt x="347" y="217"/>
                            </a:cubicBezTo>
                            <a:cubicBezTo>
                              <a:pt x="372" y="262"/>
                              <a:pt x="372" y="262"/>
                              <a:pt x="372" y="262"/>
                            </a:cubicBezTo>
                            <a:lnTo>
                              <a:pt x="322" y="262"/>
                            </a:lnTo>
                            <a:close/>
                            <a:moveTo>
                              <a:pt x="107" y="262"/>
                            </a:moveTo>
                            <a:cubicBezTo>
                              <a:pt x="132" y="217"/>
                              <a:pt x="132" y="217"/>
                              <a:pt x="132" y="217"/>
                            </a:cubicBezTo>
                            <a:cubicBezTo>
                              <a:pt x="158" y="262"/>
                              <a:pt x="158" y="262"/>
                              <a:pt x="158" y="262"/>
                            </a:cubicBezTo>
                            <a:lnTo>
                              <a:pt x="107" y="262"/>
                            </a:lnTo>
                            <a:close/>
                            <a:moveTo>
                              <a:pt x="1122" y="240"/>
                            </a:moveTo>
                            <a:cubicBezTo>
                              <a:pt x="1122" y="253"/>
                              <a:pt x="1111" y="264"/>
                              <a:pt x="1098" y="264"/>
                            </a:cubicBezTo>
                            <a:cubicBezTo>
                              <a:pt x="1084" y="264"/>
                              <a:pt x="1073" y="253"/>
                              <a:pt x="1073" y="240"/>
                            </a:cubicBezTo>
                            <a:cubicBezTo>
                              <a:pt x="1073" y="226"/>
                              <a:pt x="1084" y="215"/>
                              <a:pt x="1098" y="215"/>
                            </a:cubicBezTo>
                            <a:cubicBezTo>
                              <a:pt x="1111" y="215"/>
                              <a:pt x="1122" y="226"/>
                              <a:pt x="1122" y="240"/>
                            </a:cubicBezTo>
                            <a:close/>
                            <a:moveTo>
                              <a:pt x="908" y="240"/>
                            </a:moveTo>
                            <a:cubicBezTo>
                              <a:pt x="908" y="253"/>
                              <a:pt x="897" y="264"/>
                              <a:pt x="883" y="264"/>
                            </a:cubicBezTo>
                            <a:cubicBezTo>
                              <a:pt x="870" y="264"/>
                              <a:pt x="859" y="253"/>
                              <a:pt x="859" y="240"/>
                            </a:cubicBezTo>
                            <a:cubicBezTo>
                              <a:pt x="859" y="226"/>
                              <a:pt x="870" y="215"/>
                              <a:pt x="883" y="215"/>
                            </a:cubicBezTo>
                            <a:cubicBezTo>
                              <a:pt x="897" y="215"/>
                              <a:pt x="908" y="226"/>
                              <a:pt x="908" y="240"/>
                            </a:cubicBezTo>
                            <a:close/>
                            <a:moveTo>
                              <a:pt x="693" y="240"/>
                            </a:moveTo>
                            <a:cubicBezTo>
                              <a:pt x="693" y="253"/>
                              <a:pt x="682" y="264"/>
                              <a:pt x="669" y="264"/>
                            </a:cubicBezTo>
                            <a:cubicBezTo>
                              <a:pt x="655" y="264"/>
                              <a:pt x="644" y="253"/>
                              <a:pt x="644" y="240"/>
                            </a:cubicBezTo>
                            <a:cubicBezTo>
                              <a:pt x="644" y="226"/>
                              <a:pt x="655" y="215"/>
                              <a:pt x="669" y="215"/>
                            </a:cubicBezTo>
                            <a:cubicBezTo>
                              <a:pt x="682" y="215"/>
                              <a:pt x="693" y="226"/>
                              <a:pt x="693" y="240"/>
                            </a:cubicBezTo>
                            <a:close/>
                            <a:moveTo>
                              <a:pt x="479" y="240"/>
                            </a:moveTo>
                            <a:cubicBezTo>
                              <a:pt x="479" y="253"/>
                              <a:pt x="468" y="264"/>
                              <a:pt x="454" y="264"/>
                            </a:cubicBezTo>
                            <a:cubicBezTo>
                              <a:pt x="441" y="264"/>
                              <a:pt x="430" y="253"/>
                              <a:pt x="430" y="240"/>
                            </a:cubicBezTo>
                            <a:cubicBezTo>
                              <a:pt x="430" y="226"/>
                              <a:pt x="441" y="215"/>
                              <a:pt x="454" y="215"/>
                            </a:cubicBezTo>
                            <a:cubicBezTo>
                              <a:pt x="468" y="215"/>
                              <a:pt x="479" y="226"/>
                              <a:pt x="479" y="240"/>
                            </a:cubicBezTo>
                            <a:close/>
                            <a:moveTo>
                              <a:pt x="264" y="240"/>
                            </a:moveTo>
                            <a:cubicBezTo>
                              <a:pt x="264" y="253"/>
                              <a:pt x="253" y="264"/>
                              <a:pt x="240" y="264"/>
                            </a:cubicBezTo>
                            <a:cubicBezTo>
                              <a:pt x="226" y="264"/>
                              <a:pt x="215" y="253"/>
                              <a:pt x="215" y="240"/>
                            </a:cubicBezTo>
                            <a:cubicBezTo>
                              <a:pt x="215" y="226"/>
                              <a:pt x="226" y="215"/>
                              <a:pt x="240" y="215"/>
                            </a:cubicBezTo>
                            <a:cubicBezTo>
                              <a:pt x="253" y="215"/>
                              <a:pt x="264" y="226"/>
                              <a:pt x="264" y="240"/>
                            </a:cubicBezTo>
                            <a:close/>
                            <a:moveTo>
                              <a:pt x="50" y="240"/>
                            </a:moveTo>
                            <a:cubicBezTo>
                              <a:pt x="50" y="253"/>
                              <a:pt x="39" y="264"/>
                              <a:pt x="25" y="264"/>
                            </a:cubicBezTo>
                            <a:cubicBezTo>
                              <a:pt x="12" y="264"/>
                              <a:pt x="1" y="253"/>
                              <a:pt x="1" y="240"/>
                            </a:cubicBezTo>
                            <a:cubicBezTo>
                              <a:pt x="1" y="226"/>
                              <a:pt x="12" y="215"/>
                              <a:pt x="25" y="215"/>
                            </a:cubicBezTo>
                            <a:cubicBezTo>
                              <a:pt x="39" y="215"/>
                              <a:pt x="50" y="226"/>
                              <a:pt x="50" y="240"/>
                            </a:cubicBezTo>
                            <a:close/>
                            <a:moveTo>
                              <a:pt x="1073" y="155"/>
                            </a:moveTo>
                            <a:cubicBezTo>
                              <a:pt x="1098" y="111"/>
                              <a:pt x="1098" y="111"/>
                              <a:pt x="1098" y="111"/>
                            </a:cubicBezTo>
                            <a:cubicBezTo>
                              <a:pt x="1123" y="155"/>
                              <a:pt x="1123" y="155"/>
                              <a:pt x="1123" y="155"/>
                            </a:cubicBezTo>
                            <a:lnTo>
                              <a:pt x="1073" y="155"/>
                            </a:lnTo>
                            <a:close/>
                            <a:moveTo>
                              <a:pt x="858" y="155"/>
                            </a:moveTo>
                            <a:cubicBezTo>
                              <a:pt x="883" y="111"/>
                              <a:pt x="883" y="111"/>
                              <a:pt x="883" y="111"/>
                            </a:cubicBezTo>
                            <a:cubicBezTo>
                              <a:pt x="909" y="155"/>
                              <a:pt x="909" y="155"/>
                              <a:pt x="909" y="155"/>
                            </a:cubicBezTo>
                            <a:lnTo>
                              <a:pt x="858" y="155"/>
                            </a:lnTo>
                            <a:close/>
                            <a:moveTo>
                              <a:pt x="644" y="155"/>
                            </a:moveTo>
                            <a:cubicBezTo>
                              <a:pt x="669" y="111"/>
                              <a:pt x="669" y="111"/>
                              <a:pt x="669" y="111"/>
                            </a:cubicBezTo>
                            <a:cubicBezTo>
                              <a:pt x="694" y="155"/>
                              <a:pt x="694" y="155"/>
                              <a:pt x="694" y="155"/>
                            </a:cubicBezTo>
                            <a:lnTo>
                              <a:pt x="644" y="155"/>
                            </a:lnTo>
                            <a:close/>
                            <a:moveTo>
                              <a:pt x="429" y="155"/>
                            </a:moveTo>
                            <a:cubicBezTo>
                              <a:pt x="454" y="111"/>
                              <a:pt x="454" y="111"/>
                              <a:pt x="454" y="111"/>
                            </a:cubicBezTo>
                            <a:cubicBezTo>
                              <a:pt x="480" y="155"/>
                              <a:pt x="480" y="155"/>
                              <a:pt x="480" y="155"/>
                            </a:cubicBezTo>
                            <a:lnTo>
                              <a:pt x="429" y="155"/>
                            </a:lnTo>
                            <a:close/>
                            <a:moveTo>
                              <a:pt x="215" y="155"/>
                            </a:moveTo>
                            <a:cubicBezTo>
                              <a:pt x="240" y="111"/>
                              <a:pt x="240" y="111"/>
                              <a:pt x="240" y="111"/>
                            </a:cubicBezTo>
                            <a:cubicBezTo>
                              <a:pt x="265" y="155"/>
                              <a:pt x="265" y="155"/>
                              <a:pt x="265" y="155"/>
                            </a:cubicBezTo>
                            <a:lnTo>
                              <a:pt x="215" y="155"/>
                            </a:lnTo>
                            <a:close/>
                            <a:moveTo>
                              <a:pt x="0" y="155"/>
                            </a:moveTo>
                            <a:cubicBezTo>
                              <a:pt x="25" y="111"/>
                              <a:pt x="25" y="111"/>
                              <a:pt x="25" y="111"/>
                            </a:cubicBezTo>
                            <a:cubicBezTo>
                              <a:pt x="51" y="155"/>
                              <a:pt x="51" y="155"/>
                              <a:pt x="51" y="155"/>
                            </a:cubicBezTo>
                            <a:lnTo>
                              <a:pt x="0" y="155"/>
                            </a:lnTo>
                            <a:close/>
                            <a:moveTo>
                              <a:pt x="1015" y="133"/>
                            </a:moveTo>
                            <a:cubicBezTo>
                              <a:pt x="1015" y="146"/>
                              <a:pt x="1004" y="157"/>
                              <a:pt x="991" y="157"/>
                            </a:cubicBezTo>
                            <a:cubicBezTo>
                              <a:pt x="977" y="157"/>
                              <a:pt x="966" y="146"/>
                              <a:pt x="966" y="133"/>
                            </a:cubicBezTo>
                            <a:cubicBezTo>
                              <a:pt x="966" y="119"/>
                              <a:pt x="977" y="108"/>
                              <a:pt x="991" y="108"/>
                            </a:cubicBezTo>
                            <a:cubicBezTo>
                              <a:pt x="1004" y="108"/>
                              <a:pt x="1015" y="119"/>
                              <a:pt x="1015" y="133"/>
                            </a:cubicBezTo>
                            <a:close/>
                            <a:moveTo>
                              <a:pt x="801" y="133"/>
                            </a:moveTo>
                            <a:cubicBezTo>
                              <a:pt x="801" y="146"/>
                              <a:pt x="790" y="157"/>
                              <a:pt x="776" y="157"/>
                            </a:cubicBezTo>
                            <a:cubicBezTo>
                              <a:pt x="763" y="157"/>
                              <a:pt x="752" y="146"/>
                              <a:pt x="752" y="133"/>
                            </a:cubicBezTo>
                            <a:cubicBezTo>
                              <a:pt x="752" y="119"/>
                              <a:pt x="763" y="108"/>
                              <a:pt x="776" y="108"/>
                            </a:cubicBezTo>
                            <a:cubicBezTo>
                              <a:pt x="790" y="108"/>
                              <a:pt x="801" y="119"/>
                              <a:pt x="801" y="133"/>
                            </a:cubicBezTo>
                            <a:close/>
                            <a:moveTo>
                              <a:pt x="586" y="133"/>
                            </a:moveTo>
                            <a:cubicBezTo>
                              <a:pt x="586" y="146"/>
                              <a:pt x="575" y="157"/>
                              <a:pt x="562" y="157"/>
                            </a:cubicBezTo>
                            <a:cubicBezTo>
                              <a:pt x="548" y="157"/>
                              <a:pt x="537" y="146"/>
                              <a:pt x="537" y="133"/>
                            </a:cubicBezTo>
                            <a:cubicBezTo>
                              <a:pt x="537" y="119"/>
                              <a:pt x="548" y="108"/>
                              <a:pt x="562" y="108"/>
                            </a:cubicBezTo>
                            <a:cubicBezTo>
                              <a:pt x="575" y="108"/>
                              <a:pt x="586" y="119"/>
                              <a:pt x="586" y="133"/>
                            </a:cubicBezTo>
                            <a:close/>
                            <a:moveTo>
                              <a:pt x="372" y="133"/>
                            </a:moveTo>
                            <a:cubicBezTo>
                              <a:pt x="372" y="146"/>
                              <a:pt x="361" y="157"/>
                              <a:pt x="347" y="157"/>
                            </a:cubicBezTo>
                            <a:cubicBezTo>
                              <a:pt x="334" y="157"/>
                              <a:pt x="323" y="146"/>
                              <a:pt x="323" y="133"/>
                            </a:cubicBezTo>
                            <a:cubicBezTo>
                              <a:pt x="323" y="119"/>
                              <a:pt x="334" y="108"/>
                              <a:pt x="347" y="108"/>
                            </a:cubicBezTo>
                            <a:cubicBezTo>
                              <a:pt x="361" y="108"/>
                              <a:pt x="372" y="119"/>
                              <a:pt x="372" y="133"/>
                            </a:cubicBezTo>
                            <a:close/>
                            <a:moveTo>
                              <a:pt x="157" y="133"/>
                            </a:moveTo>
                            <a:cubicBezTo>
                              <a:pt x="157" y="146"/>
                              <a:pt x="146" y="157"/>
                              <a:pt x="133" y="157"/>
                            </a:cubicBezTo>
                            <a:cubicBezTo>
                              <a:pt x="119" y="157"/>
                              <a:pt x="108" y="146"/>
                              <a:pt x="108" y="133"/>
                            </a:cubicBezTo>
                            <a:cubicBezTo>
                              <a:pt x="108" y="119"/>
                              <a:pt x="119" y="108"/>
                              <a:pt x="133" y="108"/>
                            </a:cubicBezTo>
                            <a:cubicBezTo>
                              <a:pt x="146" y="108"/>
                              <a:pt x="157" y="119"/>
                              <a:pt x="157" y="133"/>
                            </a:cubicBezTo>
                            <a:close/>
                            <a:moveTo>
                              <a:pt x="965" y="47"/>
                            </a:moveTo>
                            <a:cubicBezTo>
                              <a:pt x="991" y="3"/>
                              <a:pt x="991" y="3"/>
                              <a:pt x="991" y="3"/>
                            </a:cubicBezTo>
                            <a:cubicBezTo>
                              <a:pt x="1016" y="47"/>
                              <a:pt x="1016" y="47"/>
                              <a:pt x="1016" y="47"/>
                            </a:cubicBezTo>
                            <a:lnTo>
                              <a:pt x="965" y="47"/>
                            </a:lnTo>
                            <a:close/>
                            <a:moveTo>
                              <a:pt x="751" y="47"/>
                            </a:moveTo>
                            <a:cubicBezTo>
                              <a:pt x="776" y="3"/>
                              <a:pt x="776" y="3"/>
                              <a:pt x="776" y="3"/>
                            </a:cubicBezTo>
                            <a:cubicBezTo>
                              <a:pt x="801" y="47"/>
                              <a:pt x="801" y="47"/>
                              <a:pt x="801" y="47"/>
                            </a:cubicBezTo>
                            <a:lnTo>
                              <a:pt x="751" y="47"/>
                            </a:lnTo>
                            <a:close/>
                            <a:moveTo>
                              <a:pt x="536" y="47"/>
                            </a:moveTo>
                            <a:cubicBezTo>
                              <a:pt x="562" y="3"/>
                              <a:pt x="562" y="3"/>
                              <a:pt x="562" y="3"/>
                            </a:cubicBezTo>
                            <a:cubicBezTo>
                              <a:pt x="587" y="47"/>
                              <a:pt x="587" y="47"/>
                              <a:pt x="587" y="47"/>
                            </a:cubicBezTo>
                            <a:lnTo>
                              <a:pt x="536" y="47"/>
                            </a:lnTo>
                            <a:close/>
                            <a:moveTo>
                              <a:pt x="322" y="47"/>
                            </a:moveTo>
                            <a:cubicBezTo>
                              <a:pt x="347" y="3"/>
                              <a:pt x="347" y="3"/>
                              <a:pt x="347" y="3"/>
                            </a:cubicBezTo>
                            <a:cubicBezTo>
                              <a:pt x="372" y="47"/>
                              <a:pt x="372" y="47"/>
                              <a:pt x="372" y="47"/>
                            </a:cubicBezTo>
                            <a:lnTo>
                              <a:pt x="322" y="47"/>
                            </a:lnTo>
                            <a:close/>
                            <a:moveTo>
                              <a:pt x="107" y="47"/>
                            </a:moveTo>
                            <a:cubicBezTo>
                              <a:pt x="132" y="3"/>
                              <a:pt x="132" y="3"/>
                              <a:pt x="132" y="3"/>
                            </a:cubicBezTo>
                            <a:cubicBezTo>
                              <a:pt x="158" y="47"/>
                              <a:pt x="158" y="47"/>
                              <a:pt x="158" y="47"/>
                            </a:cubicBezTo>
                            <a:lnTo>
                              <a:pt x="107" y="47"/>
                            </a:lnTo>
                            <a:close/>
                            <a:moveTo>
                              <a:pt x="1122" y="25"/>
                            </a:moveTo>
                            <a:cubicBezTo>
                              <a:pt x="1122" y="38"/>
                              <a:pt x="1111" y="50"/>
                              <a:pt x="1098" y="50"/>
                            </a:cubicBezTo>
                            <a:cubicBezTo>
                              <a:pt x="1084" y="50"/>
                              <a:pt x="1073" y="38"/>
                              <a:pt x="1073" y="25"/>
                            </a:cubicBezTo>
                            <a:cubicBezTo>
                              <a:pt x="1073" y="11"/>
                              <a:pt x="1084" y="0"/>
                              <a:pt x="1098" y="0"/>
                            </a:cubicBezTo>
                            <a:cubicBezTo>
                              <a:pt x="1111" y="0"/>
                              <a:pt x="1122" y="11"/>
                              <a:pt x="1122" y="25"/>
                            </a:cubicBezTo>
                            <a:close/>
                            <a:moveTo>
                              <a:pt x="908" y="25"/>
                            </a:moveTo>
                            <a:cubicBezTo>
                              <a:pt x="908" y="38"/>
                              <a:pt x="897" y="50"/>
                              <a:pt x="883" y="50"/>
                            </a:cubicBezTo>
                            <a:cubicBezTo>
                              <a:pt x="870" y="50"/>
                              <a:pt x="859" y="38"/>
                              <a:pt x="859" y="25"/>
                            </a:cubicBezTo>
                            <a:cubicBezTo>
                              <a:pt x="859" y="11"/>
                              <a:pt x="870" y="0"/>
                              <a:pt x="883" y="0"/>
                            </a:cubicBezTo>
                            <a:cubicBezTo>
                              <a:pt x="897" y="0"/>
                              <a:pt x="908" y="11"/>
                              <a:pt x="908" y="25"/>
                            </a:cubicBezTo>
                            <a:close/>
                            <a:moveTo>
                              <a:pt x="693" y="25"/>
                            </a:moveTo>
                            <a:cubicBezTo>
                              <a:pt x="693" y="38"/>
                              <a:pt x="682" y="50"/>
                              <a:pt x="669" y="50"/>
                            </a:cubicBezTo>
                            <a:cubicBezTo>
                              <a:pt x="655" y="50"/>
                              <a:pt x="644" y="38"/>
                              <a:pt x="644" y="25"/>
                            </a:cubicBezTo>
                            <a:cubicBezTo>
                              <a:pt x="644" y="11"/>
                              <a:pt x="655" y="0"/>
                              <a:pt x="669" y="0"/>
                            </a:cubicBezTo>
                            <a:cubicBezTo>
                              <a:pt x="682" y="0"/>
                              <a:pt x="693" y="11"/>
                              <a:pt x="693" y="25"/>
                            </a:cubicBezTo>
                            <a:close/>
                            <a:moveTo>
                              <a:pt x="479" y="25"/>
                            </a:moveTo>
                            <a:cubicBezTo>
                              <a:pt x="479" y="38"/>
                              <a:pt x="468" y="50"/>
                              <a:pt x="454" y="50"/>
                            </a:cubicBezTo>
                            <a:cubicBezTo>
                              <a:pt x="441" y="50"/>
                              <a:pt x="430" y="38"/>
                              <a:pt x="430" y="25"/>
                            </a:cubicBezTo>
                            <a:cubicBezTo>
                              <a:pt x="430" y="11"/>
                              <a:pt x="441" y="0"/>
                              <a:pt x="454" y="0"/>
                            </a:cubicBezTo>
                            <a:cubicBezTo>
                              <a:pt x="468" y="0"/>
                              <a:pt x="479" y="11"/>
                              <a:pt x="479" y="25"/>
                            </a:cubicBezTo>
                            <a:close/>
                            <a:moveTo>
                              <a:pt x="264" y="25"/>
                            </a:moveTo>
                            <a:cubicBezTo>
                              <a:pt x="264" y="38"/>
                              <a:pt x="253" y="50"/>
                              <a:pt x="240" y="50"/>
                            </a:cubicBezTo>
                            <a:cubicBezTo>
                              <a:pt x="226" y="50"/>
                              <a:pt x="215" y="38"/>
                              <a:pt x="215" y="25"/>
                            </a:cubicBezTo>
                            <a:cubicBezTo>
                              <a:pt x="215" y="11"/>
                              <a:pt x="226" y="0"/>
                              <a:pt x="240" y="0"/>
                            </a:cubicBezTo>
                            <a:cubicBezTo>
                              <a:pt x="253" y="0"/>
                              <a:pt x="264" y="11"/>
                              <a:pt x="264" y="25"/>
                            </a:cubicBezTo>
                            <a:close/>
                            <a:moveTo>
                              <a:pt x="50" y="25"/>
                            </a:moveTo>
                            <a:cubicBezTo>
                              <a:pt x="50" y="38"/>
                              <a:pt x="39" y="50"/>
                              <a:pt x="25" y="50"/>
                            </a:cubicBezTo>
                            <a:cubicBezTo>
                              <a:pt x="12" y="50"/>
                              <a:pt x="1" y="38"/>
                              <a:pt x="1" y="25"/>
                            </a:cubicBezTo>
                            <a:cubicBezTo>
                              <a:pt x="1" y="11"/>
                              <a:pt x="12" y="0"/>
                              <a:pt x="25" y="0"/>
                            </a:cubicBezTo>
                            <a:cubicBezTo>
                              <a:pt x="39" y="0"/>
                              <a:pt x="50" y="11"/>
                              <a:pt x="50" y="25"/>
                            </a:cubicBezTo>
                            <a:close/>
                          </a:path>
                        </a:pathLst>
                      </a:custGeom>
                      <a:noFill/>
                      <a:ln w="444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8" o:spid="_x0000_s1026" style="position:absolute;margin-left:-18pt;margin-top:-3.15pt;width:75.4pt;height:28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38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" path="m1287,584v25,-44,25,-44,25,-44c1338,584,1338,584,1338,584r-51,xm1229,562v,14,-10,25,-24,25c1191,587,1181,576,1181,562v,-14,10,-25,24,-25c1219,537,1229,548,1229,562xm1180,476v25,-44,25,-44,25,-44c1230,476,1230,476,1230,476r-50,xm1337,454v,14,-11,25,-25,25c1299,479,1288,468,1288,454v,-13,11,-24,24,-24c1326,430,1337,441,1337,454xm1287,370v25,-45,25,-45,25,-45c1338,370,1338,370,1338,370r-51,xm1229,347v,14,-10,25,-24,25c1191,372,1181,361,1181,347v,-13,10,-24,24,-24c1219,323,1229,334,1229,347xm1180,262v25,-45,25,-45,25,-45c1230,262,1230,262,1230,262r-50,xm1337,240v,13,-11,24,-25,24c1299,264,1288,253,1288,240v,-14,11,-25,24,-25c1326,215,1337,226,1337,240xm1287,155v25,-44,25,-44,25,-44c1338,155,1338,155,1338,155r-51,xm1229,133v,13,-10,24,-24,24c1191,157,1181,146,1181,133v,-14,10,-25,24,-25c1219,108,1229,119,1229,133xm1180,47c1205,3,1205,3,1205,3v25,44,25,44,25,44l1180,47xm1337,25v,13,-11,25,-25,25c1299,50,1288,38,1288,25v,-14,11,-25,24,-25c1326,,1337,11,1337,25xm1073,584v25,-44,25,-44,25,-44c1123,584,1123,584,1123,584r-50,xm858,584v25,-44,25,-44,25,-44c909,584,909,584,909,584r-51,xm644,584v25,-44,25,-44,25,-44c694,584,694,584,694,584r-50,xm429,584v25,-44,25,-44,25,-44c480,584,480,584,480,584r-51,xm215,584v25,-44,25,-44,25,-44c265,584,265,584,265,584r-50,xm,584c25,540,25,540,25,540v26,44,26,44,26,44l,584xm1015,562v,14,-11,25,-24,25c977,587,966,576,966,562v,-14,11,-25,25,-25c1004,537,1015,548,1015,562xm801,562v,14,-11,25,-25,25c763,587,752,576,752,562v,-14,11,-25,24,-25c790,537,801,548,801,562xm586,562v,14,-11,25,-24,25c548,587,537,576,537,562v,-14,11,-25,25,-25c575,537,586,548,586,562xm372,562v,14,-11,25,-25,25c334,587,323,576,323,562v,-14,11,-25,24,-25c361,537,372,548,372,562xm157,562v,14,-11,25,-24,25c119,587,108,576,108,562v,-14,11,-25,25,-25c146,537,157,548,157,562xm965,476v26,-44,26,-44,26,-44c1016,476,1016,476,1016,476r-51,xm751,476v25,-44,25,-44,25,-44c801,476,801,476,801,476r-50,xm536,476v26,-44,26,-44,26,-44c587,476,587,476,587,476r-51,xm322,476v25,-44,25,-44,25,-44c372,476,372,476,372,476r-50,xm107,476v25,-44,25,-44,25,-44c158,476,158,476,158,476r-51,xm1122,454v,14,-11,25,-24,25c1084,479,1073,468,1073,454v,-13,11,-24,25,-24c1111,430,1122,441,1122,454xm908,454v,14,-11,25,-25,25c870,479,859,468,859,454v,-13,11,-24,24,-24c897,430,908,441,908,454xm693,454v,14,-11,25,-24,25c655,479,644,468,644,454v,-13,11,-24,25,-24c682,430,693,441,693,454xm479,454v,14,-11,25,-25,25c441,479,430,468,430,454v,-13,11,-24,24,-24c468,430,479,441,479,454xm264,454v,14,-11,25,-24,25c226,479,215,468,215,454v,-13,11,-24,25,-24c253,430,264,441,264,454xm50,454v,14,-11,25,-25,25c12,479,1,468,1,454v,-13,11,-24,24,-24c39,430,50,441,50,454xm1073,370v25,-45,25,-45,25,-45c1123,370,1123,370,1123,370r-50,xm858,370v25,-45,25,-45,25,-45c909,370,909,370,909,370r-51,xm644,370v25,-45,25,-45,25,-45c694,370,694,370,694,370r-50,xm429,370v25,-45,25,-45,25,-45c480,370,480,370,480,370r-51,xm215,370v25,-45,25,-45,25,-45c265,370,265,370,265,370r-50,xm,370c25,325,25,325,25,325v26,45,26,45,26,45l,370xm1015,347v,14,-11,25,-24,25c977,372,966,361,966,347v,-13,11,-24,25,-24c1004,323,1015,334,1015,347xm801,347v,14,-11,25,-25,25c763,372,752,361,752,347v,-13,11,-24,24,-24c790,323,801,334,801,347xm586,347v,14,-11,25,-24,25c548,372,537,361,537,347v,-13,11,-24,25,-24c575,323,586,334,586,347xm372,347v,14,-11,25,-25,25c334,372,323,361,323,347v,-13,11,-24,24,-24c361,323,372,334,372,347xm157,347v,14,-11,25,-24,25c119,372,108,361,108,347v,-13,11,-24,25,-24c146,323,157,334,157,347xm965,262v26,-45,26,-45,26,-45c1016,262,1016,262,1016,262r-51,xm751,262v25,-45,25,-45,25,-45c801,262,801,262,801,262r-50,xm536,262v26,-45,26,-45,26,-45c587,262,587,262,587,262r-51,xm322,262v25,-45,25,-45,25,-45c372,262,372,262,372,262r-50,xm107,262v25,-45,25,-45,25,-45c158,262,158,262,158,262r-51,xm1122,240v,13,-11,24,-24,24c1084,264,1073,253,1073,240v,-14,11,-25,25,-25c1111,215,1122,226,1122,240xm908,240v,13,-11,24,-25,24c870,264,859,253,859,240v,-14,11,-25,24,-25c897,215,908,226,908,240xm693,240v,13,-11,24,-24,24c655,264,644,253,644,240v,-14,11,-25,25,-25c682,215,693,226,693,240xm479,240v,13,-11,24,-25,24c441,264,430,253,430,240v,-14,11,-25,24,-25c468,215,479,226,479,240xm264,240v,13,-11,24,-24,24c226,264,215,253,215,240v,-14,11,-25,25,-25c253,215,264,226,264,240xm50,240v,13,-11,24,-25,24c12,264,1,253,1,240v,-14,11,-25,24,-25c39,215,50,226,50,240xm1073,155v25,-44,25,-44,25,-44c1123,155,1123,155,1123,155r-50,xm858,155v25,-44,25,-44,25,-44c909,155,909,155,909,155r-51,xm644,155v25,-44,25,-44,25,-44c694,155,694,155,694,155r-50,xm429,155v25,-44,25,-44,25,-44c480,155,480,155,480,155r-51,xm215,155v25,-44,25,-44,25,-44c265,155,265,155,265,155r-50,xm,155c25,111,25,111,25,111v26,44,26,44,26,44l,155xm1015,133v,13,-11,24,-24,24c977,157,966,146,966,133v,-14,11,-25,25,-25c1004,108,1015,119,1015,133xm801,133v,13,-11,24,-25,24c763,157,752,146,752,133v,-14,11,-25,24,-25c790,108,801,119,801,133xm586,133v,13,-11,24,-24,24c548,157,537,146,537,133v,-14,11,-25,25,-25c575,108,586,119,586,133xm372,133v,13,-11,24,-25,24c334,157,323,146,323,133v,-14,11,-25,24,-25c361,108,372,119,372,133xm157,133v,13,-11,24,-24,24c119,157,108,146,108,133v,-14,11,-25,25,-25c146,108,157,119,157,133xm965,47c991,3,991,3,991,3v25,44,25,44,25,44l965,47xm751,47c776,3,776,3,776,3v25,44,25,44,25,44l751,47xm536,47c562,3,562,3,562,3v25,44,25,44,25,44l536,47xm322,47c347,3,347,3,347,3v25,44,25,44,25,44l322,47xm107,47c132,3,132,3,132,3v26,44,26,44,26,44l107,47xm1122,25v,13,-11,25,-24,25c1084,50,1073,38,1073,25v,-14,11,-25,25,-25c1111,,1122,11,1122,25xm908,25v,13,-11,25,-25,25c870,50,859,38,859,25,859,11,870,,883,v14,,25,11,25,25xm693,25v,13,-11,25,-24,25c655,50,644,38,644,25,644,11,655,,669,v13,,24,11,24,25xm479,25v,13,-11,25,-25,25c441,50,430,38,430,25,430,11,441,,454,v14,,25,11,25,25xm264,25v,13,-11,25,-24,25c226,50,215,38,215,25,215,11,226,,240,v13,,24,11,24,25xm50,25c50,38,39,50,25,50,12,50,1,38,1,25,1,11,12,,25,,39,,50,11,50,25xe" filled="f" strokecolor="#bfbfbf" strokeweight=".35pt">
              <v:stroke joinstyle="miter"/>
              <v:path arrowok="t" o:connecttype="custom" o:connectlocs="862395,367030;880287,297626;956864,283870;862395,232598;880287,163819;956864,150063;862395,98166;880287,29387;956864,15632;631946,337643;460898,365154;171763,337643;0,365154;573260,351398;402212,367030;231165,351398;95185,335767;537476,297626;420104,297626;76578,297626;767925,283870;631946,268864;495966,283870;188940,283870;17892,299501;803709,231348;460898,231348;343526,231348;0,231348;691347,216967;555368,201960;419389,216967;112362,216967;709239,135682;537476,163819;248341,135682;76578,163819;649838,150063;478790,165070;307742,150063;171763,134432;35784,150063;631946,69404;460898,96916;171763,69404;0,96916;573260,83160;402212,98166;231165,83160;95185,67529;537476,29387;420104,29387;76578,29387;767925,15632;631946,0;495966,15632;188940,15632;17892,31263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5B1C37" w:rsidRPr="002F6E12">
      <w:rPr>
        <w:sz w:val="16"/>
        <w:szCs w:val="16"/>
      </w:rPr>
      <w:t xml:space="preserve">str. </w:t>
    </w:r>
    <w:r w:rsidR="005B1C37" w:rsidRPr="002F6E12">
      <w:rPr>
        <w:rStyle w:val="slostrnky"/>
        <w:b w:val="0"/>
        <w:sz w:val="16"/>
        <w:szCs w:val="16"/>
      </w:rPr>
      <w:fldChar w:fldCharType="begin"/>
    </w:r>
    <w:r w:rsidR="005B1C37" w:rsidRPr="002F6E12">
      <w:rPr>
        <w:rStyle w:val="slostrnky"/>
        <w:b w:val="0"/>
        <w:sz w:val="16"/>
        <w:szCs w:val="16"/>
      </w:rPr>
      <w:instrText xml:space="preserve"> PAGE </w:instrText>
    </w:r>
    <w:r w:rsidR="005B1C37" w:rsidRPr="002F6E12">
      <w:rPr>
        <w:rStyle w:val="slostrnky"/>
        <w:b w:val="0"/>
        <w:sz w:val="16"/>
        <w:szCs w:val="16"/>
      </w:rPr>
      <w:fldChar w:fldCharType="separate"/>
    </w:r>
    <w:r w:rsidR="00DD550F">
      <w:rPr>
        <w:rStyle w:val="slostrnky"/>
        <w:b w:val="0"/>
        <w:noProof/>
        <w:sz w:val="16"/>
        <w:szCs w:val="16"/>
      </w:rPr>
      <w:t>1</w:t>
    </w:r>
    <w:r w:rsidR="005B1C37" w:rsidRPr="002F6E12">
      <w:rPr>
        <w:rStyle w:val="slostrnky"/>
        <w:b w:val="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C37" w:rsidRPr="002F6E12" w:rsidRDefault="005721E1" w:rsidP="002F6E12">
    <w:pPr>
      <w:tabs>
        <w:tab w:val="clear" w:pos="340"/>
      </w:tabs>
      <w:ind w:firstLine="0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-15875</wp:posOffset>
              </wp:positionV>
              <wp:extent cx="957580" cy="367030"/>
              <wp:effectExtent l="19050" t="12700" r="13970" b="10795"/>
              <wp:wrapNone/>
              <wp:docPr id="1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957580" cy="367030"/>
                      </a:xfrm>
                      <a:custGeom>
                        <a:avLst/>
                        <a:gdLst>
                          <a:gd name="T0" fmla="*/ 1205 w 1338"/>
                          <a:gd name="T1" fmla="*/ 587 h 587"/>
                          <a:gd name="T2" fmla="*/ 1230 w 1338"/>
                          <a:gd name="T3" fmla="*/ 476 h 587"/>
                          <a:gd name="T4" fmla="*/ 1337 w 1338"/>
                          <a:gd name="T5" fmla="*/ 454 h 587"/>
                          <a:gd name="T6" fmla="*/ 1205 w 1338"/>
                          <a:gd name="T7" fmla="*/ 372 h 587"/>
                          <a:gd name="T8" fmla="*/ 1230 w 1338"/>
                          <a:gd name="T9" fmla="*/ 262 h 587"/>
                          <a:gd name="T10" fmla="*/ 1337 w 1338"/>
                          <a:gd name="T11" fmla="*/ 240 h 587"/>
                          <a:gd name="T12" fmla="*/ 1205 w 1338"/>
                          <a:gd name="T13" fmla="*/ 157 h 587"/>
                          <a:gd name="T14" fmla="*/ 1230 w 1338"/>
                          <a:gd name="T15" fmla="*/ 47 h 587"/>
                          <a:gd name="T16" fmla="*/ 1337 w 1338"/>
                          <a:gd name="T17" fmla="*/ 25 h 587"/>
                          <a:gd name="T18" fmla="*/ 883 w 1338"/>
                          <a:gd name="T19" fmla="*/ 540 h 587"/>
                          <a:gd name="T20" fmla="*/ 644 w 1338"/>
                          <a:gd name="T21" fmla="*/ 584 h 587"/>
                          <a:gd name="T22" fmla="*/ 240 w 1338"/>
                          <a:gd name="T23" fmla="*/ 540 h 587"/>
                          <a:gd name="T24" fmla="*/ 0 w 1338"/>
                          <a:gd name="T25" fmla="*/ 584 h 587"/>
                          <a:gd name="T26" fmla="*/ 801 w 1338"/>
                          <a:gd name="T27" fmla="*/ 562 h 587"/>
                          <a:gd name="T28" fmla="*/ 562 w 1338"/>
                          <a:gd name="T29" fmla="*/ 587 h 587"/>
                          <a:gd name="T30" fmla="*/ 323 w 1338"/>
                          <a:gd name="T31" fmla="*/ 562 h 587"/>
                          <a:gd name="T32" fmla="*/ 133 w 1338"/>
                          <a:gd name="T33" fmla="*/ 537 h 587"/>
                          <a:gd name="T34" fmla="*/ 751 w 1338"/>
                          <a:gd name="T35" fmla="*/ 476 h 587"/>
                          <a:gd name="T36" fmla="*/ 587 w 1338"/>
                          <a:gd name="T37" fmla="*/ 476 h 587"/>
                          <a:gd name="T38" fmla="*/ 107 w 1338"/>
                          <a:gd name="T39" fmla="*/ 476 h 587"/>
                          <a:gd name="T40" fmla="*/ 1073 w 1338"/>
                          <a:gd name="T41" fmla="*/ 454 h 587"/>
                          <a:gd name="T42" fmla="*/ 883 w 1338"/>
                          <a:gd name="T43" fmla="*/ 430 h 587"/>
                          <a:gd name="T44" fmla="*/ 693 w 1338"/>
                          <a:gd name="T45" fmla="*/ 454 h 587"/>
                          <a:gd name="T46" fmla="*/ 264 w 1338"/>
                          <a:gd name="T47" fmla="*/ 454 h 587"/>
                          <a:gd name="T48" fmla="*/ 25 w 1338"/>
                          <a:gd name="T49" fmla="*/ 479 h 587"/>
                          <a:gd name="T50" fmla="*/ 1123 w 1338"/>
                          <a:gd name="T51" fmla="*/ 370 h 587"/>
                          <a:gd name="T52" fmla="*/ 644 w 1338"/>
                          <a:gd name="T53" fmla="*/ 370 h 587"/>
                          <a:gd name="T54" fmla="*/ 480 w 1338"/>
                          <a:gd name="T55" fmla="*/ 370 h 587"/>
                          <a:gd name="T56" fmla="*/ 0 w 1338"/>
                          <a:gd name="T57" fmla="*/ 370 h 587"/>
                          <a:gd name="T58" fmla="*/ 966 w 1338"/>
                          <a:gd name="T59" fmla="*/ 347 h 587"/>
                          <a:gd name="T60" fmla="*/ 776 w 1338"/>
                          <a:gd name="T61" fmla="*/ 323 h 587"/>
                          <a:gd name="T62" fmla="*/ 586 w 1338"/>
                          <a:gd name="T63" fmla="*/ 347 h 587"/>
                          <a:gd name="T64" fmla="*/ 157 w 1338"/>
                          <a:gd name="T65" fmla="*/ 347 h 587"/>
                          <a:gd name="T66" fmla="*/ 991 w 1338"/>
                          <a:gd name="T67" fmla="*/ 217 h 587"/>
                          <a:gd name="T68" fmla="*/ 751 w 1338"/>
                          <a:gd name="T69" fmla="*/ 262 h 587"/>
                          <a:gd name="T70" fmla="*/ 347 w 1338"/>
                          <a:gd name="T71" fmla="*/ 217 h 587"/>
                          <a:gd name="T72" fmla="*/ 107 w 1338"/>
                          <a:gd name="T73" fmla="*/ 262 h 587"/>
                          <a:gd name="T74" fmla="*/ 908 w 1338"/>
                          <a:gd name="T75" fmla="*/ 240 h 587"/>
                          <a:gd name="T76" fmla="*/ 669 w 1338"/>
                          <a:gd name="T77" fmla="*/ 264 h 587"/>
                          <a:gd name="T78" fmla="*/ 430 w 1338"/>
                          <a:gd name="T79" fmla="*/ 240 h 587"/>
                          <a:gd name="T80" fmla="*/ 240 w 1338"/>
                          <a:gd name="T81" fmla="*/ 215 h 587"/>
                          <a:gd name="T82" fmla="*/ 50 w 1338"/>
                          <a:gd name="T83" fmla="*/ 240 h 587"/>
                          <a:gd name="T84" fmla="*/ 883 w 1338"/>
                          <a:gd name="T85" fmla="*/ 111 h 587"/>
                          <a:gd name="T86" fmla="*/ 644 w 1338"/>
                          <a:gd name="T87" fmla="*/ 155 h 587"/>
                          <a:gd name="T88" fmla="*/ 240 w 1338"/>
                          <a:gd name="T89" fmla="*/ 111 h 587"/>
                          <a:gd name="T90" fmla="*/ 0 w 1338"/>
                          <a:gd name="T91" fmla="*/ 155 h 587"/>
                          <a:gd name="T92" fmla="*/ 801 w 1338"/>
                          <a:gd name="T93" fmla="*/ 133 h 587"/>
                          <a:gd name="T94" fmla="*/ 562 w 1338"/>
                          <a:gd name="T95" fmla="*/ 157 h 587"/>
                          <a:gd name="T96" fmla="*/ 323 w 1338"/>
                          <a:gd name="T97" fmla="*/ 133 h 587"/>
                          <a:gd name="T98" fmla="*/ 133 w 1338"/>
                          <a:gd name="T99" fmla="*/ 108 h 587"/>
                          <a:gd name="T100" fmla="*/ 751 w 1338"/>
                          <a:gd name="T101" fmla="*/ 47 h 587"/>
                          <a:gd name="T102" fmla="*/ 587 w 1338"/>
                          <a:gd name="T103" fmla="*/ 47 h 587"/>
                          <a:gd name="T104" fmla="*/ 107 w 1338"/>
                          <a:gd name="T105" fmla="*/ 47 h 587"/>
                          <a:gd name="T106" fmla="*/ 1073 w 1338"/>
                          <a:gd name="T107" fmla="*/ 25 h 587"/>
                          <a:gd name="T108" fmla="*/ 883 w 1338"/>
                          <a:gd name="T109" fmla="*/ 0 h 587"/>
                          <a:gd name="T110" fmla="*/ 693 w 1338"/>
                          <a:gd name="T111" fmla="*/ 25 h 587"/>
                          <a:gd name="T112" fmla="*/ 264 w 1338"/>
                          <a:gd name="T113" fmla="*/ 25 h 587"/>
                          <a:gd name="T114" fmla="*/ 25 w 1338"/>
                          <a:gd name="T115" fmla="*/ 50 h 58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1338" h="587">
                            <a:moveTo>
                              <a:pt x="1287" y="584"/>
                            </a:moveTo>
                            <a:cubicBezTo>
                              <a:pt x="1312" y="540"/>
                              <a:pt x="1312" y="540"/>
                              <a:pt x="1312" y="540"/>
                            </a:cubicBezTo>
                            <a:cubicBezTo>
                              <a:pt x="1338" y="584"/>
                              <a:pt x="1338" y="584"/>
                              <a:pt x="1338" y="584"/>
                            </a:cubicBezTo>
                            <a:lnTo>
                              <a:pt x="1287" y="584"/>
                            </a:lnTo>
                            <a:close/>
                            <a:moveTo>
                              <a:pt x="1229" y="562"/>
                            </a:moveTo>
                            <a:cubicBezTo>
                              <a:pt x="1229" y="576"/>
                              <a:pt x="1219" y="587"/>
                              <a:pt x="1205" y="587"/>
                            </a:cubicBezTo>
                            <a:cubicBezTo>
                              <a:pt x="1191" y="587"/>
                              <a:pt x="1181" y="576"/>
                              <a:pt x="1181" y="562"/>
                            </a:cubicBezTo>
                            <a:cubicBezTo>
                              <a:pt x="1181" y="548"/>
                              <a:pt x="1191" y="537"/>
                              <a:pt x="1205" y="537"/>
                            </a:cubicBezTo>
                            <a:cubicBezTo>
                              <a:pt x="1219" y="537"/>
                              <a:pt x="1229" y="548"/>
                              <a:pt x="1229" y="562"/>
                            </a:cubicBezTo>
                            <a:close/>
                            <a:moveTo>
                              <a:pt x="1180" y="476"/>
                            </a:moveTo>
                            <a:cubicBezTo>
                              <a:pt x="1205" y="432"/>
                              <a:pt x="1205" y="432"/>
                              <a:pt x="1205" y="432"/>
                            </a:cubicBezTo>
                            <a:cubicBezTo>
                              <a:pt x="1230" y="476"/>
                              <a:pt x="1230" y="476"/>
                              <a:pt x="1230" y="476"/>
                            </a:cubicBezTo>
                            <a:lnTo>
                              <a:pt x="1180" y="476"/>
                            </a:lnTo>
                            <a:close/>
                            <a:moveTo>
                              <a:pt x="1337" y="454"/>
                            </a:moveTo>
                            <a:cubicBezTo>
                              <a:pt x="1337" y="468"/>
                              <a:pt x="1326" y="479"/>
                              <a:pt x="1312" y="479"/>
                            </a:cubicBezTo>
                            <a:cubicBezTo>
                              <a:pt x="1299" y="479"/>
                              <a:pt x="1288" y="468"/>
                              <a:pt x="1288" y="454"/>
                            </a:cubicBezTo>
                            <a:cubicBezTo>
                              <a:pt x="1288" y="441"/>
                              <a:pt x="1299" y="430"/>
                              <a:pt x="1312" y="430"/>
                            </a:cubicBezTo>
                            <a:cubicBezTo>
                              <a:pt x="1326" y="430"/>
                              <a:pt x="1337" y="441"/>
                              <a:pt x="1337" y="454"/>
                            </a:cubicBezTo>
                            <a:close/>
                            <a:moveTo>
                              <a:pt x="1287" y="370"/>
                            </a:moveTo>
                            <a:cubicBezTo>
                              <a:pt x="1312" y="325"/>
                              <a:pt x="1312" y="325"/>
                              <a:pt x="1312" y="325"/>
                            </a:cubicBezTo>
                            <a:cubicBezTo>
                              <a:pt x="1338" y="370"/>
                              <a:pt x="1338" y="370"/>
                              <a:pt x="1338" y="370"/>
                            </a:cubicBezTo>
                            <a:lnTo>
                              <a:pt x="1287" y="370"/>
                            </a:lnTo>
                            <a:close/>
                            <a:moveTo>
                              <a:pt x="1229" y="347"/>
                            </a:moveTo>
                            <a:cubicBezTo>
                              <a:pt x="1229" y="361"/>
                              <a:pt x="1219" y="372"/>
                              <a:pt x="1205" y="372"/>
                            </a:cubicBezTo>
                            <a:cubicBezTo>
                              <a:pt x="1191" y="372"/>
                              <a:pt x="1181" y="361"/>
                              <a:pt x="1181" y="347"/>
                            </a:cubicBezTo>
                            <a:cubicBezTo>
                              <a:pt x="1181" y="334"/>
                              <a:pt x="1191" y="323"/>
                              <a:pt x="1205" y="323"/>
                            </a:cubicBezTo>
                            <a:cubicBezTo>
                              <a:pt x="1219" y="323"/>
                              <a:pt x="1229" y="334"/>
                              <a:pt x="1229" y="347"/>
                            </a:cubicBezTo>
                            <a:close/>
                            <a:moveTo>
                              <a:pt x="1180" y="262"/>
                            </a:moveTo>
                            <a:cubicBezTo>
                              <a:pt x="1205" y="217"/>
                              <a:pt x="1205" y="217"/>
                              <a:pt x="1205" y="217"/>
                            </a:cubicBezTo>
                            <a:cubicBezTo>
                              <a:pt x="1230" y="262"/>
                              <a:pt x="1230" y="262"/>
                              <a:pt x="1230" y="262"/>
                            </a:cubicBezTo>
                            <a:lnTo>
                              <a:pt x="1180" y="262"/>
                            </a:lnTo>
                            <a:close/>
                            <a:moveTo>
                              <a:pt x="1337" y="240"/>
                            </a:moveTo>
                            <a:cubicBezTo>
                              <a:pt x="1337" y="253"/>
                              <a:pt x="1326" y="264"/>
                              <a:pt x="1312" y="264"/>
                            </a:cubicBezTo>
                            <a:cubicBezTo>
                              <a:pt x="1299" y="264"/>
                              <a:pt x="1288" y="253"/>
                              <a:pt x="1288" y="240"/>
                            </a:cubicBezTo>
                            <a:cubicBezTo>
                              <a:pt x="1288" y="226"/>
                              <a:pt x="1299" y="215"/>
                              <a:pt x="1312" y="215"/>
                            </a:cubicBezTo>
                            <a:cubicBezTo>
                              <a:pt x="1326" y="215"/>
                              <a:pt x="1337" y="226"/>
                              <a:pt x="1337" y="240"/>
                            </a:cubicBezTo>
                            <a:close/>
                            <a:moveTo>
                              <a:pt x="1287" y="155"/>
                            </a:moveTo>
                            <a:cubicBezTo>
                              <a:pt x="1312" y="111"/>
                              <a:pt x="1312" y="111"/>
                              <a:pt x="1312" y="111"/>
                            </a:cubicBezTo>
                            <a:cubicBezTo>
                              <a:pt x="1338" y="155"/>
                              <a:pt x="1338" y="155"/>
                              <a:pt x="1338" y="155"/>
                            </a:cubicBezTo>
                            <a:lnTo>
                              <a:pt x="1287" y="155"/>
                            </a:lnTo>
                            <a:close/>
                            <a:moveTo>
                              <a:pt x="1229" y="133"/>
                            </a:moveTo>
                            <a:cubicBezTo>
                              <a:pt x="1229" y="146"/>
                              <a:pt x="1219" y="157"/>
                              <a:pt x="1205" y="157"/>
                            </a:cubicBezTo>
                            <a:cubicBezTo>
                              <a:pt x="1191" y="157"/>
                              <a:pt x="1181" y="146"/>
                              <a:pt x="1181" y="133"/>
                            </a:cubicBezTo>
                            <a:cubicBezTo>
                              <a:pt x="1181" y="119"/>
                              <a:pt x="1191" y="108"/>
                              <a:pt x="1205" y="108"/>
                            </a:cubicBezTo>
                            <a:cubicBezTo>
                              <a:pt x="1219" y="108"/>
                              <a:pt x="1229" y="119"/>
                              <a:pt x="1229" y="133"/>
                            </a:cubicBezTo>
                            <a:close/>
                            <a:moveTo>
                              <a:pt x="1180" y="47"/>
                            </a:moveTo>
                            <a:cubicBezTo>
                              <a:pt x="1205" y="3"/>
                              <a:pt x="1205" y="3"/>
                              <a:pt x="1205" y="3"/>
                            </a:cubicBezTo>
                            <a:cubicBezTo>
                              <a:pt x="1230" y="47"/>
                              <a:pt x="1230" y="47"/>
                              <a:pt x="1230" y="47"/>
                            </a:cubicBezTo>
                            <a:lnTo>
                              <a:pt x="1180" y="47"/>
                            </a:lnTo>
                            <a:close/>
                            <a:moveTo>
                              <a:pt x="1337" y="25"/>
                            </a:moveTo>
                            <a:cubicBezTo>
                              <a:pt x="1337" y="38"/>
                              <a:pt x="1326" y="50"/>
                              <a:pt x="1312" y="50"/>
                            </a:cubicBezTo>
                            <a:cubicBezTo>
                              <a:pt x="1299" y="50"/>
                              <a:pt x="1288" y="38"/>
                              <a:pt x="1288" y="25"/>
                            </a:cubicBezTo>
                            <a:cubicBezTo>
                              <a:pt x="1288" y="11"/>
                              <a:pt x="1299" y="0"/>
                              <a:pt x="1312" y="0"/>
                            </a:cubicBezTo>
                            <a:cubicBezTo>
                              <a:pt x="1326" y="0"/>
                              <a:pt x="1337" y="11"/>
                              <a:pt x="1337" y="25"/>
                            </a:cubicBezTo>
                            <a:close/>
                            <a:moveTo>
                              <a:pt x="1073" y="584"/>
                            </a:moveTo>
                            <a:cubicBezTo>
                              <a:pt x="1098" y="540"/>
                              <a:pt x="1098" y="540"/>
                              <a:pt x="1098" y="540"/>
                            </a:cubicBezTo>
                            <a:cubicBezTo>
                              <a:pt x="1123" y="584"/>
                              <a:pt x="1123" y="584"/>
                              <a:pt x="1123" y="584"/>
                            </a:cubicBezTo>
                            <a:lnTo>
                              <a:pt x="1073" y="584"/>
                            </a:lnTo>
                            <a:close/>
                            <a:moveTo>
                              <a:pt x="858" y="584"/>
                            </a:moveTo>
                            <a:cubicBezTo>
                              <a:pt x="883" y="540"/>
                              <a:pt x="883" y="540"/>
                              <a:pt x="883" y="540"/>
                            </a:cubicBezTo>
                            <a:cubicBezTo>
                              <a:pt x="909" y="584"/>
                              <a:pt x="909" y="584"/>
                              <a:pt x="909" y="584"/>
                            </a:cubicBezTo>
                            <a:lnTo>
                              <a:pt x="858" y="584"/>
                            </a:lnTo>
                            <a:close/>
                            <a:moveTo>
                              <a:pt x="644" y="584"/>
                            </a:moveTo>
                            <a:cubicBezTo>
                              <a:pt x="669" y="540"/>
                              <a:pt x="669" y="540"/>
                              <a:pt x="669" y="540"/>
                            </a:cubicBezTo>
                            <a:cubicBezTo>
                              <a:pt x="694" y="584"/>
                              <a:pt x="694" y="584"/>
                              <a:pt x="694" y="584"/>
                            </a:cubicBezTo>
                            <a:lnTo>
                              <a:pt x="644" y="584"/>
                            </a:lnTo>
                            <a:close/>
                            <a:moveTo>
                              <a:pt x="429" y="584"/>
                            </a:moveTo>
                            <a:cubicBezTo>
                              <a:pt x="454" y="540"/>
                              <a:pt x="454" y="540"/>
                              <a:pt x="454" y="540"/>
                            </a:cubicBezTo>
                            <a:cubicBezTo>
                              <a:pt x="480" y="584"/>
                              <a:pt x="480" y="584"/>
                              <a:pt x="480" y="584"/>
                            </a:cubicBezTo>
                            <a:lnTo>
                              <a:pt x="429" y="584"/>
                            </a:lnTo>
                            <a:close/>
                            <a:moveTo>
                              <a:pt x="215" y="584"/>
                            </a:moveTo>
                            <a:cubicBezTo>
                              <a:pt x="240" y="540"/>
                              <a:pt x="240" y="540"/>
                              <a:pt x="240" y="540"/>
                            </a:cubicBezTo>
                            <a:cubicBezTo>
                              <a:pt x="265" y="584"/>
                              <a:pt x="265" y="584"/>
                              <a:pt x="265" y="584"/>
                            </a:cubicBezTo>
                            <a:lnTo>
                              <a:pt x="215" y="584"/>
                            </a:lnTo>
                            <a:close/>
                            <a:moveTo>
                              <a:pt x="0" y="584"/>
                            </a:moveTo>
                            <a:cubicBezTo>
                              <a:pt x="25" y="540"/>
                              <a:pt x="25" y="540"/>
                              <a:pt x="25" y="540"/>
                            </a:cubicBezTo>
                            <a:cubicBezTo>
                              <a:pt x="51" y="584"/>
                              <a:pt x="51" y="584"/>
                              <a:pt x="51" y="584"/>
                            </a:cubicBezTo>
                            <a:lnTo>
                              <a:pt x="0" y="584"/>
                            </a:lnTo>
                            <a:close/>
                            <a:moveTo>
                              <a:pt x="1015" y="562"/>
                            </a:moveTo>
                            <a:cubicBezTo>
                              <a:pt x="1015" y="576"/>
                              <a:pt x="1004" y="587"/>
                              <a:pt x="991" y="587"/>
                            </a:cubicBezTo>
                            <a:cubicBezTo>
                              <a:pt x="977" y="587"/>
                              <a:pt x="966" y="576"/>
                              <a:pt x="966" y="562"/>
                            </a:cubicBezTo>
                            <a:cubicBezTo>
                              <a:pt x="966" y="548"/>
                              <a:pt x="977" y="537"/>
                              <a:pt x="991" y="537"/>
                            </a:cubicBezTo>
                            <a:cubicBezTo>
                              <a:pt x="1004" y="537"/>
                              <a:pt x="1015" y="548"/>
                              <a:pt x="1015" y="562"/>
                            </a:cubicBezTo>
                            <a:close/>
                            <a:moveTo>
                              <a:pt x="801" y="562"/>
                            </a:moveTo>
                            <a:cubicBezTo>
                              <a:pt x="801" y="576"/>
                              <a:pt x="790" y="587"/>
                              <a:pt x="776" y="587"/>
                            </a:cubicBezTo>
                            <a:cubicBezTo>
                              <a:pt x="763" y="587"/>
                              <a:pt x="752" y="576"/>
                              <a:pt x="752" y="562"/>
                            </a:cubicBezTo>
                            <a:cubicBezTo>
                              <a:pt x="752" y="548"/>
                              <a:pt x="763" y="537"/>
                              <a:pt x="776" y="537"/>
                            </a:cubicBezTo>
                            <a:cubicBezTo>
                              <a:pt x="790" y="537"/>
                              <a:pt x="801" y="548"/>
                              <a:pt x="801" y="562"/>
                            </a:cubicBezTo>
                            <a:close/>
                            <a:moveTo>
                              <a:pt x="586" y="562"/>
                            </a:moveTo>
                            <a:cubicBezTo>
                              <a:pt x="586" y="576"/>
                              <a:pt x="575" y="587"/>
                              <a:pt x="562" y="587"/>
                            </a:cubicBezTo>
                            <a:cubicBezTo>
                              <a:pt x="548" y="587"/>
                              <a:pt x="537" y="576"/>
                              <a:pt x="537" y="562"/>
                            </a:cubicBezTo>
                            <a:cubicBezTo>
                              <a:pt x="537" y="548"/>
                              <a:pt x="548" y="537"/>
                              <a:pt x="562" y="537"/>
                            </a:cubicBezTo>
                            <a:cubicBezTo>
                              <a:pt x="575" y="537"/>
                              <a:pt x="586" y="548"/>
                              <a:pt x="586" y="562"/>
                            </a:cubicBezTo>
                            <a:close/>
                            <a:moveTo>
                              <a:pt x="372" y="562"/>
                            </a:moveTo>
                            <a:cubicBezTo>
                              <a:pt x="372" y="576"/>
                              <a:pt x="361" y="587"/>
                              <a:pt x="347" y="587"/>
                            </a:cubicBezTo>
                            <a:cubicBezTo>
                              <a:pt x="334" y="587"/>
                              <a:pt x="323" y="576"/>
                              <a:pt x="323" y="562"/>
                            </a:cubicBezTo>
                            <a:cubicBezTo>
                              <a:pt x="323" y="548"/>
                              <a:pt x="334" y="537"/>
                              <a:pt x="347" y="537"/>
                            </a:cubicBezTo>
                            <a:cubicBezTo>
                              <a:pt x="361" y="537"/>
                              <a:pt x="372" y="548"/>
                              <a:pt x="372" y="562"/>
                            </a:cubicBezTo>
                            <a:close/>
                            <a:moveTo>
                              <a:pt x="157" y="562"/>
                            </a:moveTo>
                            <a:cubicBezTo>
                              <a:pt x="157" y="576"/>
                              <a:pt x="146" y="587"/>
                              <a:pt x="133" y="587"/>
                            </a:cubicBezTo>
                            <a:cubicBezTo>
                              <a:pt x="119" y="587"/>
                              <a:pt x="108" y="576"/>
                              <a:pt x="108" y="562"/>
                            </a:cubicBezTo>
                            <a:cubicBezTo>
                              <a:pt x="108" y="548"/>
                              <a:pt x="119" y="537"/>
                              <a:pt x="133" y="537"/>
                            </a:cubicBezTo>
                            <a:cubicBezTo>
                              <a:pt x="146" y="537"/>
                              <a:pt x="157" y="548"/>
                              <a:pt x="157" y="562"/>
                            </a:cubicBezTo>
                            <a:close/>
                            <a:moveTo>
                              <a:pt x="965" y="476"/>
                            </a:moveTo>
                            <a:cubicBezTo>
                              <a:pt x="991" y="432"/>
                              <a:pt x="991" y="432"/>
                              <a:pt x="991" y="432"/>
                            </a:cubicBezTo>
                            <a:cubicBezTo>
                              <a:pt x="1016" y="476"/>
                              <a:pt x="1016" y="476"/>
                              <a:pt x="1016" y="476"/>
                            </a:cubicBezTo>
                            <a:lnTo>
                              <a:pt x="965" y="476"/>
                            </a:lnTo>
                            <a:close/>
                            <a:moveTo>
                              <a:pt x="751" y="476"/>
                            </a:moveTo>
                            <a:cubicBezTo>
                              <a:pt x="776" y="432"/>
                              <a:pt x="776" y="432"/>
                              <a:pt x="776" y="432"/>
                            </a:cubicBezTo>
                            <a:cubicBezTo>
                              <a:pt x="801" y="476"/>
                              <a:pt x="801" y="476"/>
                              <a:pt x="801" y="476"/>
                            </a:cubicBezTo>
                            <a:lnTo>
                              <a:pt x="751" y="476"/>
                            </a:lnTo>
                            <a:close/>
                            <a:moveTo>
                              <a:pt x="536" y="476"/>
                            </a:moveTo>
                            <a:cubicBezTo>
                              <a:pt x="562" y="432"/>
                              <a:pt x="562" y="432"/>
                              <a:pt x="562" y="432"/>
                            </a:cubicBezTo>
                            <a:cubicBezTo>
                              <a:pt x="587" y="476"/>
                              <a:pt x="587" y="476"/>
                              <a:pt x="587" y="476"/>
                            </a:cubicBezTo>
                            <a:lnTo>
                              <a:pt x="536" y="476"/>
                            </a:lnTo>
                            <a:close/>
                            <a:moveTo>
                              <a:pt x="322" y="476"/>
                            </a:moveTo>
                            <a:cubicBezTo>
                              <a:pt x="347" y="432"/>
                              <a:pt x="347" y="432"/>
                              <a:pt x="347" y="432"/>
                            </a:cubicBezTo>
                            <a:cubicBezTo>
                              <a:pt x="372" y="476"/>
                              <a:pt x="372" y="476"/>
                              <a:pt x="372" y="476"/>
                            </a:cubicBezTo>
                            <a:lnTo>
                              <a:pt x="322" y="476"/>
                            </a:lnTo>
                            <a:close/>
                            <a:moveTo>
                              <a:pt x="107" y="476"/>
                            </a:moveTo>
                            <a:cubicBezTo>
                              <a:pt x="132" y="432"/>
                              <a:pt x="132" y="432"/>
                              <a:pt x="132" y="432"/>
                            </a:cubicBezTo>
                            <a:cubicBezTo>
                              <a:pt x="158" y="476"/>
                              <a:pt x="158" y="476"/>
                              <a:pt x="158" y="476"/>
                            </a:cubicBezTo>
                            <a:lnTo>
                              <a:pt x="107" y="476"/>
                            </a:lnTo>
                            <a:close/>
                            <a:moveTo>
                              <a:pt x="1122" y="454"/>
                            </a:moveTo>
                            <a:cubicBezTo>
                              <a:pt x="1122" y="468"/>
                              <a:pt x="1111" y="479"/>
                              <a:pt x="1098" y="479"/>
                            </a:cubicBezTo>
                            <a:cubicBezTo>
                              <a:pt x="1084" y="479"/>
                              <a:pt x="1073" y="468"/>
                              <a:pt x="1073" y="454"/>
                            </a:cubicBezTo>
                            <a:cubicBezTo>
                              <a:pt x="1073" y="441"/>
                              <a:pt x="1084" y="430"/>
                              <a:pt x="1098" y="430"/>
                            </a:cubicBezTo>
                            <a:cubicBezTo>
                              <a:pt x="1111" y="430"/>
                              <a:pt x="1122" y="441"/>
                              <a:pt x="1122" y="454"/>
                            </a:cubicBezTo>
                            <a:close/>
                            <a:moveTo>
                              <a:pt x="908" y="454"/>
                            </a:moveTo>
                            <a:cubicBezTo>
                              <a:pt x="908" y="468"/>
                              <a:pt x="897" y="479"/>
                              <a:pt x="883" y="479"/>
                            </a:cubicBezTo>
                            <a:cubicBezTo>
                              <a:pt x="870" y="479"/>
                              <a:pt x="859" y="468"/>
                              <a:pt x="859" y="454"/>
                            </a:cubicBezTo>
                            <a:cubicBezTo>
                              <a:pt x="859" y="441"/>
                              <a:pt x="870" y="430"/>
                              <a:pt x="883" y="430"/>
                            </a:cubicBezTo>
                            <a:cubicBezTo>
                              <a:pt x="897" y="430"/>
                              <a:pt x="908" y="441"/>
                              <a:pt x="908" y="454"/>
                            </a:cubicBezTo>
                            <a:close/>
                            <a:moveTo>
                              <a:pt x="693" y="454"/>
                            </a:moveTo>
                            <a:cubicBezTo>
                              <a:pt x="693" y="468"/>
                              <a:pt x="682" y="479"/>
                              <a:pt x="669" y="479"/>
                            </a:cubicBezTo>
                            <a:cubicBezTo>
                              <a:pt x="655" y="479"/>
                              <a:pt x="644" y="468"/>
                              <a:pt x="644" y="454"/>
                            </a:cubicBezTo>
                            <a:cubicBezTo>
                              <a:pt x="644" y="441"/>
                              <a:pt x="655" y="430"/>
                              <a:pt x="669" y="430"/>
                            </a:cubicBezTo>
                            <a:cubicBezTo>
                              <a:pt x="682" y="430"/>
                              <a:pt x="693" y="441"/>
                              <a:pt x="693" y="454"/>
                            </a:cubicBezTo>
                            <a:close/>
                            <a:moveTo>
                              <a:pt x="479" y="454"/>
                            </a:moveTo>
                            <a:cubicBezTo>
                              <a:pt x="479" y="468"/>
                              <a:pt x="468" y="479"/>
                              <a:pt x="454" y="479"/>
                            </a:cubicBezTo>
                            <a:cubicBezTo>
                              <a:pt x="441" y="479"/>
                              <a:pt x="430" y="468"/>
                              <a:pt x="430" y="454"/>
                            </a:cubicBezTo>
                            <a:cubicBezTo>
                              <a:pt x="430" y="441"/>
                              <a:pt x="441" y="430"/>
                              <a:pt x="454" y="430"/>
                            </a:cubicBezTo>
                            <a:cubicBezTo>
                              <a:pt x="468" y="430"/>
                              <a:pt x="479" y="441"/>
                              <a:pt x="479" y="454"/>
                            </a:cubicBezTo>
                            <a:close/>
                            <a:moveTo>
                              <a:pt x="264" y="454"/>
                            </a:moveTo>
                            <a:cubicBezTo>
                              <a:pt x="264" y="468"/>
                              <a:pt x="253" y="479"/>
                              <a:pt x="240" y="479"/>
                            </a:cubicBezTo>
                            <a:cubicBezTo>
                              <a:pt x="226" y="479"/>
                              <a:pt x="215" y="468"/>
                              <a:pt x="215" y="454"/>
                            </a:cubicBezTo>
                            <a:cubicBezTo>
                              <a:pt x="215" y="441"/>
                              <a:pt x="226" y="430"/>
                              <a:pt x="240" y="430"/>
                            </a:cubicBezTo>
                            <a:cubicBezTo>
                              <a:pt x="253" y="430"/>
                              <a:pt x="264" y="441"/>
                              <a:pt x="264" y="454"/>
                            </a:cubicBezTo>
                            <a:close/>
                            <a:moveTo>
                              <a:pt x="50" y="454"/>
                            </a:moveTo>
                            <a:cubicBezTo>
                              <a:pt x="50" y="468"/>
                              <a:pt x="39" y="479"/>
                              <a:pt x="25" y="479"/>
                            </a:cubicBezTo>
                            <a:cubicBezTo>
                              <a:pt x="12" y="479"/>
                              <a:pt x="1" y="468"/>
                              <a:pt x="1" y="454"/>
                            </a:cubicBezTo>
                            <a:cubicBezTo>
                              <a:pt x="1" y="441"/>
                              <a:pt x="12" y="430"/>
                              <a:pt x="25" y="430"/>
                            </a:cubicBezTo>
                            <a:cubicBezTo>
                              <a:pt x="39" y="430"/>
                              <a:pt x="50" y="441"/>
                              <a:pt x="50" y="454"/>
                            </a:cubicBezTo>
                            <a:close/>
                            <a:moveTo>
                              <a:pt x="1073" y="370"/>
                            </a:moveTo>
                            <a:cubicBezTo>
                              <a:pt x="1098" y="325"/>
                              <a:pt x="1098" y="325"/>
                              <a:pt x="1098" y="325"/>
                            </a:cubicBezTo>
                            <a:cubicBezTo>
                              <a:pt x="1123" y="370"/>
                              <a:pt x="1123" y="370"/>
                              <a:pt x="1123" y="370"/>
                            </a:cubicBezTo>
                            <a:lnTo>
                              <a:pt x="1073" y="370"/>
                            </a:lnTo>
                            <a:close/>
                            <a:moveTo>
                              <a:pt x="858" y="370"/>
                            </a:moveTo>
                            <a:cubicBezTo>
                              <a:pt x="883" y="325"/>
                              <a:pt x="883" y="325"/>
                              <a:pt x="883" y="325"/>
                            </a:cubicBezTo>
                            <a:cubicBezTo>
                              <a:pt x="909" y="370"/>
                              <a:pt x="909" y="370"/>
                              <a:pt x="909" y="370"/>
                            </a:cubicBezTo>
                            <a:lnTo>
                              <a:pt x="858" y="370"/>
                            </a:lnTo>
                            <a:close/>
                            <a:moveTo>
                              <a:pt x="644" y="370"/>
                            </a:moveTo>
                            <a:cubicBezTo>
                              <a:pt x="669" y="325"/>
                              <a:pt x="669" y="325"/>
                              <a:pt x="669" y="325"/>
                            </a:cubicBezTo>
                            <a:cubicBezTo>
                              <a:pt x="694" y="370"/>
                              <a:pt x="694" y="370"/>
                              <a:pt x="694" y="370"/>
                            </a:cubicBezTo>
                            <a:lnTo>
                              <a:pt x="644" y="370"/>
                            </a:lnTo>
                            <a:close/>
                            <a:moveTo>
                              <a:pt x="429" y="370"/>
                            </a:moveTo>
                            <a:cubicBezTo>
                              <a:pt x="454" y="325"/>
                              <a:pt x="454" y="325"/>
                              <a:pt x="454" y="325"/>
                            </a:cubicBezTo>
                            <a:cubicBezTo>
                              <a:pt x="480" y="370"/>
                              <a:pt x="480" y="370"/>
                              <a:pt x="480" y="370"/>
                            </a:cubicBezTo>
                            <a:lnTo>
                              <a:pt x="429" y="370"/>
                            </a:lnTo>
                            <a:close/>
                            <a:moveTo>
                              <a:pt x="215" y="370"/>
                            </a:moveTo>
                            <a:cubicBezTo>
                              <a:pt x="240" y="325"/>
                              <a:pt x="240" y="325"/>
                              <a:pt x="240" y="325"/>
                            </a:cubicBezTo>
                            <a:cubicBezTo>
                              <a:pt x="265" y="370"/>
                              <a:pt x="265" y="370"/>
                              <a:pt x="265" y="370"/>
                            </a:cubicBezTo>
                            <a:lnTo>
                              <a:pt x="215" y="370"/>
                            </a:lnTo>
                            <a:close/>
                            <a:moveTo>
                              <a:pt x="0" y="370"/>
                            </a:moveTo>
                            <a:cubicBezTo>
                              <a:pt x="25" y="325"/>
                              <a:pt x="25" y="325"/>
                              <a:pt x="25" y="325"/>
                            </a:cubicBezTo>
                            <a:cubicBezTo>
                              <a:pt x="51" y="370"/>
                              <a:pt x="51" y="370"/>
                              <a:pt x="51" y="370"/>
                            </a:cubicBezTo>
                            <a:lnTo>
                              <a:pt x="0" y="370"/>
                            </a:lnTo>
                            <a:close/>
                            <a:moveTo>
                              <a:pt x="1015" y="347"/>
                            </a:moveTo>
                            <a:cubicBezTo>
                              <a:pt x="1015" y="361"/>
                              <a:pt x="1004" y="372"/>
                              <a:pt x="991" y="372"/>
                            </a:cubicBezTo>
                            <a:cubicBezTo>
                              <a:pt x="977" y="372"/>
                              <a:pt x="966" y="361"/>
                              <a:pt x="966" y="347"/>
                            </a:cubicBezTo>
                            <a:cubicBezTo>
                              <a:pt x="966" y="334"/>
                              <a:pt x="977" y="323"/>
                              <a:pt x="991" y="323"/>
                            </a:cubicBezTo>
                            <a:cubicBezTo>
                              <a:pt x="1004" y="323"/>
                              <a:pt x="1015" y="334"/>
                              <a:pt x="1015" y="347"/>
                            </a:cubicBezTo>
                            <a:close/>
                            <a:moveTo>
                              <a:pt x="801" y="347"/>
                            </a:moveTo>
                            <a:cubicBezTo>
                              <a:pt x="801" y="361"/>
                              <a:pt x="790" y="372"/>
                              <a:pt x="776" y="372"/>
                            </a:cubicBezTo>
                            <a:cubicBezTo>
                              <a:pt x="763" y="372"/>
                              <a:pt x="752" y="361"/>
                              <a:pt x="752" y="347"/>
                            </a:cubicBezTo>
                            <a:cubicBezTo>
                              <a:pt x="752" y="334"/>
                              <a:pt x="763" y="323"/>
                              <a:pt x="776" y="323"/>
                            </a:cubicBezTo>
                            <a:cubicBezTo>
                              <a:pt x="790" y="323"/>
                              <a:pt x="801" y="334"/>
                              <a:pt x="801" y="347"/>
                            </a:cubicBezTo>
                            <a:close/>
                            <a:moveTo>
                              <a:pt x="586" y="347"/>
                            </a:moveTo>
                            <a:cubicBezTo>
                              <a:pt x="586" y="361"/>
                              <a:pt x="575" y="372"/>
                              <a:pt x="562" y="372"/>
                            </a:cubicBezTo>
                            <a:cubicBezTo>
                              <a:pt x="548" y="372"/>
                              <a:pt x="537" y="361"/>
                              <a:pt x="537" y="347"/>
                            </a:cubicBezTo>
                            <a:cubicBezTo>
                              <a:pt x="537" y="334"/>
                              <a:pt x="548" y="323"/>
                              <a:pt x="562" y="323"/>
                            </a:cubicBezTo>
                            <a:cubicBezTo>
                              <a:pt x="575" y="323"/>
                              <a:pt x="586" y="334"/>
                              <a:pt x="586" y="347"/>
                            </a:cubicBezTo>
                            <a:close/>
                            <a:moveTo>
                              <a:pt x="372" y="347"/>
                            </a:moveTo>
                            <a:cubicBezTo>
                              <a:pt x="372" y="361"/>
                              <a:pt x="361" y="372"/>
                              <a:pt x="347" y="372"/>
                            </a:cubicBezTo>
                            <a:cubicBezTo>
                              <a:pt x="334" y="372"/>
                              <a:pt x="323" y="361"/>
                              <a:pt x="323" y="347"/>
                            </a:cubicBezTo>
                            <a:cubicBezTo>
                              <a:pt x="323" y="334"/>
                              <a:pt x="334" y="323"/>
                              <a:pt x="347" y="323"/>
                            </a:cubicBezTo>
                            <a:cubicBezTo>
                              <a:pt x="361" y="323"/>
                              <a:pt x="372" y="334"/>
                              <a:pt x="372" y="347"/>
                            </a:cubicBezTo>
                            <a:close/>
                            <a:moveTo>
                              <a:pt x="157" y="347"/>
                            </a:moveTo>
                            <a:cubicBezTo>
                              <a:pt x="157" y="361"/>
                              <a:pt x="146" y="372"/>
                              <a:pt x="133" y="372"/>
                            </a:cubicBezTo>
                            <a:cubicBezTo>
                              <a:pt x="119" y="372"/>
                              <a:pt x="108" y="361"/>
                              <a:pt x="108" y="347"/>
                            </a:cubicBezTo>
                            <a:cubicBezTo>
                              <a:pt x="108" y="334"/>
                              <a:pt x="119" y="323"/>
                              <a:pt x="133" y="323"/>
                            </a:cubicBezTo>
                            <a:cubicBezTo>
                              <a:pt x="146" y="323"/>
                              <a:pt x="157" y="334"/>
                              <a:pt x="157" y="347"/>
                            </a:cubicBezTo>
                            <a:close/>
                            <a:moveTo>
                              <a:pt x="965" y="262"/>
                            </a:moveTo>
                            <a:cubicBezTo>
                              <a:pt x="991" y="217"/>
                              <a:pt x="991" y="217"/>
                              <a:pt x="991" y="217"/>
                            </a:cubicBezTo>
                            <a:cubicBezTo>
                              <a:pt x="1016" y="262"/>
                              <a:pt x="1016" y="262"/>
                              <a:pt x="1016" y="262"/>
                            </a:cubicBezTo>
                            <a:lnTo>
                              <a:pt x="965" y="262"/>
                            </a:lnTo>
                            <a:close/>
                            <a:moveTo>
                              <a:pt x="751" y="262"/>
                            </a:moveTo>
                            <a:cubicBezTo>
                              <a:pt x="776" y="217"/>
                              <a:pt x="776" y="217"/>
                              <a:pt x="776" y="217"/>
                            </a:cubicBezTo>
                            <a:cubicBezTo>
                              <a:pt x="801" y="262"/>
                              <a:pt x="801" y="262"/>
                              <a:pt x="801" y="262"/>
                            </a:cubicBezTo>
                            <a:lnTo>
                              <a:pt x="751" y="262"/>
                            </a:lnTo>
                            <a:close/>
                            <a:moveTo>
                              <a:pt x="536" y="262"/>
                            </a:moveTo>
                            <a:cubicBezTo>
                              <a:pt x="562" y="217"/>
                              <a:pt x="562" y="217"/>
                              <a:pt x="562" y="217"/>
                            </a:cubicBezTo>
                            <a:cubicBezTo>
                              <a:pt x="587" y="262"/>
                              <a:pt x="587" y="262"/>
                              <a:pt x="587" y="262"/>
                            </a:cubicBezTo>
                            <a:lnTo>
                              <a:pt x="536" y="262"/>
                            </a:lnTo>
                            <a:close/>
                            <a:moveTo>
                              <a:pt x="322" y="262"/>
                            </a:moveTo>
                            <a:cubicBezTo>
                              <a:pt x="347" y="217"/>
                              <a:pt x="347" y="217"/>
                              <a:pt x="347" y="217"/>
                            </a:cubicBezTo>
                            <a:cubicBezTo>
                              <a:pt x="372" y="262"/>
                              <a:pt x="372" y="262"/>
                              <a:pt x="372" y="262"/>
                            </a:cubicBezTo>
                            <a:lnTo>
                              <a:pt x="322" y="262"/>
                            </a:lnTo>
                            <a:close/>
                            <a:moveTo>
                              <a:pt x="107" y="262"/>
                            </a:moveTo>
                            <a:cubicBezTo>
                              <a:pt x="132" y="217"/>
                              <a:pt x="132" y="217"/>
                              <a:pt x="132" y="217"/>
                            </a:cubicBezTo>
                            <a:cubicBezTo>
                              <a:pt x="158" y="262"/>
                              <a:pt x="158" y="262"/>
                              <a:pt x="158" y="262"/>
                            </a:cubicBezTo>
                            <a:lnTo>
                              <a:pt x="107" y="262"/>
                            </a:lnTo>
                            <a:close/>
                            <a:moveTo>
                              <a:pt x="1122" y="240"/>
                            </a:moveTo>
                            <a:cubicBezTo>
                              <a:pt x="1122" y="253"/>
                              <a:pt x="1111" y="264"/>
                              <a:pt x="1098" y="264"/>
                            </a:cubicBezTo>
                            <a:cubicBezTo>
                              <a:pt x="1084" y="264"/>
                              <a:pt x="1073" y="253"/>
                              <a:pt x="1073" y="240"/>
                            </a:cubicBezTo>
                            <a:cubicBezTo>
                              <a:pt x="1073" y="226"/>
                              <a:pt x="1084" y="215"/>
                              <a:pt x="1098" y="215"/>
                            </a:cubicBezTo>
                            <a:cubicBezTo>
                              <a:pt x="1111" y="215"/>
                              <a:pt x="1122" y="226"/>
                              <a:pt x="1122" y="240"/>
                            </a:cubicBezTo>
                            <a:close/>
                            <a:moveTo>
                              <a:pt x="908" y="240"/>
                            </a:moveTo>
                            <a:cubicBezTo>
                              <a:pt x="908" y="253"/>
                              <a:pt x="897" y="264"/>
                              <a:pt x="883" y="264"/>
                            </a:cubicBezTo>
                            <a:cubicBezTo>
                              <a:pt x="870" y="264"/>
                              <a:pt x="859" y="253"/>
                              <a:pt x="859" y="240"/>
                            </a:cubicBezTo>
                            <a:cubicBezTo>
                              <a:pt x="859" y="226"/>
                              <a:pt x="870" y="215"/>
                              <a:pt x="883" y="215"/>
                            </a:cubicBezTo>
                            <a:cubicBezTo>
                              <a:pt x="897" y="215"/>
                              <a:pt x="908" y="226"/>
                              <a:pt x="908" y="240"/>
                            </a:cubicBezTo>
                            <a:close/>
                            <a:moveTo>
                              <a:pt x="693" y="240"/>
                            </a:moveTo>
                            <a:cubicBezTo>
                              <a:pt x="693" y="253"/>
                              <a:pt x="682" y="264"/>
                              <a:pt x="669" y="264"/>
                            </a:cubicBezTo>
                            <a:cubicBezTo>
                              <a:pt x="655" y="264"/>
                              <a:pt x="644" y="253"/>
                              <a:pt x="644" y="240"/>
                            </a:cubicBezTo>
                            <a:cubicBezTo>
                              <a:pt x="644" y="226"/>
                              <a:pt x="655" y="215"/>
                              <a:pt x="669" y="215"/>
                            </a:cubicBezTo>
                            <a:cubicBezTo>
                              <a:pt x="682" y="215"/>
                              <a:pt x="693" y="226"/>
                              <a:pt x="693" y="240"/>
                            </a:cubicBezTo>
                            <a:close/>
                            <a:moveTo>
                              <a:pt x="479" y="240"/>
                            </a:moveTo>
                            <a:cubicBezTo>
                              <a:pt x="479" y="253"/>
                              <a:pt x="468" y="264"/>
                              <a:pt x="454" y="264"/>
                            </a:cubicBezTo>
                            <a:cubicBezTo>
                              <a:pt x="441" y="264"/>
                              <a:pt x="430" y="253"/>
                              <a:pt x="430" y="240"/>
                            </a:cubicBezTo>
                            <a:cubicBezTo>
                              <a:pt x="430" y="226"/>
                              <a:pt x="441" y="215"/>
                              <a:pt x="454" y="215"/>
                            </a:cubicBezTo>
                            <a:cubicBezTo>
                              <a:pt x="468" y="215"/>
                              <a:pt x="479" y="226"/>
                              <a:pt x="479" y="240"/>
                            </a:cubicBezTo>
                            <a:close/>
                            <a:moveTo>
                              <a:pt x="264" y="240"/>
                            </a:moveTo>
                            <a:cubicBezTo>
                              <a:pt x="264" y="253"/>
                              <a:pt x="253" y="264"/>
                              <a:pt x="240" y="264"/>
                            </a:cubicBezTo>
                            <a:cubicBezTo>
                              <a:pt x="226" y="264"/>
                              <a:pt x="215" y="253"/>
                              <a:pt x="215" y="240"/>
                            </a:cubicBezTo>
                            <a:cubicBezTo>
                              <a:pt x="215" y="226"/>
                              <a:pt x="226" y="215"/>
                              <a:pt x="240" y="215"/>
                            </a:cubicBezTo>
                            <a:cubicBezTo>
                              <a:pt x="253" y="215"/>
                              <a:pt x="264" y="226"/>
                              <a:pt x="264" y="240"/>
                            </a:cubicBezTo>
                            <a:close/>
                            <a:moveTo>
                              <a:pt x="50" y="240"/>
                            </a:moveTo>
                            <a:cubicBezTo>
                              <a:pt x="50" y="253"/>
                              <a:pt x="39" y="264"/>
                              <a:pt x="25" y="264"/>
                            </a:cubicBezTo>
                            <a:cubicBezTo>
                              <a:pt x="12" y="264"/>
                              <a:pt x="1" y="253"/>
                              <a:pt x="1" y="240"/>
                            </a:cubicBezTo>
                            <a:cubicBezTo>
                              <a:pt x="1" y="226"/>
                              <a:pt x="12" y="215"/>
                              <a:pt x="25" y="215"/>
                            </a:cubicBezTo>
                            <a:cubicBezTo>
                              <a:pt x="39" y="215"/>
                              <a:pt x="50" y="226"/>
                              <a:pt x="50" y="240"/>
                            </a:cubicBezTo>
                            <a:close/>
                            <a:moveTo>
                              <a:pt x="1073" y="155"/>
                            </a:moveTo>
                            <a:cubicBezTo>
                              <a:pt x="1098" y="111"/>
                              <a:pt x="1098" y="111"/>
                              <a:pt x="1098" y="111"/>
                            </a:cubicBezTo>
                            <a:cubicBezTo>
                              <a:pt x="1123" y="155"/>
                              <a:pt x="1123" y="155"/>
                              <a:pt x="1123" y="155"/>
                            </a:cubicBezTo>
                            <a:lnTo>
                              <a:pt x="1073" y="155"/>
                            </a:lnTo>
                            <a:close/>
                            <a:moveTo>
                              <a:pt x="858" y="155"/>
                            </a:moveTo>
                            <a:cubicBezTo>
                              <a:pt x="883" y="111"/>
                              <a:pt x="883" y="111"/>
                              <a:pt x="883" y="111"/>
                            </a:cubicBezTo>
                            <a:cubicBezTo>
                              <a:pt x="909" y="155"/>
                              <a:pt x="909" y="155"/>
                              <a:pt x="909" y="155"/>
                            </a:cubicBezTo>
                            <a:lnTo>
                              <a:pt x="858" y="155"/>
                            </a:lnTo>
                            <a:close/>
                            <a:moveTo>
                              <a:pt x="644" y="155"/>
                            </a:moveTo>
                            <a:cubicBezTo>
                              <a:pt x="669" y="111"/>
                              <a:pt x="669" y="111"/>
                              <a:pt x="669" y="111"/>
                            </a:cubicBezTo>
                            <a:cubicBezTo>
                              <a:pt x="694" y="155"/>
                              <a:pt x="694" y="155"/>
                              <a:pt x="694" y="155"/>
                            </a:cubicBezTo>
                            <a:lnTo>
                              <a:pt x="644" y="155"/>
                            </a:lnTo>
                            <a:close/>
                            <a:moveTo>
                              <a:pt x="429" y="155"/>
                            </a:moveTo>
                            <a:cubicBezTo>
                              <a:pt x="454" y="111"/>
                              <a:pt x="454" y="111"/>
                              <a:pt x="454" y="111"/>
                            </a:cubicBezTo>
                            <a:cubicBezTo>
                              <a:pt x="480" y="155"/>
                              <a:pt x="480" y="155"/>
                              <a:pt x="480" y="155"/>
                            </a:cubicBezTo>
                            <a:lnTo>
                              <a:pt x="429" y="155"/>
                            </a:lnTo>
                            <a:close/>
                            <a:moveTo>
                              <a:pt x="215" y="155"/>
                            </a:moveTo>
                            <a:cubicBezTo>
                              <a:pt x="240" y="111"/>
                              <a:pt x="240" y="111"/>
                              <a:pt x="240" y="111"/>
                            </a:cubicBezTo>
                            <a:cubicBezTo>
                              <a:pt x="265" y="155"/>
                              <a:pt x="265" y="155"/>
                              <a:pt x="265" y="155"/>
                            </a:cubicBezTo>
                            <a:lnTo>
                              <a:pt x="215" y="155"/>
                            </a:lnTo>
                            <a:close/>
                            <a:moveTo>
                              <a:pt x="0" y="155"/>
                            </a:moveTo>
                            <a:cubicBezTo>
                              <a:pt x="25" y="111"/>
                              <a:pt x="25" y="111"/>
                              <a:pt x="25" y="111"/>
                            </a:cubicBezTo>
                            <a:cubicBezTo>
                              <a:pt x="51" y="155"/>
                              <a:pt x="51" y="155"/>
                              <a:pt x="51" y="155"/>
                            </a:cubicBezTo>
                            <a:lnTo>
                              <a:pt x="0" y="155"/>
                            </a:lnTo>
                            <a:close/>
                            <a:moveTo>
                              <a:pt x="1015" y="133"/>
                            </a:moveTo>
                            <a:cubicBezTo>
                              <a:pt x="1015" y="146"/>
                              <a:pt x="1004" y="157"/>
                              <a:pt x="991" y="157"/>
                            </a:cubicBezTo>
                            <a:cubicBezTo>
                              <a:pt x="977" y="157"/>
                              <a:pt x="966" y="146"/>
                              <a:pt x="966" y="133"/>
                            </a:cubicBezTo>
                            <a:cubicBezTo>
                              <a:pt x="966" y="119"/>
                              <a:pt x="977" y="108"/>
                              <a:pt x="991" y="108"/>
                            </a:cubicBezTo>
                            <a:cubicBezTo>
                              <a:pt x="1004" y="108"/>
                              <a:pt x="1015" y="119"/>
                              <a:pt x="1015" y="133"/>
                            </a:cubicBezTo>
                            <a:close/>
                            <a:moveTo>
                              <a:pt x="801" y="133"/>
                            </a:moveTo>
                            <a:cubicBezTo>
                              <a:pt x="801" y="146"/>
                              <a:pt x="790" y="157"/>
                              <a:pt x="776" y="157"/>
                            </a:cubicBezTo>
                            <a:cubicBezTo>
                              <a:pt x="763" y="157"/>
                              <a:pt x="752" y="146"/>
                              <a:pt x="752" y="133"/>
                            </a:cubicBezTo>
                            <a:cubicBezTo>
                              <a:pt x="752" y="119"/>
                              <a:pt x="763" y="108"/>
                              <a:pt x="776" y="108"/>
                            </a:cubicBezTo>
                            <a:cubicBezTo>
                              <a:pt x="790" y="108"/>
                              <a:pt x="801" y="119"/>
                              <a:pt x="801" y="133"/>
                            </a:cubicBezTo>
                            <a:close/>
                            <a:moveTo>
                              <a:pt x="586" y="133"/>
                            </a:moveTo>
                            <a:cubicBezTo>
                              <a:pt x="586" y="146"/>
                              <a:pt x="575" y="157"/>
                              <a:pt x="562" y="157"/>
                            </a:cubicBezTo>
                            <a:cubicBezTo>
                              <a:pt x="548" y="157"/>
                              <a:pt x="537" y="146"/>
                              <a:pt x="537" y="133"/>
                            </a:cubicBezTo>
                            <a:cubicBezTo>
                              <a:pt x="537" y="119"/>
                              <a:pt x="548" y="108"/>
                              <a:pt x="562" y="108"/>
                            </a:cubicBezTo>
                            <a:cubicBezTo>
                              <a:pt x="575" y="108"/>
                              <a:pt x="586" y="119"/>
                              <a:pt x="586" y="133"/>
                            </a:cubicBezTo>
                            <a:close/>
                            <a:moveTo>
                              <a:pt x="372" y="133"/>
                            </a:moveTo>
                            <a:cubicBezTo>
                              <a:pt x="372" y="146"/>
                              <a:pt x="361" y="157"/>
                              <a:pt x="347" y="157"/>
                            </a:cubicBezTo>
                            <a:cubicBezTo>
                              <a:pt x="334" y="157"/>
                              <a:pt x="323" y="146"/>
                              <a:pt x="323" y="133"/>
                            </a:cubicBezTo>
                            <a:cubicBezTo>
                              <a:pt x="323" y="119"/>
                              <a:pt x="334" y="108"/>
                              <a:pt x="347" y="108"/>
                            </a:cubicBezTo>
                            <a:cubicBezTo>
                              <a:pt x="361" y="108"/>
                              <a:pt x="372" y="119"/>
                              <a:pt x="372" y="133"/>
                            </a:cubicBezTo>
                            <a:close/>
                            <a:moveTo>
                              <a:pt x="157" y="133"/>
                            </a:moveTo>
                            <a:cubicBezTo>
                              <a:pt x="157" y="146"/>
                              <a:pt x="146" y="157"/>
                              <a:pt x="133" y="157"/>
                            </a:cubicBezTo>
                            <a:cubicBezTo>
                              <a:pt x="119" y="157"/>
                              <a:pt x="108" y="146"/>
                              <a:pt x="108" y="133"/>
                            </a:cubicBezTo>
                            <a:cubicBezTo>
                              <a:pt x="108" y="119"/>
                              <a:pt x="119" y="108"/>
                              <a:pt x="133" y="108"/>
                            </a:cubicBezTo>
                            <a:cubicBezTo>
                              <a:pt x="146" y="108"/>
                              <a:pt x="157" y="119"/>
                              <a:pt x="157" y="133"/>
                            </a:cubicBezTo>
                            <a:close/>
                            <a:moveTo>
                              <a:pt x="965" y="47"/>
                            </a:moveTo>
                            <a:cubicBezTo>
                              <a:pt x="991" y="3"/>
                              <a:pt x="991" y="3"/>
                              <a:pt x="991" y="3"/>
                            </a:cubicBezTo>
                            <a:cubicBezTo>
                              <a:pt x="1016" y="47"/>
                              <a:pt x="1016" y="47"/>
                              <a:pt x="1016" y="47"/>
                            </a:cubicBezTo>
                            <a:lnTo>
                              <a:pt x="965" y="47"/>
                            </a:lnTo>
                            <a:close/>
                            <a:moveTo>
                              <a:pt x="751" y="47"/>
                            </a:moveTo>
                            <a:cubicBezTo>
                              <a:pt x="776" y="3"/>
                              <a:pt x="776" y="3"/>
                              <a:pt x="776" y="3"/>
                            </a:cubicBezTo>
                            <a:cubicBezTo>
                              <a:pt x="801" y="47"/>
                              <a:pt x="801" y="47"/>
                              <a:pt x="801" y="47"/>
                            </a:cubicBezTo>
                            <a:lnTo>
                              <a:pt x="751" y="47"/>
                            </a:lnTo>
                            <a:close/>
                            <a:moveTo>
                              <a:pt x="536" y="47"/>
                            </a:moveTo>
                            <a:cubicBezTo>
                              <a:pt x="562" y="3"/>
                              <a:pt x="562" y="3"/>
                              <a:pt x="562" y="3"/>
                            </a:cubicBezTo>
                            <a:cubicBezTo>
                              <a:pt x="587" y="47"/>
                              <a:pt x="587" y="47"/>
                              <a:pt x="587" y="47"/>
                            </a:cubicBezTo>
                            <a:lnTo>
                              <a:pt x="536" y="47"/>
                            </a:lnTo>
                            <a:close/>
                            <a:moveTo>
                              <a:pt x="322" y="47"/>
                            </a:moveTo>
                            <a:cubicBezTo>
                              <a:pt x="347" y="3"/>
                              <a:pt x="347" y="3"/>
                              <a:pt x="347" y="3"/>
                            </a:cubicBezTo>
                            <a:cubicBezTo>
                              <a:pt x="372" y="47"/>
                              <a:pt x="372" y="47"/>
                              <a:pt x="372" y="47"/>
                            </a:cubicBezTo>
                            <a:lnTo>
                              <a:pt x="322" y="47"/>
                            </a:lnTo>
                            <a:close/>
                            <a:moveTo>
                              <a:pt x="107" y="47"/>
                            </a:moveTo>
                            <a:cubicBezTo>
                              <a:pt x="132" y="3"/>
                              <a:pt x="132" y="3"/>
                              <a:pt x="132" y="3"/>
                            </a:cubicBezTo>
                            <a:cubicBezTo>
                              <a:pt x="158" y="47"/>
                              <a:pt x="158" y="47"/>
                              <a:pt x="158" y="47"/>
                            </a:cubicBezTo>
                            <a:lnTo>
                              <a:pt x="107" y="47"/>
                            </a:lnTo>
                            <a:close/>
                            <a:moveTo>
                              <a:pt x="1122" y="25"/>
                            </a:moveTo>
                            <a:cubicBezTo>
                              <a:pt x="1122" y="38"/>
                              <a:pt x="1111" y="50"/>
                              <a:pt x="1098" y="50"/>
                            </a:cubicBezTo>
                            <a:cubicBezTo>
                              <a:pt x="1084" y="50"/>
                              <a:pt x="1073" y="38"/>
                              <a:pt x="1073" y="25"/>
                            </a:cubicBezTo>
                            <a:cubicBezTo>
                              <a:pt x="1073" y="11"/>
                              <a:pt x="1084" y="0"/>
                              <a:pt x="1098" y="0"/>
                            </a:cubicBezTo>
                            <a:cubicBezTo>
                              <a:pt x="1111" y="0"/>
                              <a:pt x="1122" y="11"/>
                              <a:pt x="1122" y="25"/>
                            </a:cubicBezTo>
                            <a:close/>
                            <a:moveTo>
                              <a:pt x="908" y="25"/>
                            </a:moveTo>
                            <a:cubicBezTo>
                              <a:pt x="908" y="38"/>
                              <a:pt x="897" y="50"/>
                              <a:pt x="883" y="50"/>
                            </a:cubicBezTo>
                            <a:cubicBezTo>
                              <a:pt x="870" y="50"/>
                              <a:pt x="859" y="38"/>
                              <a:pt x="859" y="25"/>
                            </a:cubicBezTo>
                            <a:cubicBezTo>
                              <a:pt x="859" y="11"/>
                              <a:pt x="870" y="0"/>
                              <a:pt x="883" y="0"/>
                            </a:cubicBezTo>
                            <a:cubicBezTo>
                              <a:pt x="897" y="0"/>
                              <a:pt x="908" y="11"/>
                              <a:pt x="908" y="25"/>
                            </a:cubicBezTo>
                            <a:close/>
                            <a:moveTo>
                              <a:pt x="693" y="25"/>
                            </a:moveTo>
                            <a:cubicBezTo>
                              <a:pt x="693" y="38"/>
                              <a:pt x="682" y="50"/>
                              <a:pt x="669" y="50"/>
                            </a:cubicBezTo>
                            <a:cubicBezTo>
                              <a:pt x="655" y="50"/>
                              <a:pt x="644" y="38"/>
                              <a:pt x="644" y="25"/>
                            </a:cubicBezTo>
                            <a:cubicBezTo>
                              <a:pt x="644" y="11"/>
                              <a:pt x="655" y="0"/>
                              <a:pt x="669" y="0"/>
                            </a:cubicBezTo>
                            <a:cubicBezTo>
                              <a:pt x="682" y="0"/>
                              <a:pt x="693" y="11"/>
                              <a:pt x="693" y="25"/>
                            </a:cubicBezTo>
                            <a:close/>
                            <a:moveTo>
                              <a:pt x="479" y="25"/>
                            </a:moveTo>
                            <a:cubicBezTo>
                              <a:pt x="479" y="38"/>
                              <a:pt x="468" y="50"/>
                              <a:pt x="454" y="50"/>
                            </a:cubicBezTo>
                            <a:cubicBezTo>
                              <a:pt x="441" y="50"/>
                              <a:pt x="430" y="38"/>
                              <a:pt x="430" y="25"/>
                            </a:cubicBezTo>
                            <a:cubicBezTo>
                              <a:pt x="430" y="11"/>
                              <a:pt x="441" y="0"/>
                              <a:pt x="454" y="0"/>
                            </a:cubicBezTo>
                            <a:cubicBezTo>
                              <a:pt x="468" y="0"/>
                              <a:pt x="479" y="11"/>
                              <a:pt x="479" y="25"/>
                            </a:cubicBezTo>
                            <a:close/>
                            <a:moveTo>
                              <a:pt x="264" y="25"/>
                            </a:moveTo>
                            <a:cubicBezTo>
                              <a:pt x="264" y="38"/>
                              <a:pt x="253" y="50"/>
                              <a:pt x="240" y="50"/>
                            </a:cubicBezTo>
                            <a:cubicBezTo>
                              <a:pt x="226" y="50"/>
                              <a:pt x="215" y="38"/>
                              <a:pt x="215" y="25"/>
                            </a:cubicBezTo>
                            <a:cubicBezTo>
                              <a:pt x="215" y="11"/>
                              <a:pt x="226" y="0"/>
                              <a:pt x="240" y="0"/>
                            </a:cubicBezTo>
                            <a:cubicBezTo>
                              <a:pt x="253" y="0"/>
                              <a:pt x="264" y="11"/>
                              <a:pt x="264" y="25"/>
                            </a:cubicBezTo>
                            <a:close/>
                            <a:moveTo>
                              <a:pt x="50" y="25"/>
                            </a:moveTo>
                            <a:cubicBezTo>
                              <a:pt x="50" y="38"/>
                              <a:pt x="39" y="50"/>
                              <a:pt x="25" y="50"/>
                            </a:cubicBezTo>
                            <a:cubicBezTo>
                              <a:pt x="12" y="50"/>
                              <a:pt x="1" y="38"/>
                              <a:pt x="1" y="25"/>
                            </a:cubicBezTo>
                            <a:cubicBezTo>
                              <a:pt x="1" y="11"/>
                              <a:pt x="12" y="0"/>
                              <a:pt x="25" y="0"/>
                            </a:cubicBezTo>
                            <a:cubicBezTo>
                              <a:pt x="39" y="0"/>
                              <a:pt x="50" y="11"/>
                              <a:pt x="50" y="25"/>
                            </a:cubicBezTo>
                            <a:close/>
                          </a:path>
                        </a:pathLst>
                      </a:custGeom>
                      <a:noFill/>
                      <a:ln w="444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7" o:spid="_x0000_s1026" style="position:absolute;margin-left:-9pt;margin-top:-1.25pt;width:75.4pt;height:28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38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" path="m1287,584v25,-44,25,-44,25,-44c1338,584,1338,584,1338,584r-51,xm1229,562v,14,-10,25,-24,25c1191,587,1181,576,1181,562v,-14,10,-25,24,-25c1219,537,1229,548,1229,562xm1180,476v25,-44,25,-44,25,-44c1230,476,1230,476,1230,476r-50,xm1337,454v,14,-11,25,-25,25c1299,479,1288,468,1288,454v,-13,11,-24,24,-24c1326,430,1337,441,1337,454xm1287,370v25,-45,25,-45,25,-45c1338,370,1338,370,1338,370r-51,xm1229,347v,14,-10,25,-24,25c1191,372,1181,361,1181,347v,-13,10,-24,24,-24c1219,323,1229,334,1229,347xm1180,262v25,-45,25,-45,25,-45c1230,262,1230,262,1230,262r-50,xm1337,240v,13,-11,24,-25,24c1299,264,1288,253,1288,240v,-14,11,-25,24,-25c1326,215,1337,226,1337,240xm1287,155v25,-44,25,-44,25,-44c1338,155,1338,155,1338,155r-51,xm1229,133v,13,-10,24,-24,24c1191,157,1181,146,1181,133v,-14,10,-25,24,-25c1219,108,1229,119,1229,133xm1180,47c1205,3,1205,3,1205,3v25,44,25,44,25,44l1180,47xm1337,25v,13,-11,25,-25,25c1299,50,1288,38,1288,25v,-14,11,-25,24,-25c1326,,1337,11,1337,25xm1073,584v25,-44,25,-44,25,-44c1123,584,1123,584,1123,584r-50,xm858,584v25,-44,25,-44,25,-44c909,584,909,584,909,584r-51,xm644,584v25,-44,25,-44,25,-44c694,584,694,584,694,584r-50,xm429,584v25,-44,25,-44,25,-44c480,584,480,584,480,584r-51,xm215,584v25,-44,25,-44,25,-44c265,584,265,584,265,584r-50,xm,584c25,540,25,540,25,540v26,44,26,44,26,44l,584xm1015,562v,14,-11,25,-24,25c977,587,966,576,966,562v,-14,11,-25,25,-25c1004,537,1015,548,1015,562xm801,562v,14,-11,25,-25,25c763,587,752,576,752,562v,-14,11,-25,24,-25c790,537,801,548,801,562xm586,562v,14,-11,25,-24,25c548,587,537,576,537,562v,-14,11,-25,25,-25c575,537,586,548,586,562xm372,562v,14,-11,25,-25,25c334,587,323,576,323,562v,-14,11,-25,24,-25c361,537,372,548,372,562xm157,562v,14,-11,25,-24,25c119,587,108,576,108,562v,-14,11,-25,25,-25c146,537,157,548,157,562xm965,476v26,-44,26,-44,26,-44c1016,476,1016,476,1016,476r-51,xm751,476v25,-44,25,-44,25,-44c801,476,801,476,801,476r-50,xm536,476v26,-44,26,-44,26,-44c587,476,587,476,587,476r-51,xm322,476v25,-44,25,-44,25,-44c372,476,372,476,372,476r-50,xm107,476v25,-44,25,-44,25,-44c158,476,158,476,158,476r-51,xm1122,454v,14,-11,25,-24,25c1084,479,1073,468,1073,454v,-13,11,-24,25,-24c1111,430,1122,441,1122,454xm908,454v,14,-11,25,-25,25c870,479,859,468,859,454v,-13,11,-24,24,-24c897,430,908,441,908,454xm693,454v,14,-11,25,-24,25c655,479,644,468,644,454v,-13,11,-24,25,-24c682,430,693,441,693,454xm479,454v,14,-11,25,-25,25c441,479,430,468,430,454v,-13,11,-24,24,-24c468,430,479,441,479,454xm264,454v,14,-11,25,-24,25c226,479,215,468,215,454v,-13,11,-24,25,-24c253,430,264,441,264,454xm50,454v,14,-11,25,-25,25c12,479,1,468,1,454v,-13,11,-24,24,-24c39,430,50,441,50,454xm1073,370v25,-45,25,-45,25,-45c1123,370,1123,370,1123,370r-50,xm858,370v25,-45,25,-45,25,-45c909,370,909,370,909,370r-51,xm644,370v25,-45,25,-45,25,-45c694,370,694,370,694,370r-50,xm429,370v25,-45,25,-45,25,-45c480,370,480,370,480,370r-51,xm215,370v25,-45,25,-45,25,-45c265,370,265,370,265,370r-50,xm,370c25,325,25,325,25,325v26,45,26,45,26,45l,370xm1015,347v,14,-11,25,-24,25c977,372,966,361,966,347v,-13,11,-24,25,-24c1004,323,1015,334,1015,347xm801,347v,14,-11,25,-25,25c763,372,752,361,752,347v,-13,11,-24,24,-24c790,323,801,334,801,347xm586,347v,14,-11,25,-24,25c548,372,537,361,537,347v,-13,11,-24,25,-24c575,323,586,334,586,347xm372,347v,14,-11,25,-25,25c334,372,323,361,323,347v,-13,11,-24,24,-24c361,323,372,334,372,347xm157,347v,14,-11,25,-24,25c119,372,108,361,108,347v,-13,11,-24,25,-24c146,323,157,334,157,347xm965,262v26,-45,26,-45,26,-45c1016,262,1016,262,1016,262r-51,xm751,262v25,-45,25,-45,25,-45c801,262,801,262,801,262r-50,xm536,262v26,-45,26,-45,26,-45c587,262,587,262,587,262r-51,xm322,262v25,-45,25,-45,25,-45c372,262,372,262,372,262r-50,xm107,262v25,-45,25,-45,25,-45c158,262,158,262,158,262r-51,xm1122,240v,13,-11,24,-24,24c1084,264,1073,253,1073,240v,-14,11,-25,25,-25c1111,215,1122,226,1122,240xm908,240v,13,-11,24,-25,24c870,264,859,253,859,240v,-14,11,-25,24,-25c897,215,908,226,908,240xm693,240v,13,-11,24,-24,24c655,264,644,253,644,240v,-14,11,-25,25,-25c682,215,693,226,693,240xm479,240v,13,-11,24,-25,24c441,264,430,253,430,240v,-14,11,-25,24,-25c468,215,479,226,479,240xm264,240v,13,-11,24,-24,24c226,264,215,253,215,240v,-14,11,-25,25,-25c253,215,264,226,264,240xm50,240v,13,-11,24,-25,24c12,264,1,253,1,240v,-14,11,-25,24,-25c39,215,50,226,50,240xm1073,155v25,-44,25,-44,25,-44c1123,155,1123,155,1123,155r-50,xm858,155v25,-44,25,-44,25,-44c909,155,909,155,909,155r-51,xm644,155v25,-44,25,-44,25,-44c694,155,694,155,694,155r-50,xm429,155v25,-44,25,-44,25,-44c480,155,480,155,480,155r-51,xm215,155v25,-44,25,-44,25,-44c265,155,265,155,265,155r-50,xm,155c25,111,25,111,25,111v26,44,26,44,26,44l,155xm1015,133v,13,-11,24,-24,24c977,157,966,146,966,133v,-14,11,-25,25,-25c1004,108,1015,119,1015,133xm801,133v,13,-11,24,-25,24c763,157,752,146,752,133v,-14,11,-25,24,-25c790,108,801,119,801,133xm586,133v,13,-11,24,-24,24c548,157,537,146,537,133v,-14,11,-25,25,-25c575,108,586,119,586,133xm372,133v,13,-11,24,-25,24c334,157,323,146,323,133v,-14,11,-25,24,-25c361,108,372,119,372,133xm157,133v,13,-11,24,-24,24c119,157,108,146,108,133v,-14,11,-25,25,-25c146,108,157,119,157,133xm965,47c991,3,991,3,991,3v25,44,25,44,25,44l965,47xm751,47c776,3,776,3,776,3v25,44,25,44,25,44l751,47xm536,47c562,3,562,3,562,3v25,44,25,44,25,44l536,47xm322,47c347,3,347,3,347,3v25,44,25,44,25,44l322,47xm107,47c132,3,132,3,132,3v26,44,26,44,26,44l107,47xm1122,25v,13,-11,25,-24,25c1084,50,1073,38,1073,25v,-14,11,-25,25,-25c1111,,1122,11,1122,25xm908,25v,13,-11,25,-25,25c870,50,859,38,859,25,859,11,870,,883,v14,,25,11,25,25xm693,25v,13,-11,25,-24,25c655,50,644,38,644,25,644,11,655,,669,v13,,24,11,24,25xm479,25v,13,-11,25,-25,25c441,50,430,38,430,25,430,11,441,,454,v14,,25,11,25,25xm264,25v,13,-11,25,-24,25c226,50,215,38,215,25,215,11,226,,240,v13,,24,11,24,25xm50,25c50,38,39,50,25,50,12,50,1,38,1,25,1,11,12,,25,,39,,50,11,50,25xe" filled="f" strokecolor="#bfbfbf" strokeweight=".35pt">
              <v:stroke joinstyle="miter"/>
              <v:path arrowok="t" o:connecttype="custom" o:connectlocs="862395,367030;880287,297626;956864,283870;862395,232598;880287,163819;956864,150063;862395,98166;880287,29387;956864,15632;631946,337643;460898,365154;171763,337643;0,365154;573260,351398;402212,367030;231165,351398;95185,335767;537476,297626;420104,297626;76578,297626;767925,283870;631946,268864;495966,283870;188940,283870;17892,299501;803709,231348;460898,231348;343526,231348;0,231348;691347,216967;555368,201960;419389,216967;112362,216967;709239,135682;537476,163819;248341,135682;76578,163819;649838,150063;478790,165070;307742,150063;171763,134432;35784,150063;631946,69404;460898,96916;171763,69404;0,96916;573260,83160;402212,98166;231165,83160;95185,67529;537476,29387;420104,29387;76578,29387;767925,15632;631946,0;495966,15632;188940,15632;17892,31263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5B1C37" w:rsidRPr="002F6E12">
      <w:rPr>
        <w:sz w:val="16"/>
        <w:szCs w:val="16"/>
      </w:rPr>
      <w:t xml:space="preserve">str. </w:t>
    </w:r>
    <w:r w:rsidR="005B1C37" w:rsidRPr="002F6E12">
      <w:rPr>
        <w:rStyle w:val="slostrnky"/>
        <w:b w:val="0"/>
        <w:sz w:val="16"/>
        <w:szCs w:val="16"/>
      </w:rPr>
      <w:fldChar w:fldCharType="begin"/>
    </w:r>
    <w:r w:rsidR="005B1C37" w:rsidRPr="002F6E12">
      <w:rPr>
        <w:rStyle w:val="slostrnky"/>
        <w:b w:val="0"/>
        <w:sz w:val="16"/>
        <w:szCs w:val="16"/>
      </w:rPr>
      <w:instrText xml:space="preserve"> PAGE </w:instrText>
    </w:r>
    <w:r w:rsidR="005B1C37" w:rsidRPr="002F6E12">
      <w:rPr>
        <w:rStyle w:val="slostrnky"/>
        <w:b w:val="0"/>
        <w:sz w:val="16"/>
        <w:szCs w:val="16"/>
      </w:rPr>
      <w:fldChar w:fldCharType="separate"/>
    </w:r>
    <w:r w:rsidR="002F6E12">
      <w:rPr>
        <w:rStyle w:val="slostrnky"/>
        <w:b w:val="0"/>
        <w:noProof/>
        <w:sz w:val="16"/>
        <w:szCs w:val="16"/>
      </w:rPr>
      <w:t>1</w:t>
    </w:r>
    <w:r w:rsidR="005B1C37" w:rsidRPr="002F6E12">
      <w:rPr>
        <w:rStyle w:val="slostrnky"/>
        <w:b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74F" w:rsidRDefault="0074374F">
      <w:r>
        <w:separator/>
      </w:r>
    </w:p>
  </w:footnote>
  <w:footnote w:type="continuationSeparator" w:id="0">
    <w:p w:rsidR="0074374F" w:rsidRDefault="00743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C37" w:rsidRDefault="008A2CBE" w:rsidP="002F6E12">
    <w:pPr>
      <w:tabs>
        <w:tab w:val="clear" w:pos="340"/>
      </w:tabs>
      <w:ind w:firstLine="0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152400</wp:posOffset>
          </wp:positionH>
          <wp:positionV relativeFrom="page">
            <wp:posOffset>152400</wp:posOffset>
          </wp:positionV>
          <wp:extent cx="6175375" cy="1619885"/>
          <wp:effectExtent l="19050" t="0" r="0" b="0"/>
          <wp:wrapTopAndBottom/>
          <wp:docPr id="9" name="obrázek 9" descr="FSS_hlapa_zahlavi_C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SS_hlapa_zahlavi_CZ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5375" cy="161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C37" w:rsidRDefault="008A2CBE">
    <w:r>
      <w:rPr>
        <w:noProof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175375" cy="1619885"/>
          <wp:effectExtent l="19050" t="0" r="0" b="0"/>
          <wp:wrapTopAndBottom/>
          <wp:docPr id="6" name="obrázek 6" descr="FSS_hlapa_zahlavi_C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SS_hlapa_zahlavi_CZ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5375" cy="161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D67982"/>
    <w:lvl w:ilvl="0">
      <w:start w:val="1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3C56ED"/>
    <w:multiLevelType w:val="hybridMultilevel"/>
    <w:tmpl w:val="8F600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CD3EFD"/>
    <w:multiLevelType w:val="singleLevel"/>
    <w:tmpl w:val="40D0DFE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2">
    <w:nsid w:val="2E8E2F6F"/>
    <w:multiLevelType w:val="hybridMultilevel"/>
    <w:tmpl w:val="E2BE26B0"/>
    <w:lvl w:ilvl="0" w:tplc="DEAAAA9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853"/>
        </w:tabs>
        <w:ind w:left="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73"/>
        </w:tabs>
        <w:ind w:left="1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13"/>
        </w:tabs>
        <w:ind w:left="3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33"/>
        </w:tabs>
        <w:ind w:left="3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53"/>
        </w:tabs>
        <w:ind w:left="4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73"/>
        </w:tabs>
        <w:ind w:left="5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93"/>
        </w:tabs>
        <w:ind w:left="5893" w:hanging="360"/>
      </w:pPr>
      <w:rPr>
        <w:rFonts w:ascii="Wingdings" w:hAnsi="Wingdings" w:hint="default"/>
      </w:rPr>
    </w:lvl>
  </w:abstractNum>
  <w:abstractNum w:abstractNumId="13">
    <w:nsid w:val="3EB434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DA319CD"/>
    <w:multiLevelType w:val="hybridMultilevel"/>
    <w:tmpl w:val="0F7C5D1C"/>
    <w:lvl w:ilvl="0" w:tplc="DCFA1D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3E5E90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4B78B7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9F40DA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52922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2A05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57C9B3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92644F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9228D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1"/>
  </w:num>
  <w:num w:numId="13">
    <w:abstractNumId w:val="1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12"/>
    <w:rsid w:val="000057CE"/>
    <w:rsid w:val="000679BF"/>
    <w:rsid w:val="000832ED"/>
    <w:rsid w:val="000C2417"/>
    <w:rsid w:val="00133D8C"/>
    <w:rsid w:val="00170E5A"/>
    <w:rsid w:val="001D797B"/>
    <w:rsid w:val="00202210"/>
    <w:rsid w:val="002220E1"/>
    <w:rsid w:val="00242A0D"/>
    <w:rsid w:val="00271463"/>
    <w:rsid w:val="002A340C"/>
    <w:rsid w:val="002C13E5"/>
    <w:rsid w:val="002D1F5D"/>
    <w:rsid w:val="002F6E12"/>
    <w:rsid w:val="003010B4"/>
    <w:rsid w:val="003301F3"/>
    <w:rsid w:val="00341FA1"/>
    <w:rsid w:val="003468AD"/>
    <w:rsid w:val="003529BC"/>
    <w:rsid w:val="00391CA0"/>
    <w:rsid w:val="003A350D"/>
    <w:rsid w:val="003A40C3"/>
    <w:rsid w:val="003A4539"/>
    <w:rsid w:val="003C7728"/>
    <w:rsid w:val="003F5096"/>
    <w:rsid w:val="0043544E"/>
    <w:rsid w:val="00445C87"/>
    <w:rsid w:val="00447DF1"/>
    <w:rsid w:val="00447F87"/>
    <w:rsid w:val="004A09F0"/>
    <w:rsid w:val="004A6D81"/>
    <w:rsid w:val="004A6DBE"/>
    <w:rsid w:val="004B05AB"/>
    <w:rsid w:val="004E5B8D"/>
    <w:rsid w:val="004F010E"/>
    <w:rsid w:val="004F0619"/>
    <w:rsid w:val="00515A0F"/>
    <w:rsid w:val="0054783E"/>
    <w:rsid w:val="005721E1"/>
    <w:rsid w:val="005B1C37"/>
    <w:rsid w:val="005D25CD"/>
    <w:rsid w:val="005E462B"/>
    <w:rsid w:val="00601D30"/>
    <w:rsid w:val="0060231B"/>
    <w:rsid w:val="006110BA"/>
    <w:rsid w:val="00625933"/>
    <w:rsid w:val="00626CEB"/>
    <w:rsid w:val="006755F9"/>
    <w:rsid w:val="0068549F"/>
    <w:rsid w:val="006C6673"/>
    <w:rsid w:val="006F1986"/>
    <w:rsid w:val="00710ED0"/>
    <w:rsid w:val="007322AF"/>
    <w:rsid w:val="00736ADA"/>
    <w:rsid w:val="0074374F"/>
    <w:rsid w:val="00754F27"/>
    <w:rsid w:val="00787159"/>
    <w:rsid w:val="007C0143"/>
    <w:rsid w:val="007C50BC"/>
    <w:rsid w:val="007C6BD0"/>
    <w:rsid w:val="007D4697"/>
    <w:rsid w:val="007E0071"/>
    <w:rsid w:val="007F00D8"/>
    <w:rsid w:val="00816A19"/>
    <w:rsid w:val="00853814"/>
    <w:rsid w:val="008A2CBE"/>
    <w:rsid w:val="008F5259"/>
    <w:rsid w:val="00915803"/>
    <w:rsid w:val="00977FB8"/>
    <w:rsid w:val="009C779A"/>
    <w:rsid w:val="009D18B3"/>
    <w:rsid w:val="009D3503"/>
    <w:rsid w:val="009E106B"/>
    <w:rsid w:val="00A757B6"/>
    <w:rsid w:val="00A94AC2"/>
    <w:rsid w:val="00AC4023"/>
    <w:rsid w:val="00AF1D10"/>
    <w:rsid w:val="00AF7862"/>
    <w:rsid w:val="00B10F37"/>
    <w:rsid w:val="00BC4B48"/>
    <w:rsid w:val="00BE42FA"/>
    <w:rsid w:val="00BE4D59"/>
    <w:rsid w:val="00C5716C"/>
    <w:rsid w:val="00C85048"/>
    <w:rsid w:val="00CD7499"/>
    <w:rsid w:val="00D333AE"/>
    <w:rsid w:val="00DD550F"/>
    <w:rsid w:val="00E17147"/>
    <w:rsid w:val="00E52E1A"/>
    <w:rsid w:val="00E83EB1"/>
    <w:rsid w:val="00EC400B"/>
    <w:rsid w:val="00EF4E94"/>
    <w:rsid w:val="00EF77CE"/>
    <w:rsid w:val="00F16BA5"/>
    <w:rsid w:val="00F215E6"/>
    <w:rsid w:val="00F321BF"/>
    <w:rsid w:val="00F579C8"/>
    <w:rsid w:val="00F65200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tabs>
        <w:tab w:val="left" w:pos="340"/>
      </w:tabs>
      <w:spacing w:before="120" w:line="360" w:lineRule="auto"/>
      <w:ind w:firstLine="227"/>
    </w:pPr>
    <w:rPr>
      <w:rFonts w:ascii="Garamond" w:hAnsi="Garamond"/>
      <w:sz w:val="22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ind w:firstLine="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ind w:firstLine="0"/>
      <w:outlineLvl w:val="1"/>
    </w:pPr>
    <w:rPr>
      <w:rFonts w:cs="Arial"/>
      <w:b/>
      <w:bCs/>
      <w:iCs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ind w:firstLine="0"/>
      <w:outlineLvl w:val="2"/>
    </w:pPr>
    <w:rPr>
      <w:rFonts w:cs="Arial"/>
      <w:b/>
      <w:bCs/>
      <w:caps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clear" w:pos="340"/>
      </w:tabs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lear" w:pos="340"/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lear" w:pos="340"/>
        <w:tab w:val="center" w:pos="4536"/>
        <w:tab w:val="right" w:pos="9072"/>
      </w:tabs>
    </w:pPr>
  </w:style>
  <w:style w:type="character" w:styleId="slostrnky">
    <w:name w:val="page number"/>
    <w:basedOn w:val="Standardnpsmoodstavce"/>
    <w:rPr>
      <w:b/>
    </w:rPr>
  </w:style>
  <w:style w:type="paragraph" w:customStyle="1" w:styleId="Adresa">
    <w:name w:val="Adresa"/>
    <w:basedOn w:val="Normln"/>
    <w:pPr>
      <w:spacing w:before="0"/>
      <w:ind w:left="5103" w:firstLine="0"/>
    </w:pPr>
    <w:rPr>
      <w:sz w:val="24"/>
    </w:r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Textbubliny">
    <w:name w:val="Balloon Text"/>
    <w:basedOn w:val="Normln"/>
    <w:semiHidden/>
    <w:rsid w:val="002F6E1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2C13E5"/>
    <w:rPr>
      <w:b/>
      <w:bCs/>
    </w:rPr>
  </w:style>
  <w:style w:type="paragraph" w:styleId="Textpoznpodarou">
    <w:name w:val="footnote text"/>
    <w:basedOn w:val="Normln"/>
    <w:link w:val="TextpoznpodarouChar"/>
    <w:rsid w:val="000679BF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0679BF"/>
    <w:rPr>
      <w:rFonts w:ascii="Garamond" w:hAnsi="Garamond"/>
    </w:rPr>
  </w:style>
  <w:style w:type="character" w:styleId="Znakapoznpodarou">
    <w:name w:val="footnote reference"/>
    <w:basedOn w:val="Standardnpsmoodstavce"/>
    <w:rsid w:val="000679BF"/>
    <w:rPr>
      <w:vertAlign w:val="superscript"/>
    </w:rPr>
  </w:style>
  <w:style w:type="paragraph" w:styleId="Normlnweb">
    <w:name w:val="Normal (Web)"/>
    <w:basedOn w:val="Normln"/>
    <w:uiPriority w:val="99"/>
    <w:unhideWhenUsed/>
    <w:rsid w:val="005721E1"/>
    <w:pPr>
      <w:tabs>
        <w:tab w:val="clear" w:pos="340"/>
      </w:tabs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tabs>
        <w:tab w:val="left" w:pos="340"/>
      </w:tabs>
      <w:spacing w:before="120" w:line="360" w:lineRule="auto"/>
      <w:ind w:firstLine="227"/>
    </w:pPr>
    <w:rPr>
      <w:rFonts w:ascii="Garamond" w:hAnsi="Garamond"/>
      <w:sz w:val="22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ind w:firstLine="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ind w:firstLine="0"/>
      <w:outlineLvl w:val="1"/>
    </w:pPr>
    <w:rPr>
      <w:rFonts w:cs="Arial"/>
      <w:b/>
      <w:bCs/>
      <w:iCs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ind w:firstLine="0"/>
      <w:outlineLvl w:val="2"/>
    </w:pPr>
    <w:rPr>
      <w:rFonts w:cs="Arial"/>
      <w:b/>
      <w:bCs/>
      <w:caps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clear" w:pos="340"/>
      </w:tabs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lear" w:pos="340"/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lear" w:pos="340"/>
        <w:tab w:val="center" w:pos="4536"/>
        <w:tab w:val="right" w:pos="9072"/>
      </w:tabs>
    </w:pPr>
  </w:style>
  <w:style w:type="character" w:styleId="slostrnky">
    <w:name w:val="page number"/>
    <w:basedOn w:val="Standardnpsmoodstavce"/>
    <w:rPr>
      <w:b/>
    </w:rPr>
  </w:style>
  <w:style w:type="paragraph" w:customStyle="1" w:styleId="Adresa">
    <w:name w:val="Adresa"/>
    <w:basedOn w:val="Normln"/>
    <w:pPr>
      <w:spacing w:before="0"/>
      <w:ind w:left="5103" w:firstLine="0"/>
    </w:pPr>
    <w:rPr>
      <w:sz w:val="24"/>
    </w:r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Textbubliny">
    <w:name w:val="Balloon Text"/>
    <w:basedOn w:val="Normln"/>
    <w:semiHidden/>
    <w:rsid w:val="002F6E1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2C13E5"/>
    <w:rPr>
      <w:b/>
      <w:bCs/>
    </w:rPr>
  </w:style>
  <w:style w:type="paragraph" w:styleId="Textpoznpodarou">
    <w:name w:val="footnote text"/>
    <w:basedOn w:val="Normln"/>
    <w:link w:val="TextpoznpodarouChar"/>
    <w:rsid w:val="000679BF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0679BF"/>
    <w:rPr>
      <w:rFonts w:ascii="Garamond" w:hAnsi="Garamond"/>
    </w:rPr>
  </w:style>
  <w:style w:type="character" w:styleId="Znakapoznpodarou">
    <w:name w:val="footnote reference"/>
    <w:basedOn w:val="Standardnpsmoodstavce"/>
    <w:rsid w:val="000679BF"/>
    <w:rPr>
      <w:vertAlign w:val="superscript"/>
    </w:rPr>
  </w:style>
  <w:style w:type="paragraph" w:styleId="Normlnweb">
    <w:name w:val="Normal (Web)"/>
    <w:basedOn w:val="Normln"/>
    <w:uiPriority w:val="99"/>
    <w:unhideWhenUsed/>
    <w:rsid w:val="005721E1"/>
    <w:pPr>
      <w:tabs>
        <w:tab w:val="clear" w:pos="340"/>
      </w:tabs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ARTIN~1\LOCALS~1\Temp\FSS_hlapa_CZ_DL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FSS_hlapa_CZ_DL.dot</Template>
  <TotalTime>17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Brno 23</vt:lpstr>
    </vt:vector>
  </TitlesOfParts>
  <Company>EXACTDESIGN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Brno 23</dc:title>
  <dc:creator>Martin Vaculík</dc:creator>
  <cp:lastModifiedBy>Jan Širůček</cp:lastModifiedBy>
  <cp:revision>3</cp:revision>
  <cp:lastPrinted>2008-05-31T14:59:00Z</cp:lastPrinted>
  <dcterms:created xsi:type="dcterms:W3CDTF">2013-05-24T04:55:00Z</dcterms:created>
  <dcterms:modified xsi:type="dcterms:W3CDTF">2013-05-24T05:12:00Z</dcterms:modified>
</cp:coreProperties>
</file>